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3" w:rsidRPr="009B77B1" w:rsidRDefault="007E5FC3" w:rsidP="007E5FC3">
      <w:pPr>
        <w:ind w:right="-1"/>
        <w:jc w:val="center"/>
        <w:rPr>
          <w:b/>
          <w:sz w:val="32"/>
          <w:szCs w:val="32"/>
        </w:rPr>
      </w:pPr>
      <w:r w:rsidRPr="009B77B1">
        <w:rPr>
          <w:b/>
          <w:sz w:val="32"/>
          <w:szCs w:val="32"/>
        </w:rPr>
        <w:t>Møtereferat</w:t>
      </w:r>
    </w:p>
    <w:p w:rsidR="001F32E8" w:rsidRDefault="001F32E8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268"/>
        <w:gridCol w:w="1559"/>
      </w:tblGrid>
      <w:tr w:rsidR="001F32E8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326E94">
            <w:pPr>
              <w:rPr>
                <w:b/>
              </w:rPr>
            </w:pPr>
            <w:r>
              <w:rPr>
                <w:b/>
              </w:rPr>
              <w:t>Styre</w:t>
            </w:r>
            <w:r w:rsidR="001F32E8">
              <w:rPr>
                <w:b/>
              </w:rPr>
              <w:t>møte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326E94" w:rsidP="001A7429">
            <w:pPr>
              <w:ind w:right="-1"/>
              <w:rPr>
                <w:b/>
              </w:rPr>
            </w:pPr>
            <w:r>
              <w:rPr>
                <w:b/>
              </w:rPr>
              <w:t>Styrearbeid</w:t>
            </w:r>
            <w:r w:rsidR="001F32E8">
              <w:rPr>
                <w:b/>
              </w:rPr>
              <w:t xml:space="preserve"> </w:t>
            </w:r>
            <w:r w:rsidR="00FB5B8C">
              <w:rPr>
                <w:b/>
              </w:rPr>
              <w:t>2</w:t>
            </w:r>
            <w:r w:rsidR="001F32E8">
              <w:rPr>
                <w:b/>
              </w:rPr>
              <w:t>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1F32E8">
            <w:r>
              <w:rPr>
                <w:b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Tidspunkt:</w:t>
            </w:r>
          </w:p>
        </w:tc>
      </w:tr>
      <w:tr w:rsidR="001F32E8">
        <w:trPr>
          <w:cantSplit/>
          <w:trHeight w:val="3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32E8" w:rsidRDefault="001F32E8" w:rsidP="007538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387F">
              <w:rPr>
                <w:b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A63B89" w:rsidP="00A63B89">
            <w:pPr>
              <w:rPr>
                <w:b/>
              </w:rPr>
            </w:pPr>
            <w:r>
              <w:rPr>
                <w:b/>
              </w:rPr>
              <w:t>Ordinært 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1F32E8" w:rsidRDefault="0075387F" w:rsidP="0075387F">
            <w:pPr>
              <w:rPr>
                <w:b/>
              </w:rPr>
            </w:pPr>
            <w:r>
              <w:rPr>
                <w:b/>
              </w:rPr>
              <w:t>10</w:t>
            </w:r>
            <w:r w:rsidR="001F32E8">
              <w:rPr>
                <w:b/>
              </w:rPr>
              <w:t>.</w:t>
            </w:r>
            <w:r w:rsidR="00B60BF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sept</w:t>
            </w:r>
            <w:proofErr w:type="spellEnd"/>
            <w:r w:rsidR="00B60BF6">
              <w:rPr>
                <w:b/>
              </w:rPr>
              <w:t xml:space="preserve"> 20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0D6" w:rsidRDefault="003D21BA" w:rsidP="0075387F">
            <w:pPr>
              <w:rPr>
                <w:b/>
              </w:rPr>
            </w:pPr>
            <w:r>
              <w:rPr>
                <w:b/>
              </w:rPr>
              <w:t>20</w:t>
            </w:r>
            <w:r w:rsidR="00B15479">
              <w:rPr>
                <w:b/>
              </w:rPr>
              <w:t>0</w:t>
            </w:r>
            <w:r w:rsidR="001F32E8">
              <w:rPr>
                <w:b/>
              </w:rPr>
              <w:t>0-</w:t>
            </w:r>
            <w:r w:rsidR="0050766C">
              <w:rPr>
                <w:b/>
              </w:rPr>
              <w:t>2</w:t>
            </w:r>
            <w:r w:rsidR="006A70D6">
              <w:rPr>
                <w:b/>
              </w:rPr>
              <w:t>1</w:t>
            </w:r>
            <w:r w:rsidR="0075387F">
              <w:rPr>
                <w:b/>
              </w:rPr>
              <w:t>5</w:t>
            </w:r>
            <w:r w:rsidR="006A70D6">
              <w:rPr>
                <w:b/>
              </w:rPr>
              <w:t>0</w:t>
            </w:r>
          </w:p>
        </w:tc>
      </w:tr>
      <w:tr w:rsidR="001F32E8">
        <w:trPr>
          <w:cantSplit/>
          <w:trHeight w:val="5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Deltakere:</w:t>
            </w:r>
          </w:p>
          <w:p w:rsidR="001F32E8" w:rsidRDefault="001F32E8"/>
        </w:tc>
        <w:tc>
          <w:tcPr>
            <w:tcW w:w="4253" w:type="dxa"/>
            <w:tcBorders>
              <w:top w:val="single" w:sz="6" w:space="0" w:color="auto"/>
            </w:tcBorders>
          </w:tcPr>
          <w:p w:rsidR="001F32E8" w:rsidRPr="00EC2C37" w:rsidRDefault="00757E59">
            <w:pPr>
              <w:rPr>
                <w:lang w:val="en-US"/>
              </w:rPr>
            </w:pPr>
            <w:r w:rsidRPr="00EC2C37">
              <w:rPr>
                <w:lang w:val="en-US"/>
              </w:rPr>
              <w:t>Anne</w:t>
            </w:r>
            <w:r w:rsidR="009A19AA" w:rsidRPr="00EC2C37">
              <w:rPr>
                <w:lang w:val="en-US"/>
              </w:rPr>
              <w:t>-</w:t>
            </w:r>
            <w:proofErr w:type="spellStart"/>
            <w:r w:rsidRPr="00EC2C37">
              <w:rPr>
                <w:lang w:val="en-US"/>
              </w:rPr>
              <w:t>Gry</w:t>
            </w:r>
            <w:proofErr w:type="spellEnd"/>
            <w:r w:rsidRPr="00EC2C37">
              <w:rPr>
                <w:lang w:val="en-US"/>
              </w:rPr>
              <w:t xml:space="preserve"> </w:t>
            </w:r>
            <w:proofErr w:type="spellStart"/>
            <w:r w:rsidRPr="00EC2C37">
              <w:rPr>
                <w:lang w:val="en-US"/>
              </w:rPr>
              <w:t>Rønning-Aaby</w:t>
            </w:r>
            <w:proofErr w:type="spellEnd"/>
            <w:r w:rsidRPr="00EC2C37">
              <w:rPr>
                <w:lang w:val="en-US"/>
              </w:rPr>
              <w:t xml:space="preserve"> </w:t>
            </w:r>
            <w:r w:rsidR="00F66F16" w:rsidRPr="00EC2C37">
              <w:rPr>
                <w:lang w:val="en-US"/>
              </w:rPr>
              <w:tab/>
            </w:r>
            <w:r w:rsidRPr="00EC2C37">
              <w:rPr>
                <w:lang w:val="en-US"/>
              </w:rPr>
              <w:t>GB319</w:t>
            </w:r>
          </w:p>
          <w:p w:rsidR="00F66F16" w:rsidRPr="00EC2C37" w:rsidRDefault="00B15479">
            <w:pPr>
              <w:rPr>
                <w:lang w:val="en-US"/>
              </w:rPr>
            </w:pPr>
            <w:r w:rsidRPr="00EC2C37">
              <w:rPr>
                <w:lang w:val="en-US"/>
              </w:rPr>
              <w:t xml:space="preserve">Monique </w:t>
            </w:r>
            <w:proofErr w:type="spellStart"/>
            <w:r w:rsidRPr="00EC2C37">
              <w:rPr>
                <w:lang w:val="en-US"/>
              </w:rPr>
              <w:t>Orveland</w:t>
            </w:r>
            <w:proofErr w:type="spellEnd"/>
            <w:r w:rsidR="00F66F16" w:rsidRPr="00EC2C37">
              <w:rPr>
                <w:lang w:val="en-US"/>
              </w:rPr>
              <w:t xml:space="preserve"> </w:t>
            </w:r>
            <w:r w:rsidR="00F66F16" w:rsidRPr="00EC2C37">
              <w:rPr>
                <w:lang w:val="en-US"/>
              </w:rPr>
              <w:tab/>
            </w:r>
            <w:r w:rsidRPr="00EC2C37">
              <w:rPr>
                <w:lang w:val="en-US"/>
              </w:rPr>
              <w:tab/>
            </w:r>
            <w:r w:rsidR="00F66F16" w:rsidRPr="00EC2C37">
              <w:rPr>
                <w:lang w:val="en-US"/>
              </w:rPr>
              <w:t>GB26</w:t>
            </w:r>
            <w:r w:rsidRPr="00EC2C37">
              <w:rPr>
                <w:lang w:val="en-US"/>
              </w:rPr>
              <w:t>3</w:t>
            </w:r>
          </w:p>
          <w:p w:rsidR="001F32E8" w:rsidRPr="00A63B89" w:rsidRDefault="00326E94">
            <w:pPr>
              <w:rPr>
                <w:lang w:val="en-US"/>
              </w:rPr>
            </w:pPr>
            <w:r w:rsidRPr="00A63B89">
              <w:rPr>
                <w:lang w:val="en-US"/>
              </w:rPr>
              <w:t xml:space="preserve">Hans Christian Kruse </w:t>
            </w:r>
            <w:r w:rsidR="00F66F16" w:rsidRPr="00A63B89">
              <w:rPr>
                <w:lang w:val="en-US"/>
              </w:rPr>
              <w:tab/>
            </w:r>
            <w:r w:rsidRPr="00A63B89">
              <w:rPr>
                <w:lang w:val="en-US"/>
              </w:rPr>
              <w:t>GB305</w:t>
            </w:r>
          </w:p>
          <w:p w:rsidR="00563495" w:rsidRPr="00E524DE" w:rsidRDefault="001A7429" w:rsidP="001A7429">
            <w:pPr>
              <w:rPr>
                <w:lang w:val="en-US"/>
              </w:rPr>
            </w:pPr>
            <w:r w:rsidRPr="00E524DE">
              <w:rPr>
                <w:lang w:val="en-US"/>
              </w:rPr>
              <w:t>Nina Aas</w:t>
            </w:r>
            <w:r w:rsidR="00563495" w:rsidRPr="00E524DE">
              <w:rPr>
                <w:lang w:val="en-US"/>
              </w:rPr>
              <w:tab/>
            </w:r>
            <w:r w:rsidR="00563495" w:rsidRPr="00E524DE">
              <w:rPr>
                <w:lang w:val="en-US"/>
              </w:rPr>
              <w:tab/>
            </w:r>
            <w:r w:rsidR="00563495" w:rsidRPr="00E524DE">
              <w:rPr>
                <w:lang w:val="en-US"/>
              </w:rPr>
              <w:tab/>
              <w:t>GB2</w:t>
            </w:r>
            <w:r w:rsidRPr="00E524DE">
              <w:rPr>
                <w:lang w:val="en-US"/>
              </w:rPr>
              <w:t>1</w:t>
            </w:r>
            <w:r w:rsidR="00563495" w:rsidRPr="00E524DE">
              <w:rPr>
                <w:lang w:val="en-US"/>
              </w:rPr>
              <w:t>8</w:t>
            </w:r>
          </w:p>
          <w:p w:rsidR="006A70D6" w:rsidRDefault="006A70D6" w:rsidP="001A7429">
            <w:pPr>
              <w:rPr>
                <w:lang w:val="en-US"/>
              </w:rPr>
            </w:pPr>
            <w:proofErr w:type="spellStart"/>
            <w:r w:rsidRPr="00E524DE">
              <w:rPr>
                <w:lang w:val="en-US"/>
              </w:rPr>
              <w:t>Kirsti</w:t>
            </w:r>
            <w:proofErr w:type="spellEnd"/>
            <w:r w:rsidRPr="00E524DE">
              <w:rPr>
                <w:lang w:val="en-US"/>
              </w:rPr>
              <w:t xml:space="preserve"> </w:t>
            </w:r>
            <w:proofErr w:type="spellStart"/>
            <w:r w:rsidRPr="00E524DE">
              <w:rPr>
                <w:lang w:val="en-US"/>
              </w:rPr>
              <w:t>Løken</w:t>
            </w:r>
            <w:proofErr w:type="spellEnd"/>
            <w:r w:rsidRPr="00E524DE">
              <w:rPr>
                <w:lang w:val="en-US"/>
              </w:rPr>
              <w:tab/>
            </w:r>
            <w:r w:rsidRPr="00E524DE">
              <w:rPr>
                <w:lang w:val="en-US"/>
              </w:rPr>
              <w:tab/>
            </w:r>
            <w:r w:rsidRPr="00E524DE">
              <w:rPr>
                <w:lang w:val="en-US"/>
              </w:rPr>
              <w:tab/>
              <w:t>GB248A</w:t>
            </w:r>
          </w:p>
          <w:p w:rsidR="0075387F" w:rsidRPr="00E524DE" w:rsidRDefault="0075387F" w:rsidP="001A7429">
            <w:pPr>
              <w:rPr>
                <w:lang w:val="en-US"/>
              </w:rPr>
            </w:pPr>
            <w:r>
              <w:rPr>
                <w:lang w:val="en-US"/>
              </w:rPr>
              <w:t>Arne Haug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GB257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 xml:space="preserve">Møtested: </w:t>
            </w:r>
          </w:p>
          <w:p w:rsidR="001F32E8" w:rsidRDefault="00326E94">
            <w:r>
              <w:t xml:space="preserve">Hos </w:t>
            </w:r>
            <w:r w:rsidR="003D21BA">
              <w:t>A</w:t>
            </w:r>
            <w:r w:rsidR="0075387F">
              <w:t>r</w:t>
            </w:r>
            <w:r w:rsidR="003D21BA">
              <w:t xml:space="preserve">ne </w:t>
            </w:r>
          </w:p>
          <w:p w:rsidR="00423C4F" w:rsidRDefault="00423C4F"/>
          <w:p w:rsidR="00423C4F" w:rsidRPr="00423C4F" w:rsidRDefault="00423C4F">
            <w:pPr>
              <w:rPr>
                <w:b/>
              </w:rPr>
            </w:pPr>
            <w:r w:rsidRPr="00423C4F">
              <w:rPr>
                <w:b/>
              </w:rPr>
              <w:t>Referent:</w:t>
            </w:r>
          </w:p>
          <w:p w:rsidR="00423C4F" w:rsidRDefault="00423C4F">
            <w:r>
              <w:t>Hans Christian Kruse</w:t>
            </w:r>
          </w:p>
        </w:tc>
      </w:tr>
      <w:tr w:rsidR="001F32E8">
        <w:trPr>
          <w:cantSplit/>
          <w:trHeight w:val="2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Forfall</w:t>
            </w:r>
            <w:r w:rsidR="001F32E8">
              <w:rPr>
                <w:b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</w:tcPr>
          <w:p w:rsidR="001F32E8" w:rsidRDefault="00A63B89" w:rsidP="00A63B89">
            <w:r>
              <w:t>Arne Haug</w:t>
            </w:r>
            <w:r w:rsidR="006F328D"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  <w:tr w:rsidR="001F32E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Gjest: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Default="0075387F" w:rsidP="0075387F">
            <w:r>
              <w:t xml:space="preserve">Bent </w:t>
            </w:r>
            <w:proofErr w:type="spellStart"/>
            <w:r>
              <w:t>Haughem</w:t>
            </w:r>
            <w:proofErr w:type="spellEnd"/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</w:tbl>
    <w:p w:rsidR="001F32E8" w:rsidRPr="00A5698D" w:rsidRDefault="001F32E8">
      <w:pPr>
        <w:rPr>
          <w:sz w:val="12"/>
          <w:szCs w:val="12"/>
        </w:rPr>
      </w:pPr>
    </w:p>
    <w:p w:rsidR="00A3782F" w:rsidRPr="00A3782F" w:rsidRDefault="007E5FC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Hjemmeside: </w:t>
      </w:r>
      <w:r w:rsidR="00A3782F" w:rsidRPr="00A3782F">
        <w:rPr>
          <w:b/>
          <w:i/>
        </w:rPr>
        <w:t>www.maikollen.net</w:t>
      </w:r>
    </w:p>
    <w:p w:rsidR="00A3782F" w:rsidRPr="00A5698D" w:rsidRDefault="00A3782F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>
        <w:tc>
          <w:tcPr>
            <w:tcW w:w="993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bookmarkStart w:id="0" w:name="dokument"/>
            <w:bookmarkEnd w:id="0"/>
            <w:proofErr w:type="spellStart"/>
            <w:r>
              <w:rPr>
                <w:b/>
              </w:rPr>
              <w:t>Saksnr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811" w:type="dxa"/>
            <w:shd w:val="pct2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1134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  <w:r>
              <w:rPr>
                <w:b/>
              </w:rPr>
              <w:t>.</w:t>
            </w:r>
          </w:p>
          <w:p w:rsidR="001F32E8" w:rsidRDefault="001F32E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Tidsramme</w:t>
            </w:r>
          </w:p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</w:tbl>
    <w:p w:rsidR="000F78AD" w:rsidRDefault="000F78AD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 w:rsidRPr="00BA628C">
        <w:trPr>
          <w:trHeight w:val="1499"/>
        </w:trPr>
        <w:tc>
          <w:tcPr>
            <w:tcW w:w="993" w:type="dxa"/>
          </w:tcPr>
          <w:p w:rsidR="001F32E8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78AD">
              <w:rPr>
                <w:b/>
              </w:rPr>
              <w:t>01</w:t>
            </w:r>
            <w:r w:rsidR="001F32E8" w:rsidRPr="00282234">
              <w:rPr>
                <w:b/>
              </w:rPr>
              <w:t>.</w:t>
            </w: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EC2C37" w:rsidRDefault="00EC2C37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1F6539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6539">
              <w:rPr>
                <w:b/>
              </w:rPr>
              <w:t>02.</w:t>
            </w: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6A70D6" w:rsidRDefault="006A70D6">
            <w:pPr>
              <w:jc w:val="center"/>
              <w:rPr>
                <w:b/>
              </w:rPr>
            </w:pPr>
          </w:p>
          <w:p w:rsidR="00EE410B" w:rsidRDefault="00260446">
            <w:pPr>
              <w:jc w:val="center"/>
              <w:rPr>
                <w:b/>
              </w:rPr>
            </w:pPr>
            <w:r>
              <w:rPr>
                <w:b/>
              </w:rPr>
              <w:t>303.</w:t>
            </w:r>
          </w:p>
          <w:p w:rsidR="002B6DAC" w:rsidRDefault="002B6DAC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B915DE">
              <w:rPr>
                <w:b/>
              </w:rPr>
              <w:t>04.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3168E1" w:rsidRDefault="003168E1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05.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AC3BFF" w:rsidRDefault="00AC3BFF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06.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DE3F66" w:rsidRDefault="00DE3F66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6328DD" w:rsidRDefault="00367D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28DD">
              <w:rPr>
                <w:b/>
              </w:rPr>
              <w:t>08.</w:t>
            </w:r>
          </w:p>
          <w:p w:rsidR="006328DD" w:rsidRDefault="006328DD">
            <w:pPr>
              <w:jc w:val="center"/>
              <w:rPr>
                <w:b/>
              </w:rPr>
            </w:pPr>
          </w:p>
          <w:p w:rsidR="006328DD" w:rsidRDefault="006328DD">
            <w:pPr>
              <w:jc w:val="center"/>
              <w:rPr>
                <w:b/>
              </w:rPr>
            </w:pPr>
          </w:p>
          <w:p w:rsidR="006328DD" w:rsidRDefault="006328DD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1F7ED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EDE">
              <w:rPr>
                <w:b/>
              </w:rPr>
              <w:t>1</w:t>
            </w:r>
            <w:r w:rsidR="00671A8C">
              <w:rPr>
                <w:b/>
              </w:rPr>
              <w:t>1</w:t>
            </w:r>
            <w:r w:rsidR="001F7EDE">
              <w:rPr>
                <w:b/>
              </w:rPr>
              <w:t>.</w:t>
            </w: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3A299E" w:rsidRDefault="003A299E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</w:p>
          <w:p w:rsidR="003347B4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347B4">
              <w:rPr>
                <w:b/>
              </w:rPr>
              <w:t>1</w:t>
            </w:r>
            <w:r w:rsidR="00671A8C">
              <w:rPr>
                <w:b/>
              </w:rPr>
              <w:t>2</w:t>
            </w:r>
            <w:r w:rsidR="003347B4">
              <w:rPr>
                <w:b/>
              </w:rPr>
              <w:t>.</w:t>
            </w:r>
          </w:p>
          <w:p w:rsidR="003347B4" w:rsidRDefault="003347B4">
            <w:pPr>
              <w:jc w:val="center"/>
              <w:rPr>
                <w:b/>
              </w:rPr>
            </w:pPr>
          </w:p>
          <w:p w:rsidR="003347B4" w:rsidRDefault="003347B4">
            <w:pPr>
              <w:jc w:val="center"/>
              <w:rPr>
                <w:b/>
              </w:rPr>
            </w:pPr>
          </w:p>
          <w:p w:rsidR="00F24FA6" w:rsidRDefault="00F24FA6">
            <w:pPr>
              <w:jc w:val="center"/>
              <w:rPr>
                <w:b/>
              </w:rPr>
            </w:pPr>
          </w:p>
          <w:p w:rsidR="001F7C4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313.</w:t>
            </w: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BA628C" w:rsidRDefault="00BA628C">
            <w:pPr>
              <w:jc w:val="center"/>
              <w:rPr>
                <w:b/>
              </w:rPr>
            </w:pPr>
          </w:p>
          <w:p w:rsidR="0032567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14.</w:t>
            </w: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0F78A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0BD4">
              <w:rPr>
                <w:b/>
              </w:rPr>
              <w:t>2</w:t>
            </w:r>
            <w:r w:rsidR="002E1C97">
              <w:rPr>
                <w:b/>
              </w:rPr>
              <w:t>1</w:t>
            </w:r>
            <w:r w:rsidR="000F78AD">
              <w:rPr>
                <w:b/>
              </w:rPr>
              <w:t>.</w:t>
            </w:r>
          </w:p>
          <w:p w:rsidR="00725593" w:rsidRDefault="00725593">
            <w:pPr>
              <w:jc w:val="center"/>
              <w:rPr>
                <w:b/>
              </w:rPr>
            </w:pPr>
          </w:p>
          <w:p w:rsidR="00725593" w:rsidRDefault="0010514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725593">
              <w:rPr>
                <w:b/>
              </w:rPr>
              <w:t>2</w:t>
            </w:r>
            <w:r w:rsidR="00653654">
              <w:rPr>
                <w:b/>
              </w:rPr>
              <w:t>2</w:t>
            </w:r>
            <w:r w:rsidR="00725593">
              <w:rPr>
                <w:b/>
              </w:rPr>
              <w:t>.</w:t>
            </w:r>
          </w:p>
          <w:p w:rsidR="000F78AD" w:rsidRDefault="000F78AD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C97437" w:rsidRDefault="00C97437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  <w:r>
              <w:rPr>
                <w:b/>
              </w:rPr>
              <w:t>323.</w:t>
            </w:r>
          </w:p>
          <w:p w:rsidR="002B2F61" w:rsidRDefault="002B2F61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  <w:r>
              <w:rPr>
                <w:b/>
              </w:rPr>
              <w:t>324.</w:t>
            </w: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  <w:r>
              <w:rPr>
                <w:b/>
              </w:rPr>
              <w:t>325.</w:t>
            </w: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  <w:r>
              <w:rPr>
                <w:b/>
              </w:rPr>
              <w:t>326.</w:t>
            </w: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  <w:r>
              <w:rPr>
                <w:b/>
              </w:rPr>
              <w:t>327.</w:t>
            </w:r>
          </w:p>
          <w:p w:rsidR="00B354C5" w:rsidRDefault="00B354C5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</w:p>
          <w:p w:rsidR="00F01C27" w:rsidRDefault="00F01C27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  <w:r>
              <w:rPr>
                <w:b/>
              </w:rPr>
              <w:t>328.</w:t>
            </w: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Pr="00282234" w:rsidRDefault="00045597">
            <w:pPr>
              <w:jc w:val="center"/>
              <w:rPr>
                <w:b/>
              </w:rPr>
            </w:pPr>
            <w:r>
              <w:rPr>
                <w:b/>
              </w:rPr>
              <w:t>329.</w:t>
            </w:r>
          </w:p>
        </w:tc>
        <w:tc>
          <w:tcPr>
            <w:tcW w:w="5811" w:type="dxa"/>
          </w:tcPr>
          <w:p w:rsidR="001F32E8" w:rsidRDefault="00A63B89" w:rsidP="00F66F16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282234">
              <w:rPr>
                <w:b/>
              </w:rPr>
              <w:t>tyret for 20</w:t>
            </w:r>
            <w:r w:rsidR="0002730D">
              <w:rPr>
                <w:b/>
              </w:rPr>
              <w:t>1</w:t>
            </w:r>
            <w:r w:rsidR="0010514B">
              <w:rPr>
                <w:b/>
              </w:rPr>
              <w:t>3</w:t>
            </w:r>
            <w:r w:rsidR="00F66F16">
              <w:rPr>
                <w:b/>
              </w:rPr>
              <w:t xml:space="preserve"> /Møteplan</w:t>
            </w:r>
          </w:p>
          <w:p w:rsidR="00DD30D0" w:rsidRPr="00F66F16" w:rsidRDefault="00DD30D0">
            <w:r w:rsidRPr="00F66F16">
              <w:t>Leder</w:t>
            </w:r>
            <w:r w:rsidR="00282234" w:rsidRPr="00F66F16">
              <w:t>:</w:t>
            </w:r>
            <w:r w:rsidR="00282234" w:rsidRPr="00F66F16">
              <w:tab/>
            </w:r>
            <w:r w:rsidR="00282234" w:rsidRPr="00F66F16">
              <w:tab/>
            </w:r>
            <w:r w:rsidR="00FA7467"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="00F66F16" w:rsidRPr="00F66F16">
                <w:t>Anne-</w:t>
              </w:r>
              <w:r w:rsidRPr="00F66F16">
                <w:t>Gry Rønning-Aaby</w:t>
              </w:r>
            </w:smartTag>
            <w:r w:rsidRPr="00F66F16">
              <w:tab/>
              <w:t>AGR</w:t>
            </w:r>
          </w:p>
          <w:p w:rsidR="00F66F16" w:rsidRDefault="00F66F16" w:rsidP="00F66F16">
            <w:pPr>
              <w:ind w:left="708" w:hanging="708"/>
            </w:pPr>
            <w:r>
              <w:t>Nestleder:</w:t>
            </w:r>
            <w:r>
              <w:tab/>
            </w:r>
            <w:r w:rsidR="00FA7467">
              <w:t xml:space="preserve"> </w:t>
            </w:r>
            <w:r w:rsidR="00B15479">
              <w:t>Monique Orveland</w:t>
            </w:r>
            <w:r>
              <w:tab/>
            </w:r>
            <w:r w:rsidR="00B15479">
              <w:tab/>
              <w:t>MO</w:t>
            </w:r>
            <w:r w:rsidR="004B0455">
              <w:t>O</w:t>
            </w:r>
          </w:p>
          <w:p w:rsidR="00282234" w:rsidRPr="00F66F16" w:rsidRDefault="00282234">
            <w:r w:rsidRPr="00F66F16">
              <w:t>Kasserer:</w:t>
            </w:r>
            <w:r w:rsidRPr="00F66F16">
              <w:tab/>
            </w:r>
            <w:r w:rsidR="00FA7467">
              <w:t xml:space="preserve"> </w:t>
            </w:r>
            <w:r w:rsidR="00EC2C37">
              <w:t>Nina Holt Aas</w:t>
            </w:r>
            <w:r w:rsidR="00F66F16">
              <w:tab/>
            </w:r>
            <w:r w:rsidR="006A70D6">
              <w:tab/>
            </w:r>
            <w:r w:rsidR="00EC2C37">
              <w:t>N</w:t>
            </w:r>
            <w:r w:rsidR="00B15479">
              <w:t>HA</w:t>
            </w:r>
          </w:p>
          <w:p w:rsidR="00282234" w:rsidRPr="00F66F16" w:rsidRDefault="00282234">
            <w:r w:rsidRPr="00F66F16">
              <w:t>Sekretær:</w:t>
            </w:r>
            <w:r w:rsidRPr="00F66F16">
              <w:tab/>
            </w:r>
            <w:r w:rsidR="00FA7467">
              <w:t xml:space="preserve"> </w:t>
            </w:r>
            <w:r w:rsidRPr="00F66F16">
              <w:t>Hans Christian Kruse</w:t>
            </w:r>
            <w:r w:rsidR="00F66F16">
              <w:tab/>
            </w:r>
            <w:r w:rsidRPr="00F66F16">
              <w:t>HCK</w:t>
            </w:r>
          </w:p>
          <w:p w:rsidR="00282234" w:rsidRPr="00F66F16" w:rsidRDefault="00282234">
            <w:r w:rsidRPr="00F66F16">
              <w:t>Styremedlem:</w:t>
            </w:r>
            <w:r w:rsidR="00FA7467">
              <w:t xml:space="preserve"> </w:t>
            </w:r>
            <w:r w:rsidR="001A7429">
              <w:t>Kirsti Løken</w:t>
            </w:r>
            <w:r w:rsidR="00F66F16">
              <w:tab/>
            </w:r>
            <w:r w:rsidR="00B15479">
              <w:tab/>
            </w:r>
            <w:r w:rsidR="00B15479">
              <w:tab/>
            </w:r>
            <w:r w:rsidR="001A7429">
              <w:t>KLØ</w:t>
            </w:r>
          </w:p>
          <w:p w:rsidR="001F7C4E" w:rsidRPr="00612FDB" w:rsidRDefault="00282234" w:rsidP="00612FDB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 w:rsidR="00FA7467">
              <w:rPr>
                <w:b w:val="0"/>
              </w:rPr>
              <w:t xml:space="preserve">  </w:t>
            </w:r>
            <w:r w:rsidR="001A7429">
              <w:rPr>
                <w:b w:val="0"/>
              </w:rPr>
              <w:t>Nina</w:t>
            </w:r>
            <w:r w:rsidR="00612FDB">
              <w:rPr>
                <w:b w:val="0"/>
              </w:rPr>
              <w:t xml:space="preserve"> </w:t>
            </w:r>
            <w:r w:rsidR="001A7429">
              <w:rPr>
                <w:b w:val="0"/>
              </w:rPr>
              <w:t>Holt Aas</w:t>
            </w:r>
            <w:r w:rsidR="00612FDB">
              <w:rPr>
                <w:b w:val="0"/>
              </w:rPr>
              <w:tab/>
            </w:r>
            <w:r w:rsidR="00612FDB">
              <w:rPr>
                <w:b w:val="0"/>
              </w:rPr>
              <w:tab/>
            </w:r>
            <w:r w:rsidR="001A7429">
              <w:rPr>
                <w:b w:val="0"/>
              </w:rPr>
              <w:t>NHA</w:t>
            </w:r>
          </w:p>
          <w:p w:rsidR="00DD30D0" w:rsidRPr="00F66F16" w:rsidRDefault="00DD30D0">
            <w:pPr>
              <w:pStyle w:val="Brdtekst2"/>
              <w:rPr>
                <w:b w:val="0"/>
              </w:rPr>
            </w:pPr>
          </w:p>
          <w:p w:rsidR="00282234" w:rsidRPr="00F66F16" w:rsidRDefault="00282234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Plan for </w:t>
            </w:r>
            <w:r w:rsidR="006A70D6">
              <w:rPr>
                <w:b w:val="0"/>
              </w:rPr>
              <w:t>gjenværende m</w:t>
            </w:r>
            <w:r w:rsidRPr="00F66F16">
              <w:rPr>
                <w:b w:val="0"/>
              </w:rPr>
              <w:t>øter</w:t>
            </w:r>
            <w:r w:rsidR="00BF7109" w:rsidRPr="00F66F16">
              <w:rPr>
                <w:b w:val="0"/>
              </w:rPr>
              <w:t xml:space="preserve"> i styreperioden</w:t>
            </w:r>
            <w:r w:rsidRPr="00F66F16">
              <w:rPr>
                <w:b w:val="0"/>
              </w:rPr>
              <w:t>:</w:t>
            </w:r>
          </w:p>
          <w:p w:rsidR="00BF7109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75387F">
              <w:rPr>
                <w:b w:val="0"/>
              </w:rPr>
              <w:t>5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10</w:t>
            </w:r>
            <w:r w:rsidR="00BF7109" w:rsidRPr="00F66F16">
              <w:rPr>
                <w:b w:val="0"/>
              </w:rPr>
              <w:t xml:space="preserve">. oktober kl </w:t>
            </w:r>
            <w:r w:rsidR="001A1C5E">
              <w:rPr>
                <w:b w:val="0"/>
              </w:rPr>
              <w:t>17</w:t>
            </w:r>
            <w:r w:rsidR="00BF7109" w:rsidRPr="00F66F16">
              <w:rPr>
                <w:b w:val="0"/>
              </w:rPr>
              <w:t xml:space="preserve"> </w:t>
            </w:r>
            <w:r w:rsidR="00053B0E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NHA</w:t>
            </w:r>
          </w:p>
          <w:p w:rsidR="00850955" w:rsidRPr="00F66F16" w:rsidRDefault="0085095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(oppmøte utenfor GB301 for befaring) </w:t>
            </w:r>
          </w:p>
          <w:p w:rsidR="00BF7109" w:rsidRPr="00F66F16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850955">
              <w:rPr>
                <w:b w:val="0"/>
              </w:rPr>
              <w:t>6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4B0455">
              <w:rPr>
                <w:b w:val="0"/>
              </w:rPr>
              <w:t>2</w:t>
            </w:r>
            <w:r w:rsidR="002B6DAC">
              <w:rPr>
                <w:b w:val="0"/>
              </w:rPr>
              <w:t>1</w:t>
            </w:r>
            <w:r w:rsidR="00BF7109" w:rsidRPr="00F66F16">
              <w:rPr>
                <w:b w:val="0"/>
              </w:rPr>
              <w:t>. november kl 20</w:t>
            </w:r>
            <w:r w:rsidR="004316CF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MOO</w:t>
            </w:r>
          </w:p>
          <w:p w:rsidR="00BF7109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850955">
              <w:rPr>
                <w:b w:val="0"/>
              </w:rPr>
              <w:t>7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9</w:t>
            </w:r>
            <w:r w:rsidR="00BF7109" w:rsidRPr="00F66F16">
              <w:rPr>
                <w:b w:val="0"/>
              </w:rPr>
              <w:t xml:space="preserve">. januar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BF7109" w:rsidRPr="00F66F16">
              <w:rPr>
                <w:b w:val="0"/>
              </w:rPr>
              <w:t>kl</w:t>
            </w:r>
            <w:proofErr w:type="spellEnd"/>
            <w:r w:rsidR="00BF7109" w:rsidRPr="00F66F16">
              <w:rPr>
                <w:b w:val="0"/>
              </w:rPr>
              <w:t xml:space="preserve"> 20 </w:t>
            </w:r>
            <w:r w:rsidR="00053B0E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KLØ</w:t>
            </w:r>
          </w:p>
          <w:p w:rsidR="0002730D" w:rsidRPr="00F66F16" w:rsidRDefault="00CC1BA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</w:t>
            </w:r>
            <w:r w:rsidR="00850955">
              <w:rPr>
                <w:b w:val="0"/>
              </w:rPr>
              <w:t>8</w:t>
            </w:r>
            <w:r w:rsidR="0002730D">
              <w:rPr>
                <w:b w:val="0"/>
              </w:rPr>
              <w:t>. T</w:t>
            </w:r>
            <w:r w:rsidR="002B6DAC">
              <w:rPr>
                <w:b w:val="0"/>
              </w:rPr>
              <w:t>o</w:t>
            </w:r>
            <w:r w:rsidR="0002730D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13</w:t>
            </w:r>
            <w:r w:rsidR="0002730D">
              <w:rPr>
                <w:b w:val="0"/>
              </w:rPr>
              <w:t xml:space="preserve">. </w:t>
            </w:r>
            <w:proofErr w:type="spellStart"/>
            <w:r w:rsidR="0002730D">
              <w:rPr>
                <w:b w:val="0"/>
              </w:rPr>
              <w:t>feb</w:t>
            </w:r>
            <w:proofErr w:type="spellEnd"/>
            <w:r w:rsidR="0002730D">
              <w:rPr>
                <w:b w:val="0"/>
              </w:rPr>
              <w:t xml:space="preserve">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02730D">
              <w:rPr>
                <w:b w:val="0"/>
              </w:rPr>
              <w:t>kl</w:t>
            </w:r>
            <w:proofErr w:type="spellEnd"/>
            <w:r w:rsidR="0002730D">
              <w:rPr>
                <w:b w:val="0"/>
              </w:rPr>
              <w:t xml:space="preserve"> 20</w:t>
            </w:r>
            <w:r w:rsidR="004316CF">
              <w:rPr>
                <w:b w:val="0"/>
              </w:rPr>
              <w:tab/>
            </w:r>
            <w:r w:rsidR="0002730D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HCK</w:t>
            </w:r>
          </w:p>
          <w:p w:rsidR="00BF7109" w:rsidRPr="00F66F16" w:rsidRDefault="00BF7109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Årsmøte onsdag </w:t>
            </w:r>
            <w:r w:rsidR="002B6DAC">
              <w:rPr>
                <w:b w:val="0"/>
              </w:rPr>
              <w:t>12</w:t>
            </w:r>
            <w:r w:rsidRPr="00F66F16">
              <w:rPr>
                <w:b w:val="0"/>
              </w:rPr>
              <w:t xml:space="preserve">. </w:t>
            </w:r>
            <w:r w:rsidR="0002730D">
              <w:rPr>
                <w:b w:val="0"/>
              </w:rPr>
              <w:t>mars</w:t>
            </w:r>
            <w:r w:rsidRPr="00F66F16">
              <w:rPr>
                <w:b w:val="0"/>
              </w:rPr>
              <w:t xml:space="preserve"> 20</w:t>
            </w:r>
            <w:r w:rsidR="0002730D">
              <w:rPr>
                <w:b w:val="0"/>
              </w:rPr>
              <w:t>1</w:t>
            </w:r>
            <w:r w:rsidR="002B6DAC">
              <w:rPr>
                <w:b w:val="0"/>
              </w:rPr>
              <w:t>4</w:t>
            </w:r>
            <w:r w:rsidR="0010514B">
              <w:rPr>
                <w:b w:val="0"/>
              </w:rPr>
              <w:t xml:space="preserve"> på Stenbråten skole</w:t>
            </w:r>
            <w:r w:rsidRPr="00F66F16">
              <w:rPr>
                <w:b w:val="0"/>
              </w:rPr>
              <w:t>.</w:t>
            </w:r>
          </w:p>
          <w:p w:rsidR="00BF7109" w:rsidRDefault="00BF7109">
            <w:pPr>
              <w:pStyle w:val="Brdtekst2"/>
            </w:pPr>
          </w:p>
          <w:p w:rsidR="00A63B89" w:rsidRDefault="00A63B89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Arne er </w:t>
            </w:r>
            <w:r w:rsidR="006A70D6">
              <w:rPr>
                <w:b w:val="0"/>
              </w:rPr>
              <w:t>f</w:t>
            </w:r>
            <w:r w:rsidR="0075387F">
              <w:rPr>
                <w:b w:val="0"/>
              </w:rPr>
              <w:t>riskmeldt og inne for fullt igjen fra 1. juli.</w:t>
            </w:r>
          </w:p>
          <w:p w:rsidR="00EC2C37" w:rsidRDefault="00EC2C37">
            <w:pPr>
              <w:pStyle w:val="Brdtekst2"/>
            </w:pPr>
          </w:p>
          <w:p w:rsidR="00EE410B" w:rsidRDefault="007E5FC3">
            <w:pPr>
              <w:pStyle w:val="Brdtekst2"/>
            </w:pPr>
            <w:r>
              <w:t>Økonomi</w:t>
            </w:r>
            <w:r w:rsidR="001F6539">
              <w:t>status</w:t>
            </w:r>
          </w:p>
          <w:p w:rsidR="00850955" w:rsidRDefault="007E5FC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Økonomi</w:t>
            </w:r>
            <w:r w:rsidR="001F6539">
              <w:rPr>
                <w:b w:val="0"/>
              </w:rPr>
              <w:t xml:space="preserve">status </w:t>
            </w:r>
            <w:r w:rsidR="003168E1">
              <w:rPr>
                <w:b w:val="0"/>
              </w:rPr>
              <w:t>er</w:t>
            </w:r>
            <w:r w:rsidR="001F6539">
              <w:rPr>
                <w:b w:val="0"/>
              </w:rPr>
              <w:t xml:space="preserve"> fast punkt på møter, og kas</w:t>
            </w:r>
            <w:r>
              <w:rPr>
                <w:b w:val="0"/>
              </w:rPr>
              <w:t xml:space="preserve">serer </w:t>
            </w:r>
            <w:r w:rsidR="00850955">
              <w:rPr>
                <w:b w:val="0"/>
              </w:rPr>
              <w:t>bekreftet at likviditeten er god</w:t>
            </w:r>
            <w:r w:rsidR="006A70D6">
              <w:rPr>
                <w:b w:val="0"/>
              </w:rPr>
              <w:t>.</w:t>
            </w:r>
          </w:p>
          <w:p w:rsidR="001F6539" w:rsidRPr="000425EE" w:rsidRDefault="000425EE">
            <w:pPr>
              <w:pStyle w:val="Brdtekst2"/>
              <w:rPr>
                <w:b w:val="0"/>
              </w:rPr>
            </w:pPr>
            <w:r w:rsidRPr="000425EE">
              <w:rPr>
                <w:b w:val="0"/>
              </w:rPr>
              <w:t xml:space="preserve"> </w:t>
            </w:r>
            <w:r w:rsidR="002B6DAC" w:rsidRPr="000425EE">
              <w:rPr>
                <w:b w:val="0"/>
              </w:rPr>
              <w:t xml:space="preserve">  </w:t>
            </w:r>
          </w:p>
          <w:p w:rsidR="00260446" w:rsidRDefault="00260446">
            <w:pPr>
              <w:pStyle w:val="Brdtekst2"/>
            </w:pPr>
            <w:r>
              <w:t>Styrehonorar</w:t>
            </w:r>
          </w:p>
          <w:p w:rsidR="00260446" w:rsidRPr="00260446" w:rsidRDefault="0026044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Honorar til styremedlemmer fordeles mot slutten av året.  Styreleder tildeles dobbelt honorar </w:t>
            </w:r>
            <w:proofErr w:type="spellStart"/>
            <w:r>
              <w:rPr>
                <w:b w:val="0"/>
              </w:rPr>
              <w:t>ift</w:t>
            </w:r>
            <w:proofErr w:type="spellEnd"/>
            <w:r>
              <w:rPr>
                <w:b w:val="0"/>
              </w:rPr>
              <w:t xml:space="preserve"> øvrige styremedlemmer.  Varamedlem tildeles ikke honorar dersom varamedlem ikke deltar på møter.  Ved innhopp tildeles halvt styremedlem-honorar, og ved innhopp over et halvt år, tildeles varamedlem fullt honorar. </w:t>
            </w:r>
          </w:p>
          <w:p w:rsidR="00B915DE" w:rsidRDefault="007E5FC3">
            <w:pPr>
              <w:pStyle w:val="Brdtekst2"/>
            </w:pPr>
            <w:r>
              <w:lastRenderedPageBreak/>
              <w:t xml:space="preserve">Innbetaling </w:t>
            </w:r>
            <w:r w:rsidR="00671A8C">
              <w:t>B</w:t>
            </w:r>
            <w:r w:rsidR="00B915DE">
              <w:t>redbånd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671A8C">
              <w:rPr>
                <w:b w:val="0"/>
              </w:rPr>
              <w:t>3.</w:t>
            </w:r>
            <w:r w:rsidR="00DE3F66">
              <w:rPr>
                <w:b w:val="0"/>
              </w:rPr>
              <w:t>500</w:t>
            </w:r>
            <w:r>
              <w:rPr>
                <w:b w:val="0"/>
              </w:rPr>
              <w:t xml:space="preserve"> kr </w:t>
            </w:r>
            <w:r w:rsidRPr="00B915DE">
              <w:rPr>
                <w:b w:val="0"/>
              </w:rPr>
              <w:t xml:space="preserve">er sendt ut til alle, </w:t>
            </w:r>
            <w:r w:rsidR="00080265">
              <w:rPr>
                <w:b w:val="0"/>
              </w:rPr>
              <w:t>og</w:t>
            </w:r>
            <w:r w:rsidRPr="00B915DE">
              <w:rPr>
                <w:b w:val="0"/>
              </w:rPr>
              <w:t xml:space="preserve"> betalingsfrist </w:t>
            </w:r>
            <w:r w:rsidR="00080265">
              <w:rPr>
                <w:b w:val="0"/>
              </w:rPr>
              <w:t xml:space="preserve">var </w:t>
            </w:r>
            <w:r w:rsidR="00DE3F66">
              <w:rPr>
                <w:b w:val="0"/>
              </w:rPr>
              <w:t>1</w:t>
            </w:r>
            <w:r w:rsidR="003168E1">
              <w:rPr>
                <w:b w:val="0"/>
              </w:rPr>
              <w:t>. mars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6A70D6">
              <w:rPr>
                <w:b w:val="0"/>
              </w:rPr>
              <w:t>Alle medlemmer har betalt.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M</w:t>
            </w:r>
            <w:r w:rsidR="00B915DE">
              <w:t>edlemskontingent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DE3F66">
              <w:rPr>
                <w:b w:val="0"/>
              </w:rPr>
              <w:t>3.0</w:t>
            </w:r>
            <w:r>
              <w:rPr>
                <w:b w:val="0"/>
              </w:rPr>
              <w:t xml:space="preserve">00 kr </w:t>
            </w:r>
            <w:r w:rsidR="00260446">
              <w:rPr>
                <w:b w:val="0"/>
              </w:rPr>
              <w:t>ble</w:t>
            </w:r>
            <w:r>
              <w:rPr>
                <w:b w:val="0"/>
              </w:rPr>
              <w:t xml:space="preserve"> sendt ut primo juni,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>
              <w:rPr>
                <w:b w:val="0"/>
              </w:rPr>
              <w:t>juni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Status for innbetaling </w:t>
            </w:r>
            <w:r w:rsidR="00260446">
              <w:rPr>
                <w:b w:val="0"/>
              </w:rPr>
              <w:t>er at to medlemmer ikke har betalt.  Inkassovarsel skal sendes disse to.</w:t>
            </w:r>
          </w:p>
          <w:p w:rsidR="00B915DE" w:rsidRDefault="00B915DE">
            <w:pPr>
              <w:pStyle w:val="Brdtekst2"/>
            </w:pPr>
          </w:p>
          <w:p w:rsidR="00B915DE" w:rsidRDefault="00B915DE">
            <w:pPr>
              <w:pStyle w:val="Brdtekst2"/>
            </w:pPr>
            <w:r>
              <w:t xml:space="preserve">Innbetaling </w:t>
            </w:r>
            <w:r w:rsidR="00671A8C">
              <w:t>K</w:t>
            </w:r>
            <w:r w:rsidR="00E30BD4">
              <w:t>abel-</w:t>
            </w:r>
            <w:r>
              <w:t>TV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 w:rsidR="00AC3BFF">
              <w:rPr>
                <w:b w:val="0"/>
              </w:rPr>
              <w:t>pålydende 1.7</w:t>
            </w:r>
            <w:r w:rsidR="00DE3F66">
              <w:rPr>
                <w:b w:val="0"/>
              </w:rPr>
              <w:t>6</w:t>
            </w:r>
            <w:r w:rsidR="00AC3BFF">
              <w:rPr>
                <w:b w:val="0"/>
              </w:rPr>
              <w:t xml:space="preserve">5 kr </w:t>
            </w:r>
            <w:r w:rsidR="00260446">
              <w:rPr>
                <w:b w:val="0"/>
              </w:rPr>
              <w:t xml:space="preserve">er </w:t>
            </w:r>
            <w:r>
              <w:rPr>
                <w:b w:val="0"/>
              </w:rPr>
              <w:t xml:space="preserve">sendt ut primo </w:t>
            </w:r>
            <w:r w:rsidR="00E30BD4">
              <w:rPr>
                <w:b w:val="0"/>
              </w:rPr>
              <w:t>september</w:t>
            </w:r>
            <w:r>
              <w:rPr>
                <w:b w:val="0"/>
              </w:rPr>
              <w:t xml:space="preserve">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 w:rsidR="00E30BD4">
              <w:rPr>
                <w:b w:val="0"/>
              </w:rPr>
              <w:t>september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Status for innbetaling legges fram på etterfølgende møte.</w:t>
            </w:r>
          </w:p>
          <w:p w:rsidR="0010514B" w:rsidRDefault="0010514B">
            <w:pPr>
              <w:pStyle w:val="Brdtekst2"/>
            </w:pPr>
          </w:p>
          <w:p w:rsidR="006328DD" w:rsidRDefault="006328DD">
            <w:pPr>
              <w:pStyle w:val="Brdtekst2"/>
            </w:pPr>
            <w:r>
              <w:t>Fornyelse av hjemmesiden</w:t>
            </w:r>
          </w:p>
          <w:p w:rsidR="006328DD" w:rsidRPr="006328DD" w:rsidRDefault="006328DD">
            <w:pPr>
              <w:pStyle w:val="Brdtekst2"/>
              <w:rPr>
                <w:b w:val="0"/>
              </w:rPr>
            </w:pPr>
            <w:r w:rsidRPr="006328DD">
              <w:rPr>
                <w:b w:val="0"/>
              </w:rPr>
              <w:t>Hjemm</w:t>
            </w:r>
            <w:r w:rsidR="0035282B">
              <w:rPr>
                <w:b w:val="0"/>
              </w:rPr>
              <w:t>e</w:t>
            </w:r>
            <w:r w:rsidRPr="006328DD">
              <w:rPr>
                <w:b w:val="0"/>
              </w:rPr>
              <w:t xml:space="preserve">siden skal fornyes og gjøres </w:t>
            </w:r>
            <w:r w:rsidR="0035282B">
              <w:rPr>
                <w:b w:val="0"/>
              </w:rPr>
              <w:t xml:space="preserve">mer oversiktlig </w:t>
            </w:r>
            <w:r w:rsidRPr="006328DD">
              <w:rPr>
                <w:b w:val="0"/>
              </w:rPr>
              <w:t xml:space="preserve">og oppdatert.  </w:t>
            </w:r>
            <w:r w:rsidR="00367DCC">
              <w:rPr>
                <w:b w:val="0"/>
              </w:rPr>
              <w:t>Arbeidet er igangsatt og skal fullføres av MOO innen utløpet av året.</w:t>
            </w:r>
          </w:p>
          <w:p w:rsidR="006328DD" w:rsidRDefault="006328DD">
            <w:pPr>
              <w:pStyle w:val="Brdtekst2"/>
            </w:pPr>
            <w:r w:rsidRPr="006328DD">
              <w:rPr>
                <w:b w:val="0"/>
              </w:rPr>
              <w:t xml:space="preserve"> </w:t>
            </w:r>
          </w:p>
          <w:p w:rsidR="003347B4" w:rsidRDefault="003347B4">
            <w:pPr>
              <w:pStyle w:val="Brdtekst2"/>
            </w:pPr>
            <w:r>
              <w:t>Avtale med Canal Digital</w:t>
            </w:r>
          </w:p>
          <w:p w:rsidR="0010514B" w:rsidRDefault="003347B4">
            <w:pPr>
              <w:pStyle w:val="Brdtekst2"/>
              <w:rPr>
                <w:b w:val="0"/>
              </w:rPr>
            </w:pPr>
            <w:r w:rsidRPr="003347B4">
              <w:rPr>
                <w:b w:val="0"/>
              </w:rPr>
              <w:t>Avtalen videreføres</w:t>
            </w:r>
            <w:r>
              <w:rPr>
                <w:b w:val="0"/>
              </w:rPr>
              <w:t xml:space="preserve">, med </w:t>
            </w:r>
            <w:bookmarkStart w:id="1" w:name="OLE_LINK1"/>
            <w:r>
              <w:rPr>
                <w:b w:val="0"/>
              </w:rPr>
              <w:t xml:space="preserve">Joakim Senstad </w:t>
            </w:r>
            <w:bookmarkEnd w:id="1"/>
            <w:r>
              <w:rPr>
                <w:b w:val="0"/>
              </w:rPr>
              <w:t xml:space="preserve">(95 11 39 49) som kontaktperson.  </w:t>
            </w:r>
            <w:r w:rsidR="00D45BDE">
              <w:rPr>
                <w:b w:val="0"/>
              </w:rPr>
              <w:t>A</w:t>
            </w:r>
            <w:r w:rsidR="00367DCC">
              <w:rPr>
                <w:b w:val="0"/>
              </w:rPr>
              <w:t xml:space="preserve">HA </w:t>
            </w:r>
            <w:r w:rsidR="00D45BDE">
              <w:rPr>
                <w:b w:val="0"/>
              </w:rPr>
              <w:t xml:space="preserve">overtar </w:t>
            </w:r>
            <w:r w:rsidR="00367DCC">
              <w:rPr>
                <w:b w:val="0"/>
              </w:rPr>
              <w:t>ansvaret igjen etter sykemeldingsperioden.  Medlemmer som har kjøpt oppgradert hastighet, har fått tilbud om ytterligere bedret hastighet.  Medlemmer som har standard-avtalen vil ikke få oppgradert hastigheten.</w:t>
            </w:r>
            <w:r w:rsidR="00AC3BFF">
              <w:rPr>
                <w:b w:val="0"/>
              </w:rPr>
              <w:t xml:space="preserve">  </w:t>
            </w:r>
          </w:p>
          <w:p w:rsidR="003A299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157ECF">
              <w:t>S</w:t>
            </w:r>
            <w:r w:rsidR="003347B4">
              <w:t>nøbrøyting</w:t>
            </w:r>
            <w:r w:rsidR="006E2589">
              <w:t xml:space="preserve"> og </w:t>
            </w:r>
            <w:r w:rsidR="00157ECF">
              <w:t>S</w:t>
            </w:r>
            <w:r w:rsidR="006E2589">
              <w:t>trøing</w:t>
            </w:r>
          </w:p>
          <w:p w:rsidR="001F7ED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Avtale med </w:t>
            </w:r>
            <w:r w:rsidR="006E2589">
              <w:rPr>
                <w:b w:val="0"/>
              </w:rPr>
              <w:t>Oslo Snø og Grønt (OSG)</w:t>
            </w:r>
            <w:r w:rsidR="002235C8">
              <w:rPr>
                <w:b w:val="0"/>
              </w:rPr>
              <w:t xml:space="preserve"> </w:t>
            </w:r>
            <w:r w:rsidR="00D45BDE">
              <w:rPr>
                <w:b w:val="0"/>
              </w:rPr>
              <w:t xml:space="preserve">er avsluttet </w:t>
            </w:r>
            <w:r w:rsidR="0010514B">
              <w:rPr>
                <w:b w:val="0"/>
              </w:rPr>
              <w:t>15 apr.</w:t>
            </w:r>
            <w:r w:rsidR="002235C8">
              <w:rPr>
                <w:b w:val="0"/>
              </w:rPr>
              <w:t xml:space="preserve"> </w:t>
            </w:r>
            <w:r w:rsidR="00665C76">
              <w:rPr>
                <w:b w:val="0"/>
              </w:rPr>
              <w:t>N</w:t>
            </w:r>
            <w:r>
              <w:rPr>
                <w:b w:val="0"/>
              </w:rPr>
              <w:t xml:space="preserve">y avtale skal forhandles </w:t>
            </w:r>
            <w:r w:rsidR="00F57275">
              <w:rPr>
                <w:b w:val="0"/>
              </w:rPr>
              <w:t>i</w:t>
            </w:r>
            <w:r w:rsidR="00D3631F">
              <w:rPr>
                <w:b w:val="0"/>
              </w:rPr>
              <w:t xml:space="preserve"> løpet av tredje kvartal.</w:t>
            </w:r>
            <w:r>
              <w:rPr>
                <w:b w:val="0"/>
              </w:rPr>
              <w:t xml:space="preserve">     </w:t>
            </w:r>
          </w:p>
          <w:p w:rsidR="001F7EDE" w:rsidRDefault="001F7EDE">
            <w:pPr>
              <w:pStyle w:val="Brdtekst2"/>
            </w:pP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855FD7">
              <w:t>g</w:t>
            </w:r>
            <w:r w:rsidR="00F24FA6">
              <w:t>røntareal</w:t>
            </w:r>
            <w:r>
              <w:t>-pleie</w:t>
            </w:r>
          </w:p>
          <w:p w:rsidR="00325673" w:rsidRPr="003347B4" w:rsidRDefault="0010514B" w:rsidP="0032567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Ordning med plenklipping som «kveldsjobb» for ungdom i MHF </w:t>
            </w:r>
            <w:r w:rsidR="00367DCC">
              <w:rPr>
                <w:b w:val="0"/>
              </w:rPr>
              <w:t xml:space="preserve">er </w:t>
            </w:r>
            <w:r>
              <w:rPr>
                <w:b w:val="0"/>
              </w:rPr>
              <w:t>viderefør</w:t>
            </w:r>
            <w:r w:rsidR="00367DCC">
              <w:rPr>
                <w:b w:val="0"/>
              </w:rPr>
              <w:t>t gjennom sommeren med tilfredsstillende resultat.  Nytt k</w:t>
            </w:r>
            <w:r w:rsidR="00D45BDE">
              <w:rPr>
                <w:b w:val="0"/>
              </w:rPr>
              <w:t xml:space="preserve">lippe-kart </w:t>
            </w:r>
            <w:r w:rsidR="00367DCC">
              <w:rPr>
                <w:b w:val="0"/>
              </w:rPr>
              <w:t>er laget, og areal som skal klippes, er utvidet.  Betaling for klipping er derfor hevet til 2 x 800 kr.</w:t>
            </w:r>
            <w:r w:rsidR="002B2F61">
              <w:rPr>
                <w:b w:val="0"/>
              </w:rPr>
              <w:t xml:space="preserve"> </w:t>
            </w:r>
          </w:p>
          <w:p w:rsidR="001F7EDE" w:rsidRDefault="001F7EDE">
            <w:pPr>
              <w:pStyle w:val="Brdtekst2"/>
            </w:pPr>
          </w:p>
          <w:p w:rsidR="00F24FA6" w:rsidRDefault="00D3631F">
            <w:pPr>
              <w:pStyle w:val="Brdtekst2"/>
            </w:pPr>
            <w:r>
              <w:t>V</w:t>
            </w:r>
            <w:r w:rsidR="00325673">
              <w:t>ektertjeneste</w:t>
            </w:r>
          </w:p>
          <w:p w:rsidR="00F24FA6" w:rsidRPr="00325673" w:rsidRDefault="00D3631F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Vår avtale med </w:t>
            </w:r>
            <w:r w:rsidR="002235C8">
              <w:rPr>
                <w:b w:val="0"/>
              </w:rPr>
              <w:t xml:space="preserve">Nordstrandgruppen </w:t>
            </w:r>
            <w:r>
              <w:rPr>
                <w:b w:val="0"/>
              </w:rPr>
              <w:t>(NG) videreføres. 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="00325673" w:rsidRPr="00325673">
              <w:rPr>
                <w:b w:val="0"/>
              </w:rPr>
              <w:t xml:space="preserve">  </w:t>
            </w:r>
            <w:r w:rsidR="00C4196D">
              <w:rPr>
                <w:b w:val="0"/>
              </w:rPr>
              <w:t>AGR er vår kontaktperson mot NG.</w:t>
            </w:r>
          </w:p>
          <w:p w:rsidR="00F5327E" w:rsidRDefault="00F5327E">
            <w:pPr>
              <w:pStyle w:val="Brdtekst2"/>
            </w:pPr>
          </w:p>
          <w:p w:rsidR="00282234" w:rsidRDefault="0010514B">
            <w:pPr>
              <w:pStyle w:val="Brdtekst2"/>
            </w:pPr>
            <w:r>
              <w:t>O</w:t>
            </w:r>
            <w:r w:rsidR="002E1C97">
              <w:t>ppmerking på fellesarealer</w:t>
            </w:r>
          </w:p>
          <w:p w:rsidR="00EE410B" w:rsidRDefault="0010514B" w:rsidP="0072559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Op</w:t>
            </w:r>
            <w:r w:rsidR="00367DCC">
              <w:rPr>
                <w:b w:val="0"/>
              </w:rPr>
              <w:t>p</w:t>
            </w:r>
            <w:r>
              <w:rPr>
                <w:b w:val="0"/>
              </w:rPr>
              <w:t xml:space="preserve">merking med hvite striper vil bli utført </w:t>
            </w:r>
            <w:r w:rsidR="00367DCC">
              <w:rPr>
                <w:b w:val="0"/>
              </w:rPr>
              <w:t>om kort tid.</w:t>
            </w:r>
          </w:p>
          <w:p w:rsidR="006328DD" w:rsidRPr="006328DD" w:rsidRDefault="006328DD" w:rsidP="006328DD">
            <w:pPr>
              <w:pStyle w:val="Brdtekst2"/>
            </w:pPr>
            <w:proofErr w:type="spellStart"/>
            <w:r w:rsidRPr="006328DD">
              <w:lastRenderedPageBreak/>
              <w:t>Fartshumper</w:t>
            </w:r>
            <w:proofErr w:type="spellEnd"/>
            <w:r w:rsidRPr="006328DD">
              <w:t xml:space="preserve"> på internveier</w:t>
            </w:r>
          </w:p>
          <w:p w:rsidR="00D45BDE" w:rsidRDefault="00653654" w:rsidP="00D45BDE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Fartshump</w:t>
            </w:r>
            <w:proofErr w:type="spellEnd"/>
            <w:r>
              <w:rPr>
                <w:b w:val="0"/>
              </w:rPr>
              <w:t xml:space="preserve"> utenfor GB265 </w:t>
            </w:r>
            <w:r w:rsidR="00367DCC">
              <w:rPr>
                <w:b w:val="0"/>
              </w:rPr>
              <w:t>er</w:t>
            </w:r>
            <w:r>
              <w:rPr>
                <w:b w:val="0"/>
              </w:rPr>
              <w:t xml:space="preserve"> høvle</w:t>
            </w:r>
            <w:r w:rsidR="00367DCC">
              <w:rPr>
                <w:b w:val="0"/>
              </w:rPr>
              <w:t>t</w:t>
            </w:r>
            <w:r>
              <w:rPr>
                <w:b w:val="0"/>
              </w:rPr>
              <w:t xml:space="preserve"> 2 cm for å unngå at lav sportsbil subber nedi.  </w:t>
            </w:r>
            <w:r w:rsidR="00665C76">
              <w:rPr>
                <w:b w:val="0"/>
              </w:rPr>
              <w:t>Ny skarp mini-hump skal monteres</w:t>
            </w:r>
            <w:r w:rsidR="00B354C5">
              <w:rPr>
                <w:b w:val="0"/>
              </w:rPr>
              <w:t xml:space="preserve"> til våren.  Demonterbar hump ved lekeplass ved GB268 skal flyttes til GB265</w:t>
            </w:r>
            <w:r>
              <w:rPr>
                <w:b w:val="0"/>
              </w:rPr>
              <w:t>.</w:t>
            </w:r>
          </w:p>
          <w:p w:rsidR="00D45BDE" w:rsidRDefault="00D45BDE" w:rsidP="00D45BDE">
            <w:pPr>
              <w:pStyle w:val="Brdtekst2"/>
              <w:rPr>
                <w:b w:val="0"/>
              </w:rPr>
            </w:pPr>
          </w:p>
          <w:p w:rsidR="00D45BDE" w:rsidRPr="00D45BDE" w:rsidRDefault="00D45BDE" w:rsidP="00D45BDE">
            <w:pPr>
              <w:pStyle w:val="Brdtekst2"/>
            </w:pPr>
            <w:r w:rsidRPr="00D45BDE">
              <w:t xml:space="preserve">Tagging av </w:t>
            </w:r>
            <w:r w:rsidR="002B2F61">
              <w:t xml:space="preserve">infotavle </w:t>
            </w:r>
            <w:proofErr w:type="spellStart"/>
            <w:r w:rsidR="002B2F61">
              <w:t>m.v</w:t>
            </w:r>
            <w:proofErr w:type="spellEnd"/>
            <w:r w:rsidR="002B2F61">
              <w:t>.</w:t>
            </w:r>
          </w:p>
          <w:p w:rsidR="00665C76" w:rsidRDefault="0024536E" w:rsidP="00665C7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</w:t>
            </w:r>
            <w:r w:rsidR="00D45BDE">
              <w:rPr>
                <w:b w:val="0"/>
              </w:rPr>
              <w:t xml:space="preserve">edtaggede </w:t>
            </w:r>
            <w:r w:rsidR="002B2F61">
              <w:rPr>
                <w:b w:val="0"/>
              </w:rPr>
              <w:t>informasjonstavle</w:t>
            </w:r>
            <w:r>
              <w:rPr>
                <w:b w:val="0"/>
              </w:rPr>
              <w:t>r</w:t>
            </w:r>
            <w:r w:rsidR="002B2F61">
              <w:rPr>
                <w:b w:val="0"/>
              </w:rPr>
              <w:t xml:space="preserve"> </w:t>
            </w:r>
            <w:r>
              <w:rPr>
                <w:b w:val="0"/>
              </w:rPr>
              <w:t>er rengjort under dugnad</w:t>
            </w:r>
            <w:r w:rsidR="002B2F61">
              <w:rPr>
                <w:b w:val="0"/>
              </w:rPr>
              <w:t xml:space="preserve">.  Det er også utført tagging på høyspentkiosk og kablingskabinetter tilhørende Hafslund Nett. </w:t>
            </w:r>
            <w:r w:rsidR="00665C76">
              <w:rPr>
                <w:b w:val="0"/>
              </w:rPr>
              <w:t xml:space="preserve">Høyspentkiosk har i tillegg råtne fasadebord.  </w:t>
            </w:r>
            <w:r w:rsidR="002B2F61">
              <w:rPr>
                <w:b w:val="0"/>
              </w:rPr>
              <w:t>Det tas kontakt med Hafslund</w:t>
            </w:r>
            <w:r w:rsidR="00665C76">
              <w:rPr>
                <w:b w:val="0"/>
              </w:rPr>
              <w:t xml:space="preserve"> </w:t>
            </w:r>
            <w:r w:rsidR="002B2F61">
              <w:rPr>
                <w:b w:val="0"/>
              </w:rPr>
              <w:t xml:space="preserve">og berørte eiere for tagging på eiendom/bygning som ikke tilhører MHF.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</w:p>
          <w:p w:rsidR="006328DD" w:rsidRDefault="00665C76" w:rsidP="00665C76">
            <w:pPr>
              <w:pStyle w:val="Brdtekst2"/>
            </w:pPr>
            <w:r w:rsidRPr="00665C76">
              <w:t>Fornyelse av gjerde ved P-plass ved rundkjøring</w:t>
            </w:r>
            <w:r w:rsidR="002B2F61" w:rsidRPr="00665C76">
              <w:t xml:space="preserve"> </w:t>
            </w:r>
            <w:r w:rsidR="00D45BDE" w:rsidRPr="00665C76">
              <w:t xml:space="preserve">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  <w:r w:rsidRPr="00665C76">
              <w:rPr>
                <w:b w:val="0"/>
              </w:rPr>
              <w:t>Eksister</w:t>
            </w:r>
            <w:r w:rsidR="00E524DE">
              <w:rPr>
                <w:b w:val="0"/>
              </w:rPr>
              <w:t>e</w:t>
            </w:r>
            <w:r w:rsidRPr="00665C76">
              <w:rPr>
                <w:b w:val="0"/>
              </w:rPr>
              <w:t xml:space="preserve">nde gjerde er dårlig og </w:t>
            </w:r>
            <w:r w:rsidR="00B354C5">
              <w:rPr>
                <w:b w:val="0"/>
              </w:rPr>
              <w:t>vil bli fornyet ila september</w:t>
            </w:r>
            <w:r w:rsidRPr="00665C76">
              <w:rPr>
                <w:b w:val="0"/>
              </w:rPr>
              <w:t>.</w:t>
            </w:r>
          </w:p>
          <w:p w:rsidR="00CD6A8E" w:rsidRDefault="00CD6A8E" w:rsidP="00665C76">
            <w:pPr>
              <w:pStyle w:val="Brdtekst2"/>
              <w:rPr>
                <w:b w:val="0"/>
              </w:rPr>
            </w:pPr>
          </w:p>
          <w:p w:rsidR="00CD6A8E" w:rsidRDefault="00CD6A8E" w:rsidP="00665C76">
            <w:pPr>
              <w:pStyle w:val="Brdtekst2"/>
            </w:pPr>
            <w:r w:rsidRPr="00CD6A8E">
              <w:t>Asfaltering av internveier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  <w:r w:rsidRPr="00CD6A8E">
              <w:rPr>
                <w:b w:val="0"/>
              </w:rPr>
              <w:t xml:space="preserve">Asfalten på veien rett nedenfor rundkjøringen og ved P-plass for GB301-319 </w:t>
            </w:r>
            <w:r w:rsidR="00B354C5">
              <w:rPr>
                <w:b w:val="0"/>
              </w:rPr>
              <w:t xml:space="preserve">vil bli </w:t>
            </w:r>
            <w:r w:rsidRPr="00CD6A8E">
              <w:rPr>
                <w:b w:val="0"/>
              </w:rPr>
              <w:t>utbedre</w:t>
            </w:r>
            <w:r w:rsidR="00B354C5">
              <w:rPr>
                <w:b w:val="0"/>
              </w:rPr>
              <w:t>t ila september</w:t>
            </w:r>
            <w:r w:rsidRPr="00CD6A8E">
              <w:rPr>
                <w:b w:val="0"/>
              </w:rPr>
              <w:t xml:space="preserve">.  </w:t>
            </w:r>
            <w:r>
              <w:rPr>
                <w:b w:val="0"/>
              </w:rPr>
              <w:t xml:space="preserve">  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</w:p>
          <w:p w:rsidR="00CD6A8E" w:rsidRPr="00E524DE" w:rsidRDefault="00E524DE" w:rsidP="00CD6A8E">
            <w:pPr>
              <w:pStyle w:val="Brdtekst2"/>
            </w:pPr>
            <w:r w:rsidRPr="00E524DE">
              <w:t>Vannlekkasje rundt kum ved GB233</w:t>
            </w:r>
          </w:p>
          <w:p w:rsidR="00E524DE" w:rsidRDefault="00E524DE" w:rsidP="00E524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Det har oppstått hull i bakken rundt kum ved GB233. </w:t>
            </w:r>
            <w:r w:rsidR="00B354C5">
              <w:rPr>
                <w:b w:val="0"/>
              </w:rPr>
              <w:t xml:space="preserve">Det er samtidig konstatert vannlekkasje ved stoppekran ved GB235.  </w:t>
            </w:r>
            <w:proofErr w:type="spellStart"/>
            <w:r w:rsidR="00B354C5">
              <w:rPr>
                <w:b w:val="0"/>
              </w:rPr>
              <w:t>Husforsikringen</w:t>
            </w:r>
            <w:proofErr w:type="spellEnd"/>
            <w:r w:rsidR="00B354C5">
              <w:rPr>
                <w:b w:val="0"/>
              </w:rPr>
              <w:t xml:space="preserve"> dekker utbedring av skadene.  MHF vil ikke behøve å bidra.  Gjest på møtet </w:t>
            </w:r>
            <w:proofErr w:type="spellStart"/>
            <w:r w:rsidR="00B354C5">
              <w:rPr>
                <w:b w:val="0"/>
              </w:rPr>
              <w:t>orientrte</w:t>
            </w:r>
            <w:proofErr w:type="spellEnd"/>
            <w:r w:rsidR="00B354C5">
              <w:rPr>
                <w:b w:val="0"/>
              </w:rPr>
              <w:t xml:space="preserve"> om skadene og prosessen fram til avklaring mot forsikringsselskap.</w:t>
            </w:r>
          </w:p>
          <w:p w:rsidR="00E524DE" w:rsidRDefault="00E524DE" w:rsidP="00E524DE">
            <w:pPr>
              <w:pStyle w:val="Brdtekst2"/>
              <w:rPr>
                <w:b w:val="0"/>
              </w:rPr>
            </w:pPr>
          </w:p>
          <w:p w:rsidR="00E524DE" w:rsidRPr="00E524DE" w:rsidRDefault="00E524DE" w:rsidP="00E524DE">
            <w:pPr>
              <w:pStyle w:val="Brdtekst2"/>
            </w:pPr>
            <w:r w:rsidRPr="00E524DE">
              <w:t>Sommerfest</w:t>
            </w:r>
          </w:p>
          <w:p w:rsidR="00E524DE" w:rsidRDefault="00E524DE" w:rsidP="00E524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Det </w:t>
            </w:r>
            <w:r w:rsidR="00B354C5">
              <w:rPr>
                <w:b w:val="0"/>
              </w:rPr>
              <w:t>ble gjennomført</w:t>
            </w:r>
            <w:r>
              <w:rPr>
                <w:b w:val="0"/>
              </w:rPr>
              <w:t xml:space="preserve"> sommerfest på den store lekeplassen </w:t>
            </w:r>
            <w:r w:rsidR="00B354C5">
              <w:rPr>
                <w:b w:val="0"/>
              </w:rPr>
              <w:t>den 24 aug.  Begrenset oppmøte.  Det må vurderes om vi skal videreføre arrangement.</w:t>
            </w:r>
          </w:p>
          <w:p w:rsidR="00B354C5" w:rsidRDefault="00B354C5" w:rsidP="00E524DE">
            <w:pPr>
              <w:pStyle w:val="Brdtekst2"/>
              <w:rPr>
                <w:b w:val="0"/>
              </w:rPr>
            </w:pPr>
          </w:p>
          <w:p w:rsidR="00B354C5" w:rsidRDefault="00B354C5" w:rsidP="00E524DE">
            <w:pPr>
              <w:pStyle w:val="Brdtekst2"/>
            </w:pPr>
            <w:r w:rsidRPr="00B354C5">
              <w:t>Utbedring av gangvei GB307/309</w:t>
            </w:r>
          </w:p>
          <w:p w:rsidR="00045597" w:rsidRDefault="00B354C5" w:rsidP="00E524DE">
            <w:pPr>
              <w:pStyle w:val="Brdtekst2"/>
              <w:rPr>
                <w:b w:val="0"/>
              </w:rPr>
            </w:pPr>
            <w:r w:rsidRPr="00B354C5">
              <w:rPr>
                <w:b w:val="0"/>
              </w:rPr>
              <w:t>Gangveien</w:t>
            </w:r>
            <w:r>
              <w:rPr>
                <w:b w:val="0"/>
              </w:rPr>
              <w:t xml:space="preserve"> utbedres med asfalt og asfaltgrus nederst mot Leirskallen.  Dessuten skal rekkverk forlenges.</w:t>
            </w:r>
          </w:p>
          <w:p w:rsidR="00045597" w:rsidRDefault="00045597" w:rsidP="00E524DE">
            <w:pPr>
              <w:pStyle w:val="Brdtekst2"/>
              <w:rPr>
                <w:b w:val="0"/>
              </w:rPr>
            </w:pPr>
          </w:p>
          <w:p w:rsidR="00B354C5" w:rsidRDefault="00045597" w:rsidP="00045597">
            <w:pPr>
              <w:pStyle w:val="Brdtekst2"/>
            </w:pPr>
            <w:r w:rsidRPr="00045597">
              <w:t>Nabovarsel om endring av reguleringsplan</w:t>
            </w:r>
            <w:r w:rsidR="00B354C5" w:rsidRPr="00045597">
              <w:t xml:space="preserve"> </w:t>
            </w:r>
          </w:p>
          <w:p w:rsidR="00045597" w:rsidRPr="00045597" w:rsidRDefault="00045597" w:rsidP="00045597">
            <w:pPr>
              <w:pStyle w:val="Brdtekst2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     </w:t>
            </w:r>
            <w:r w:rsidRPr="00045597">
              <w:rPr>
                <w:b w:val="0"/>
                <w:i/>
              </w:rPr>
              <w:t>Anne Gry skr</w:t>
            </w:r>
            <w:r>
              <w:rPr>
                <w:b w:val="0"/>
                <w:i/>
              </w:rPr>
              <w:t>i</w:t>
            </w:r>
            <w:bookmarkStart w:id="2" w:name="_GoBack"/>
            <w:bookmarkEnd w:id="2"/>
            <w:r w:rsidRPr="00045597">
              <w:rPr>
                <w:b w:val="0"/>
                <w:i/>
              </w:rPr>
              <w:t>ver her</w:t>
            </w:r>
          </w:p>
          <w:p w:rsidR="00045597" w:rsidRPr="00045597" w:rsidRDefault="00045597" w:rsidP="00045597">
            <w:pPr>
              <w:pStyle w:val="Brdtekst2"/>
            </w:pPr>
          </w:p>
        </w:tc>
        <w:tc>
          <w:tcPr>
            <w:tcW w:w="1134" w:type="dxa"/>
          </w:tcPr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2E1C97" w:rsidRDefault="001F7C4E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EE410B" w:rsidRPr="002E1C97" w:rsidRDefault="00EE410B" w:rsidP="004923E9">
            <w:pPr>
              <w:jc w:val="center"/>
            </w:pPr>
          </w:p>
          <w:p w:rsidR="003168E1" w:rsidRPr="002E1C97" w:rsidRDefault="003168E1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02730D" w:rsidRDefault="0002730D" w:rsidP="004923E9">
            <w:pPr>
              <w:jc w:val="center"/>
            </w:pPr>
          </w:p>
          <w:p w:rsidR="001F6539" w:rsidRDefault="001F6539" w:rsidP="004923E9">
            <w:pPr>
              <w:jc w:val="center"/>
            </w:pPr>
          </w:p>
          <w:p w:rsidR="002B6DAC" w:rsidRDefault="002B6DAC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1F6539" w:rsidRPr="003168E1" w:rsidRDefault="00260446" w:rsidP="004923E9">
            <w:pPr>
              <w:jc w:val="center"/>
            </w:pPr>
            <w:r>
              <w:t>Kasserer</w:t>
            </w: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  <w:r>
              <w:t>Styret</w:t>
            </w:r>
          </w:p>
          <w:p w:rsidR="003168E1" w:rsidRDefault="003168E1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367DCC" w:rsidP="004923E9">
            <w:pPr>
              <w:jc w:val="center"/>
            </w:pPr>
            <w:r>
              <w:t>MOO</w:t>
            </w: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B915DE" w:rsidRPr="003168E1" w:rsidRDefault="00367DCC" w:rsidP="004923E9">
            <w:pPr>
              <w:jc w:val="center"/>
            </w:pPr>
            <w:r>
              <w:t>HCK</w:t>
            </w:r>
          </w:p>
          <w:p w:rsidR="001F6539" w:rsidRPr="003168E1" w:rsidRDefault="001F6539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Default="00B915D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456375" w:rsidRPr="003168E1" w:rsidRDefault="00456375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AC3BFF" w:rsidRDefault="00AC3BFF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E30BD4" w:rsidRPr="00A63B89" w:rsidRDefault="002B2F61" w:rsidP="004923E9">
            <w:pPr>
              <w:jc w:val="center"/>
            </w:pPr>
            <w:r>
              <w:t>HCK</w:t>
            </w:r>
          </w:p>
          <w:p w:rsidR="00E30BD4" w:rsidRPr="00A63B89" w:rsidRDefault="00E30BD4" w:rsidP="004923E9">
            <w:pPr>
              <w:jc w:val="center"/>
            </w:pPr>
          </w:p>
          <w:p w:rsidR="00E30BD4" w:rsidRPr="00A63B89" w:rsidRDefault="00E30BD4" w:rsidP="004923E9">
            <w:pPr>
              <w:jc w:val="center"/>
            </w:pPr>
          </w:p>
          <w:p w:rsidR="002235C8" w:rsidRPr="00A63B89" w:rsidRDefault="002235C8" w:rsidP="004923E9">
            <w:pPr>
              <w:jc w:val="center"/>
            </w:pPr>
          </w:p>
          <w:p w:rsidR="002235C8" w:rsidRPr="00A63B89" w:rsidRDefault="002235C8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D45BDE" w:rsidRDefault="00D3631F" w:rsidP="004923E9">
            <w:pPr>
              <w:jc w:val="center"/>
            </w:pPr>
          </w:p>
          <w:p w:rsidR="00665C76" w:rsidRPr="0075387F" w:rsidRDefault="00665C76" w:rsidP="004923E9">
            <w:pPr>
              <w:jc w:val="center"/>
              <w:rPr>
                <w:lang w:val="en-US"/>
              </w:rPr>
            </w:pPr>
          </w:p>
          <w:p w:rsidR="00665C76" w:rsidRPr="0075387F" w:rsidRDefault="00665C76" w:rsidP="004923E9">
            <w:pPr>
              <w:jc w:val="center"/>
              <w:rPr>
                <w:lang w:val="en-US"/>
              </w:rPr>
            </w:pPr>
          </w:p>
          <w:p w:rsidR="00F24FA6" w:rsidRPr="0075387F" w:rsidRDefault="00F24FA6" w:rsidP="004923E9">
            <w:pPr>
              <w:jc w:val="center"/>
              <w:rPr>
                <w:lang w:val="en-US"/>
              </w:rPr>
            </w:pPr>
          </w:p>
          <w:p w:rsidR="003347B4" w:rsidRPr="0075387F" w:rsidRDefault="00D3631F" w:rsidP="004923E9">
            <w:pPr>
              <w:jc w:val="center"/>
              <w:rPr>
                <w:lang w:val="en-US"/>
              </w:rPr>
            </w:pPr>
            <w:r w:rsidRPr="0075387F">
              <w:rPr>
                <w:lang w:val="en-US"/>
              </w:rPr>
              <w:t>HCK</w:t>
            </w:r>
          </w:p>
          <w:p w:rsidR="003347B4" w:rsidRPr="0075387F" w:rsidRDefault="003347B4" w:rsidP="004923E9">
            <w:pPr>
              <w:jc w:val="center"/>
              <w:rPr>
                <w:lang w:val="en-US"/>
              </w:rPr>
            </w:pPr>
          </w:p>
          <w:p w:rsidR="00325673" w:rsidRPr="0075387F" w:rsidRDefault="00325673" w:rsidP="004923E9">
            <w:pPr>
              <w:jc w:val="center"/>
              <w:rPr>
                <w:lang w:val="en-US"/>
              </w:rPr>
            </w:pPr>
          </w:p>
          <w:p w:rsidR="00325673" w:rsidRPr="0075387F" w:rsidRDefault="00325673" w:rsidP="004923E9">
            <w:pPr>
              <w:jc w:val="center"/>
              <w:rPr>
                <w:lang w:val="en-US"/>
              </w:rPr>
            </w:pPr>
          </w:p>
          <w:p w:rsidR="003A299E" w:rsidRPr="0075387F" w:rsidRDefault="003A299E" w:rsidP="004923E9">
            <w:pPr>
              <w:jc w:val="center"/>
              <w:rPr>
                <w:lang w:val="en-US"/>
              </w:rPr>
            </w:pPr>
          </w:p>
          <w:p w:rsidR="00665C76" w:rsidRPr="0075387F" w:rsidRDefault="00665C76" w:rsidP="004923E9">
            <w:pPr>
              <w:jc w:val="center"/>
              <w:rPr>
                <w:lang w:val="en-US"/>
              </w:rPr>
            </w:pPr>
          </w:p>
          <w:p w:rsidR="003A299E" w:rsidRPr="0075387F" w:rsidRDefault="003A299E" w:rsidP="004923E9">
            <w:pPr>
              <w:jc w:val="center"/>
              <w:rPr>
                <w:lang w:val="en-US"/>
              </w:rPr>
            </w:pPr>
          </w:p>
          <w:p w:rsidR="00D45BDE" w:rsidRPr="0075387F" w:rsidRDefault="00D45BDE" w:rsidP="004923E9">
            <w:pPr>
              <w:jc w:val="center"/>
              <w:rPr>
                <w:lang w:val="en-US"/>
              </w:rPr>
            </w:pPr>
          </w:p>
          <w:p w:rsidR="002B2F61" w:rsidRPr="0075387F" w:rsidRDefault="002B2F61" w:rsidP="004923E9">
            <w:pPr>
              <w:jc w:val="center"/>
              <w:rPr>
                <w:lang w:val="en-US"/>
              </w:rPr>
            </w:pPr>
          </w:p>
          <w:p w:rsidR="002B2F61" w:rsidRPr="0075387F" w:rsidRDefault="002B2F61" w:rsidP="004923E9">
            <w:pPr>
              <w:jc w:val="center"/>
              <w:rPr>
                <w:lang w:val="en-US"/>
              </w:rPr>
            </w:pPr>
          </w:p>
          <w:p w:rsidR="002B2F61" w:rsidRPr="0075387F" w:rsidRDefault="00B354C5" w:rsidP="004923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HCK</w:t>
            </w:r>
          </w:p>
          <w:p w:rsidR="003E0153" w:rsidRPr="0075387F" w:rsidRDefault="003E0153" w:rsidP="004923E9">
            <w:pPr>
              <w:jc w:val="center"/>
              <w:rPr>
                <w:lang w:val="en-US"/>
              </w:rPr>
            </w:pPr>
          </w:p>
          <w:p w:rsidR="00423C4F" w:rsidRPr="0075387F" w:rsidRDefault="00423C4F" w:rsidP="004923E9">
            <w:pPr>
              <w:jc w:val="center"/>
              <w:rPr>
                <w:lang w:val="en-US"/>
              </w:rPr>
            </w:pPr>
          </w:p>
          <w:p w:rsidR="00665C76" w:rsidRDefault="00665C76" w:rsidP="0050766C">
            <w:pPr>
              <w:jc w:val="center"/>
              <w:rPr>
                <w:lang w:val="en-US"/>
              </w:rPr>
            </w:pPr>
          </w:p>
          <w:p w:rsidR="00B354C5" w:rsidRDefault="00B354C5" w:rsidP="0050766C">
            <w:pPr>
              <w:jc w:val="center"/>
              <w:rPr>
                <w:lang w:val="en-US"/>
              </w:rPr>
            </w:pPr>
          </w:p>
          <w:p w:rsidR="00B354C5" w:rsidRPr="0075387F" w:rsidRDefault="00B354C5" w:rsidP="0050766C">
            <w:pPr>
              <w:jc w:val="center"/>
              <w:rPr>
                <w:lang w:val="en-US"/>
              </w:rPr>
            </w:pPr>
          </w:p>
          <w:p w:rsidR="00665C76" w:rsidRPr="0075387F" w:rsidRDefault="00665C76" w:rsidP="0050766C">
            <w:pPr>
              <w:jc w:val="center"/>
              <w:rPr>
                <w:lang w:val="en-US"/>
              </w:rPr>
            </w:pPr>
          </w:p>
          <w:p w:rsidR="00665C76" w:rsidRPr="0075387F" w:rsidRDefault="00665C76" w:rsidP="0050766C">
            <w:pPr>
              <w:jc w:val="center"/>
              <w:rPr>
                <w:lang w:val="en-US"/>
              </w:rPr>
            </w:pPr>
          </w:p>
          <w:p w:rsidR="00665C76" w:rsidRPr="0075387F" w:rsidRDefault="00665C76" w:rsidP="0050766C">
            <w:pPr>
              <w:jc w:val="center"/>
              <w:rPr>
                <w:lang w:val="en-US"/>
              </w:rPr>
            </w:pPr>
          </w:p>
          <w:p w:rsidR="00665C76" w:rsidRPr="0075387F" w:rsidRDefault="00665C76" w:rsidP="0050766C">
            <w:pPr>
              <w:jc w:val="center"/>
              <w:rPr>
                <w:lang w:val="en-US"/>
              </w:rPr>
            </w:pPr>
          </w:p>
          <w:p w:rsidR="00CD6A8E" w:rsidRPr="0075387F" w:rsidRDefault="00CD6A8E" w:rsidP="0050766C">
            <w:pPr>
              <w:jc w:val="center"/>
              <w:rPr>
                <w:lang w:val="en-US"/>
              </w:rPr>
            </w:pPr>
          </w:p>
          <w:p w:rsidR="00CD6A8E" w:rsidRPr="0075387F" w:rsidRDefault="00CD6A8E" w:rsidP="0050766C">
            <w:pPr>
              <w:jc w:val="center"/>
              <w:rPr>
                <w:lang w:val="en-US"/>
              </w:rPr>
            </w:pPr>
          </w:p>
          <w:p w:rsidR="00CD6A8E" w:rsidRPr="0075387F" w:rsidRDefault="00CD6A8E" w:rsidP="0050766C">
            <w:pPr>
              <w:jc w:val="center"/>
              <w:rPr>
                <w:lang w:val="en-US"/>
              </w:rPr>
            </w:pPr>
          </w:p>
          <w:p w:rsidR="00CD6A8E" w:rsidRPr="0075387F" w:rsidRDefault="00CD6A8E" w:rsidP="0050766C">
            <w:pPr>
              <w:jc w:val="center"/>
              <w:rPr>
                <w:lang w:val="en-US"/>
              </w:rPr>
            </w:pPr>
          </w:p>
          <w:p w:rsidR="00F01C27" w:rsidRDefault="00F01C27" w:rsidP="0050766C">
            <w:pPr>
              <w:jc w:val="center"/>
              <w:rPr>
                <w:lang w:val="en-GB"/>
              </w:rPr>
            </w:pPr>
          </w:p>
          <w:p w:rsidR="00F01C27" w:rsidRDefault="00F01C27" w:rsidP="0050766C">
            <w:pPr>
              <w:jc w:val="center"/>
              <w:rPr>
                <w:lang w:val="en-GB"/>
              </w:rPr>
            </w:pPr>
          </w:p>
          <w:p w:rsidR="00CD6A8E" w:rsidRPr="003E0153" w:rsidRDefault="00CD6A8E" w:rsidP="005076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HCK</w:t>
            </w:r>
          </w:p>
        </w:tc>
        <w:tc>
          <w:tcPr>
            <w:tcW w:w="1701" w:type="dxa"/>
          </w:tcPr>
          <w:p w:rsidR="001F32E8" w:rsidRPr="0075387F" w:rsidRDefault="001F32E8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1F6539" w:rsidRPr="0075387F" w:rsidRDefault="001F6539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75387F" w:rsidRDefault="003E0153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A63B89" w:rsidRPr="0075387F" w:rsidRDefault="00A63B89" w:rsidP="004923E9">
            <w:pPr>
              <w:pStyle w:val="Brdtekstinnrykk"/>
              <w:ind w:left="0"/>
              <w:jc w:val="center"/>
              <w:rPr>
                <w:lang w:val="en-US"/>
              </w:rPr>
            </w:pPr>
          </w:p>
          <w:p w:rsidR="003E0153" w:rsidRPr="00EE410B" w:rsidRDefault="003E0153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Default="00260446" w:rsidP="004923E9">
            <w:pPr>
              <w:pStyle w:val="Brdtekstinnrykk"/>
              <w:ind w:left="0"/>
              <w:jc w:val="center"/>
            </w:pPr>
            <w:r>
              <w:t>September</w:t>
            </w: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3168E1" w:rsidRDefault="003168E1" w:rsidP="004923E9">
            <w:pPr>
              <w:pStyle w:val="Brdtekstinnrykk"/>
              <w:ind w:left="0"/>
              <w:jc w:val="center"/>
            </w:pPr>
          </w:p>
          <w:p w:rsidR="00B915DE" w:rsidRPr="00EE410B" w:rsidRDefault="00260446" w:rsidP="004923E9">
            <w:pPr>
              <w:pStyle w:val="Brdtekstinnrykk"/>
              <w:ind w:left="0"/>
              <w:jc w:val="center"/>
            </w:pPr>
            <w:r>
              <w:t>Oktober</w:t>
            </w: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DE3F66" w:rsidRPr="00BA628C" w:rsidRDefault="00DE3F66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367DCC" w:rsidP="004923E9">
            <w:pPr>
              <w:pStyle w:val="Brdtekstinnrykk"/>
              <w:ind w:left="0"/>
              <w:jc w:val="center"/>
            </w:pPr>
            <w:r>
              <w:t>Desember</w:t>
            </w: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Pr="00BA628C" w:rsidRDefault="00B915DE" w:rsidP="004923E9">
            <w:pPr>
              <w:pStyle w:val="Brdtekstinnrykk"/>
              <w:ind w:left="0"/>
              <w:jc w:val="center"/>
            </w:pPr>
          </w:p>
          <w:p w:rsidR="00E30BD4" w:rsidRDefault="00367DCC" w:rsidP="004923E9">
            <w:pPr>
              <w:pStyle w:val="Brdtekstinnrykk"/>
              <w:ind w:left="0"/>
              <w:jc w:val="center"/>
            </w:pPr>
            <w:r>
              <w:t>September</w:t>
            </w: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AC3BFF" w:rsidRDefault="00AC3BFF" w:rsidP="00AC3BFF">
            <w:pPr>
              <w:pStyle w:val="Brdtekstinnrykk"/>
              <w:ind w:left="0"/>
            </w:pPr>
          </w:p>
          <w:p w:rsidR="00367DCC" w:rsidRDefault="00DE3F66" w:rsidP="00AC3BFF">
            <w:pPr>
              <w:pStyle w:val="Brdtekstinnrykk"/>
              <w:ind w:left="0"/>
            </w:pPr>
            <w:r>
              <w:t xml:space="preserve">  </w:t>
            </w: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6F4A3B" w:rsidRDefault="00367DCC" w:rsidP="00AC3BFF">
            <w:pPr>
              <w:pStyle w:val="Brdtekstinnrykk"/>
              <w:ind w:left="0"/>
            </w:pPr>
            <w:r>
              <w:t xml:space="preserve">  S</w:t>
            </w:r>
            <w:r w:rsidR="00AC3BFF">
              <w:t>eptember</w:t>
            </w: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4B5AAD" w:rsidRDefault="00B354C5" w:rsidP="004923E9">
            <w:pPr>
              <w:pStyle w:val="Brdtekstinnrykk"/>
              <w:ind w:left="0"/>
              <w:jc w:val="center"/>
            </w:pPr>
            <w:r>
              <w:t>September</w:t>
            </w:r>
          </w:p>
          <w:p w:rsidR="00B354C5" w:rsidRDefault="00B354C5" w:rsidP="004923E9">
            <w:pPr>
              <w:pStyle w:val="Brdtekstinnrykk"/>
              <w:ind w:left="0"/>
              <w:jc w:val="center"/>
            </w:pPr>
          </w:p>
          <w:p w:rsidR="00B354C5" w:rsidRPr="00BA628C" w:rsidRDefault="00B354C5" w:rsidP="004923E9">
            <w:pPr>
              <w:pStyle w:val="Brdtekstinnrykk"/>
              <w:ind w:left="0"/>
              <w:jc w:val="center"/>
            </w:pPr>
          </w:p>
          <w:p w:rsidR="003347B4" w:rsidRDefault="003347B4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3A4974" w:rsidRPr="00BA628C" w:rsidRDefault="00B354C5" w:rsidP="004923E9">
            <w:pPr>
              <w:pStyle w:val="Brdtekstinnrykk"/>
              <w:ind w:left="0"/>
              <w:jc w:val="center"/>
            </w:pPr>
            <w:r>
              <w:t>September</w:t>
            </w: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A299E" w:rsidRDefault="003A299E" w:rsidP="004923E9">
            <w:pPr>
              <w:pStyle w:val="Brdtekstinnrykk"/>
              <w:ind w:left="0"/>
              <w:jc w:val="center"/>
            </w:pPr>
          </w:p>
          <w:p w:rsidR="00D45BDE" w:rsidRDefault="00D45BDE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50766C" w:rsidRDefault="0050766C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F01C27" w:rsidRDefault="00F01C27" w:rsidP="004923E9">
            <w:pPr>
              <w:pStyle w:val="Brdtekstinnrykk"/>
              <w:ind w:left="0"/>
              <w:jc w:val="center"/>
            </w:pPr>
          </w:p>
          <w:p w:rsidR="00CD6A8E" w:rsidRPr="00BA628C" w:rsidRDefault="00F01C27" w:rsidP="00F01C27">
            <w:pPr>
              <w:pStyle w:val="Brdtekstinnrykk"/>
              <w:ind w:left="0"/>
              <w:jc w:val="center"/>
            </w:pPr>
            <w:r>
              <w:t>September</w:t>
            </w:r>
          </w:p>
        </w:tc>
      </w:tr>
    </w:tbl>
    <w:p w:rsidR="002D0ADD" w:rsidRDefault="002D0ADD" w:rsidP="002D0ADD"/>
    <w:p w:rsidR="008427A3" w:rsidRDefault="008427A3">
      <w:pPr>
        <w:rPr>
          <w:b/>
        </w:rPr>
      </w:pPr>
      <w:r>
        <w:rPr>
          <w:b/>
        </w:rPr>
        <w:br w:type="page"/>
      </w:r>
    </w:p>
    <w:p w:rsidR="002D0ADD" w:rsidRDefault="002D0ADD" w:rsidP="002D0ADD">
      <w:pPr>
        <w:rPr>
          <w:b/>
        </w:rPr>
      </w:pPr>
    </w:p>
    <w:p w:rsidR="002D0ADD" w:rsidRDefault="002D0ADD" w:rsidP="002D0ADD">
      <w:pPr>
        <w:rPr>
          <w:b/>
        </w:rPr>
      </w:pPr>
      <w:r>
        <w:rPr>
          <w:b/>
        </w:rPr>
        <w:t>Logg for saker behandlet av Styret i Maikollen Huseierforening i 201</w:t>
      </w:r>
      <w:r w:rsidR="0048126D">
        <w:rPr>
          <w:b/>
        </w:rPr>
        <w:t>3</w:t>
      </w:r>
      <w:r>
        <w:rPr>
          <w:b/>
        </w:rPr>
        <w:t>.</w:t>
      </w:r>
    </w:p>
    <w:p w:rsidR="002D0ADD" w:rsidRDefault="002D0ADD" w:rsidP="002D0ADD">
      <w:pPr>
        <w:rPr>
          <w:b/>
        </w:rPr>
      </w:pPr>
    </w:p>
    <w:p w:rsidR="002D0ADD" w:rsidRDefault="0048126D" w:rsidP="002D0ADD">
      <w:r>
        <w:t>3</w:t>
      </w:r>
      <w:r w:rsidR="002D0ADD">
        <w:t>01.</w:t>
      </w:r>
      <w:r w:rsidR="002D0ADD">
        <w:tab/>
        <w:t>Styret for 201</w:t>
      </w:r>
      <w:r>
        <w:t>3</w:t>
      </w:r>
      <w:r w:rsidR="002D0ADD">
        <w:t xml:space="preserve"> / Møteplan</w:t>
      </w:r>
    </w:p>
    <w:p w:rsidR="002D0ADD" w:rsidRDefault="0048126D" w:rsidP="002D0ADD">
      <w:r>
        <w:t>3</w:t>
      </w:r>
      <w:r w:rsidR="002D0ADD">
        <w:t>02.</w:t>
      </w:r>
      <w:r w:rsidR="002D0ADD">
        <w:tab/>
        <w:t>Økonomistatus</w:t>
      </w:r>
    </w:p>
    <w:p w:rsidR="002D0ADD" w:rsidRDefault="0048126D" w:rsidP="002D0ADD">
      <w:r>
        <w:t>3</w:t>
      </w:r>
      <w:r w:rsidR="002D0ADD">
        <w:t>03.</w:t>
      </w:r>
      <w:r w:rsidR="002D0ADD">
        <w:tab/>
        <w:t>Styrehonorar</w:t>
      </w:r>
    </w:p>
    <w:p w:rsidR="002D0ADD" w:rsidRDefault="0048126D" w:rsidP="002D0ADD">
      <w:r>
        <w:t>3</w:t>
      </w:r>
      <w:r w:rsidR="002D0ADD">
        <w:t>04.</w:t>
      </w:r>
      <w:r w:rsidR="002D0ADD">
        <w:tab/>
        <w:t>Innbetaling Bredbånd</w:t>
      </w:r>
    </w:p>
    <w:p w:rsidR="002D0ADD" w:rsidRDefault="0048126D" w:rsidP="002D0ADD">
      <w:r>
        <w:t>3</w:t>
      </w:r>
      <w:r w:rsidR="002D0ADD">
        <w:t>05.</w:t>
      </w:r>
      <w:r w:rsidR="002D0ADD">
        <w:tab/>
        <w:t>Innbetaling Medlemskontingent</w:t>
      </w:r>
    </w:p>
    <w:p w:rsidR="002D0ADD" w:rsidRDefault="0048126D" w:rsidP="002D0ADD">
      <w:r>
        <w:t>3</w:t>
      </w:r>
      <w:r w:rsidR="002D0ADD">
        <w:t>06.</w:t>
      </w:r>
      <w:r w:rsidR="002D0ADD">
        <w:tab/>
        <w:t>Innbetaling Kabel-TV</w:t>
      </w:r>
    </w:p>
    <w:p w:rsidR="002D0ADD" w:rsidRDefault="0048126D" w:rsidP="002D0ADD">
      <w:r>
        <w:t>3</w:t>
      </w:r>
      <w:r w:rsidR="002D0ADD">
        <w:t>07.</w:t>
      </w:r>
      <w:r w:rsidR="002D0ADD">
        <w:tab/>
      </w:r>
      <w:r w:rsidR="008427A3">
        <w:t xml:space="preserve">Gatefeiing og </w:t>
      </w:r>
      <w:r w:rsidR="002D0ADD">
        <w:t xml:space="preserve">Dugnad </w:t>
      </w:r>
      <w:r>
        <w:t>tirsdag 7</w:t>
      </w:r>
      <w:r w:rsidR="002D0ADD">
        <w:t>. mai</w:t>
      </w:r>
    </w:p>
    <w:p w:rsidR="006328DD" w:rsidRDefault="0048126D" w:rsidP="002D0ADD">
      <w:r>
        <w:t>3</w:t>
      </w:r>
      <w:r w:rsidR="006328DD">
        <w:t>08.</w:t>
      </w:r>
      <w:r w:rsidR="006328DD">
        <w:tab/>
        <w:t>Fornyelse av hjemmesiden</w:t>
      </w:r>
    </w:p>
    <w:p w:rsidR="002D0ADD" w:rsidRDefault="002D0ADD" w:rsidP="002D0ADD"/>
    <w:p w:rsidR="002D0ADD" w:rsidRDefault="0048126D" w:rsidP="002D0ADD">
      <w:r>
        <w:t>3</w:t>
      </w:r>
      <w:r w:rsidR="002D0ADD">
        <w:t>1</w:t>
      </w:r>
      <w:r w:rsidR="002235C8">
        <w:t>1</w:t>
      </w:r>
      <w:r w:rsidR="002D0ADD">
        <w:t>.</w:t>
      </w:r>
      <w:r w:rsidR="002D0ADD">
        <w:tab/>
        <w:t>Avtale med Canal Digital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</w:t>
      </w:r>
      <w:r w:rsidR="002235C8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  <w:t>Avtale om Snøbrøyting</w:t>
      </w:r>
      <w:r w:rsidR="002235C8">
        <w:rPr>
          <w:b w:val="0"/>
        </w:rPr>
        <w:t xml:space="preserve"> og Strøing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13.</w:t>
      </w:r>
      <w:r w:rsidR="002D0ADD">
        <w:rPr>
          <w:b w:val="0"/>
        </w:rPr>
        <w:tab/>
        <w:t>Avtale om Grøntareal-pleie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14.</w:t>
      </w:r>
      <w:r w:rsidR="002D0ADD">
        <w:rPr>
          <w:b w:val="0"/>
        </w:rPr>
        <w:tab/>
        <w:t>Avtale om Vektertjenester</w:t>
      </w:r>
    </w:p>
    <w:p w:rsidR="002D0ADD" w:rsidRDefault="002D0ADD" w:rsidP="002D0ADD">
      <w:pPr>
        <w:pStyle w:val="Brdtekst2"/>
        <w:rPr>
          <w:b w:val="0"/>
        </w:rPr>
      </w:pP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2</w:t>
      </w:r>
      <w:r w:rsidR="002235C8">
        <w:rPr>
          <w:b w:val="0"/>
        </w:rPr>
        <w:t>1</w:t>
      </w:r>
      <w:r w:rsidR="002D0ADD">
        <w:rPr>
          <w:b w:val="0"/>
        </w:rPr>
        <w:t>.</w:t>
      </w:r>
      <w:r w:rsidR="002D0ADD">
        <w:rPr>
          <w:b w:val="0"/>
        </w:rPr>
        <w:tab/>
      </w:r>
      <w:r>
        <w:rPr>
          <w:b w:val="0"/>
        </w:rPr>
        <w:t>O</w:t>
      </w:r>
      <w:r w:rsidR="00725593">
        <w:rPr>
          <w:b w:val="0"/>
        </w:rPr>
        <w:t>ppmerking av fellesarealer</w:t>
      </w:r>
    </w:p>
    <w:p w:rsidR="00157ECF" w:rsidRDefault="0048126D" w:rsidP="00157ECF">
      <w:pPr>
        <w:pStyle w:val="Brdtekst2"/>
        <w:rPr>
          <w:b w:val="0"/>
        </w:rPr>
      </w:pPr>
      <w:r>
        <w:rPr>
          <w:b w:val="0"/>
        </w:rPr>
        <w:t>3</w:t>
      </w:r>
      <w:r w:rsidR="002235C8">
        <w:rPr>
          <w:b w:val="0"/>
        </w:rPr>
        <w:t>2</w:t>
      </w:r>
      <w:r w:rsidR="00157ECF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</w:r>
      <w:proofErr w:type="spellStart"/>
      <w:r w:rsidR="006328DD">
        <w:rPr>
          <w:b w:val="0"/>
        </w:rPr>
        <w:t>Fartshumper</w:t>
      </w:r>
      <w:proofErr w:type="spellEnd"/>
      <w:r w:rsidR="006328DD">
        <w:rPr>
          <w:b w:val="0"/>
        </w:rPr>
        <w:t xml:space="preserve"> på internveier</w:t>
      </w:r>
    </w:p>
    <w:p w:rsidR="00D45BDE" w:rsidRDefault="00D45BDE" w:rsidP="00157ECF">
      <w:pPr>
        <w:pStyle w:val="Brdtekst2"/>
        <w:rPr>
          <w:b w:val="0"/>
        </w:rPr>
      </w:pPr>
      <w:r>
        <w:rPr>
          <w:b w:val="0"/>
        </w:rPr>
        <w:t>323.</w:t>
      </w:r>
      <w:r>
        <w:rPr>
          <w:b w:val="0"/>
        </w:rPr>
        <w:tab/>
        <w:t xml:space="preserve">Tagging av </w:t>
      </w:r>
      <w:r w:rsidR="002B2F61">
        <w:rPr>
          <w:b w:val="0"/>
        </w:rPr>
        <w:t xml:space="preserve">infotavle </w:t>
      </w:r>
      <w:proofErr w:type="spellStart"/>
      <w:r w:rsidR="002B2F61">
        <w:rPr>
          <w:b w:val="0"/>
        </w:rPr>
        <w:t>m.v</w:t>
      </w:r>
      <w:proofErr w:type="spellEnd"/>
      <w:r w:rsidR="002B2F61">
        <w:rPr>
          <w:b w:val="0"/>
        </w:rPr>
        <w:t>.</w:t>
      </w:r>
    </w:p>
    <w:p w:rsidR="007C0E76" w:rsidRPr="007C0E76" w:rsidRDefault="007C0E76" w:rsidP="007C0E76">
      <w:pPr>
        <w:pStyle w:val="Brdtekst2"/>
        <w:rPr>
          <w:b w:val="0"/>
        </w:rPr>
      </w:pPr>
      <w:r>
        <w:rPr>
          <w:b w:val="0"/>
        </w:rPr>
        <w:t>324.</w:t>
      </w:r>
      <w:r>
        <w:rPr>
          <w:b w:val="0"/>
        </w:rPr>
        <w:tab/>
      </w:r>
      <w:r w:rsidRPr="007C0E76">
        <w:rPr>
          <w:b w:val="0"/>
        </w:rPr>
        <w:t xml:space="preserve">Fornyelse av gjerde ved P-plass ved rundkjøring  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325.</w:t>
      </w:r>
      <w:r w:rsidRPr="007C0E76">
        <w:rPr>
          <w:b w:val="0"/>
        </w:rPr>
        <w:tab/>
        <w:t>Asfaltering av internveier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326.</w:t>
      </w:r>
      <w:r w:rsidRPr="007C0E76">
        <w:rPr>
          <w:b w:val="0"/>
        </w:rPr>
        <w:tab/>
        <w:t>Vannlekkasje rundt kum ved GB233</w:t>
      </w:r>
    </w:p>
    <w:p w:rsid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327.</w:t>
      </w:r>
      <w:r w:rsidRPr="007C0E76">
        <w:rPr>
          <w:b w:val="0"/>
        </w:rPr>
        <w:tab/>
        <w:t>Sommerfest</w:t>
      </w:r>
    </w:p>
    <w:p w:rsidR="00F01C27" w:rsidRPr="007C0E76" w:rsidRDefault="00F01C27" w:rsidP="007C0E76">
      <w:pPr>
        <w:pStyle w:val="Brdtekst2"/>
        <w:rPr>
          <w:b w:val="0"/>
        </w:rPr>
      </w:pPr>
      <w:r>
        <w:rPr>
          <w:b w:val="0"/>
        </w:rPr>
        <w:t>328.</w:t>
      </w:r>
      <w:r>
        <w:rPr>
          <w:b w:val="0"/>
        </w:rPr>
        <w:tab/>
        <w:t>Utbedring av gangvei GB307/309</w:t>
      </w:r>
    </w:p>
    <w:p w:rsidR="007C0E76" w:rsidRDefault="007C0E76" w:rsidP="00157ECF">
      <w:pPr>
        <w:pStyle w:val="Brdtekst2"/>
        <w:rPr>
          <w:b w:val="0"/>
        </w:rPr>
      </w:pPr>
    </w:p>
    <w:sectPr w:rsidR="007C0E76" w:rsidSect="008A4CB8">
      <w:headerReference w:type="default" r:id="rId8"/>
      <w:footerReference w:type="default" r:id="rId9"/>
      <w:footerReference w:type="first" r:id="rId10"/>
      <w:pgSz w:w="11907" w:h="16840" w:code="9"/>
      <w:pgMar w:top="1701" w:right="1134" w:bottom="1701" w:left="1134" w:header="113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F0" w:rsidRDefault="008234F0">
      <w:r>
        <w:separator/>
      </w:r>
    </w:p>
  </w:endnote>
  <w:endnote w:type="continuationSeparator" w:id="0">
    <w:p w:rsidR="008234F0" w:rsidRDefault="0082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ab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045597">
      <w:rPr>
        <w:rStyle w:val="Sidetall"/>
        <w:noProof/>
      </w:rPr>
      <w:t>3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045597"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>Mal 1.1.4-015-2.00-A</w:t>
    </w:r>
    <w:r>
      <w:tab/>
    </w:r>
    <w:r>
      <w:tab/>
    </w:r>
    <w:r>
      <w:rPr>
        <w:sz w:val="18"/>
      </w:rPr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7E6375">
      <w:rPr>
        <w:rStyle w:val="Sidetall"/>
        <w:noProof/>
        <w:sz w:val="18"/>
      </w:rPr>
      <w:t>5</w:t>
    </w:r>
    <w:r>
      <w:rPr>
        <w:rStyle w:val="Sidetall"/>
        <w:sz w:val="18"/>
      </w:rPr>
      <w:fldChar w:fldCharType="end"/>
    </w:r>
  </w:p>
  <w:p w:rsidR="007E5FC3" w:rsidRDefault="007E5F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F0" w:rsidRDefault="008234F0">
      <w:r>
        <w:separator/>
      </w:r>
    </w:p>
  </w:footnote>
  <w:footnote w:type="continuationSeparator" w:id="0">
    <w:p w:rsidR="008234F0" w:rsidRDefault="00823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A" w:rsidRDefault="00CC1BA5" w:rsidP="00EB4C6A">
    <w:pPr>
      <w:jc w:val="center"/>
    </w:pPr>
    <w:r>
      <w:rPr>
        <w:noProof/>
      </w:rPr>
      <w:drawing>
        <wp:inline distT="0" distB="0" distL="0" distR="0">
          <wp:extent cx="3708400" cy="1091565"/>
          <wp:effectExtent l="0" t="0" r="6350" b="0"/>
          <wp:docPr id="1" name="Bilde 1" descr="Maikoll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koll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C3" w:rsidRDefault="007E5FC3">
    <w:pPr>
      <w:pStyle w:val="Topptekst"/>
    </w:pPr>
  </w:p>
  <w:p w:rsidR="007E5FC3" w:rsidRDefault="007E5FC3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ED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0155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D1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A27BB3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7585D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A1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735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894D23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93A6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1B3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06231"/>
    <w:multiLevelType w:val="hybridMultilevel"/>
    <w:tmpl w:val="30E2B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7B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254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063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B73D5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CC278C"/>
    <w:multiLevelType w:val="hybridMultilevel"/>
    <w:tmpl w:val="EE6C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70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135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7F7064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F87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E222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820C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B530A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D2279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7F5A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676EB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75D7D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FE2FFE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0EC45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3081078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6152F4B"/>
    <w:multiLevelType w:val="multilevel"/>
    <w:tmpl w:val="187E1E1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564D1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B05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B2E424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EAD6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3C61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3724CF8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63A2168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50F45E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BA31F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AA1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2A45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CD01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4E46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42"/>
  </w:num>
  <w:num w:numId="3">
    <w:abstractNumId w:val="25"/>
  </w:num>
  <w:num w:numId="4">
    <w:abstractNumId w:val="21"/>
  </w:num>
  <w:num w:numId="5">
    <w:abstractNumId w:val="18"/>
  </w:num>
  <w:num w:numId="6">
    <w:abstractNumId w:val="27"/>
  </w:num>
  <w:num w:numId="7">
    <w:abstractNumId w:val="29"/>
  </w:num>
  <w:num w:numId="8">
    <w:abstractNumId w:val="0"/>
  </w:num>
  <w:num w:numId="9">
    <w:abstractNumId w:val="38"/>
  </w:num>
  <w:num w:numId="10">
    <w:abstractNumId w:val="3"/>
  </w:num>
  <w:num w:numId="11">
    <w:abstractNumId w:val="6"/>
  </w:num>
  <w:num w:numId="12">
    <w:abstractNumId w:val="14"/>
  </w:num>
  <w:num w:numId="13">
    <w:abstractNumId w:val="37"/>
  </w:num>
  <w:num w:numId="14">
    <w:abstractNumId w:val="35"/>
  </w:num>
  <w:num w:numId="15">
    <w:abstractNumId w:val="22"/>
  </w:num>
  <w:num w:numId="16">
    <w:abstractNumId w:val="33"/>
  </w:num>
  <w:num w:numId="17">
    <w:abstractNumId w:val="40"/>
  </w:num>
  <w:num w:numId="18">
    <w:abstractNumId w:val="16"/>
  </w:num>
  <w:num w:numId="19">
    <w:abstractNumId w:val="28"/>
  </w:num>
  <w:num w:numId="20">
    <w:abstractNumId w:val="12"/>
  </w:num>
  <w:num w:numId="21">
    <w:abstractNumId w:val="7"/>
  </w:num>
  <w:num w:numId="22">
    <w:abstractNumId w:val="36"/>
  </w:num>
  <w:num w:numId="23">
    <w:abstractNumId w:val="8"/>
  </w:num>
  <w:num w:numId="24">
    <w:abstractNumId w:val="20"/>
  </w:num>
  <w:num w:numId="25">
    <w:abstractNumId w:val="24"/>
  </w:num>
  <w:num w:numId="26">
    <w:abstractNumId w:val="41"/>
  </w:num>
  <w:num w:numId="27">
    <w:abstractNumId w:val="17"/>
  </w:num>
  <w:num w:numId="28">
    <w:abstractNumId w:val="23"/>
  </w:num>
  <w:num w:numId="29">
    <w:abstractNumId w:val="32"/>
  </w:num>
  <w:num w:numId="30">
    <w:abstractNumId w:val="1"/>
  </w:num>
  <w:num w:numId="31">
    <w:abstractNumId w:val="2"/>
  </w:num>
  <w:num w:numId="32">
    <w:abstractNumId w:val="26"/>
  </w:num>
  <w:num w:numId="33">
    <w:abstractNumId w:val="43"/>
  </w:num>
  <w:num w:numId="34">
    <w:abstractNumId w:val="31"/>
  </w:num>
  <w:num w:numId="35">
    <w:abstractNumId w:val="13"/>
  </w:num>
  <w:num w:numId="36">
    <w:abstractNumId w:val="11"/>
  </w:num>
  <w:num w:numId="37">
    <w:abstractNumId w:val="4"/>
  </w:num>
  <w:num w:numId="38">
    <w:abstractNumId w:val="19"/>
  </w:num>
  <w:num w:numId="39">
    <w:abstractNumId w:val="5"/>
  </w:num>
  <w:num w:numId="40">
    <w:abstractNumId w:val="39"/>
  </w:num>
  <w:num w:numId="41">
    <w:abstractNumId w:val="9"/>
  </w:num>
  <w:num w:numId="42">
    <w:abstractNumId w:val="34"/>
  </w:num>
  <w:num w:numId="43">
    <w:abstractNumId w:val="1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70"/>
    <w:rsid w:val="00015BD1"/>
    <w:rsid w:val="0002730D"/>
    <w:rsid w:val="000425EE"/>
    <w:rsid w:val="00043495"/>
    <w:rsid w:val="00045597"/>
    <w:rsid w:val="000507D9"/>
    <w:rsid w:val="00053B0E"/>
    <w:rsid w:val="00080265"/>
    <w:rsid w:val="00094B45"/>
    <w:rsid w:val="000B68EB"/>
    <w:rsid w:val="000D5985"/>
    <w:rsid w:val="000F78AD"/>
    <w:rsid w:val="0010514B"/>
    <w:rsid w:val="001216E8"/>
    <w:rsid w:val="00135D2A"/>
    <w:rsid w:val="001445FF"/>
    <w:rsid w:val="00157ECF"/>
    <w:rsid w:val="001604B7"/>
    <w:rsid w:val="00177216"/>
    <w:rsid w:val="001A1C5E"/>
    <w:rsid w:val="001A7429"/>
    <w:rsid w:val="001B70C6"/>
    <w:rsid w:val="001F32E8"/>
    <w:rsid w:val="001F6539"/>
    <w:rsid w:val="001F7C4E"/>
    <w:rsid w:val="001F7EDE"/>
    <w:rsid w:val="002066A5"/>
    <w:rsid w:val="00213F81"/>
    <w:rsid w:val="002235C8"/>
    <w:rsid w:val="0024536E"/>
    <w:rsid w:val="00247D93"/>
    <w:rsid w:val="00260446"/>
    <w:rsid w:val="00282234"/>
    <w:rsid w:val="00294319"/>
    <w:rsid w:val="00297D10"/>
    <w:rsid w:val="002B12C6"/>
    <w:rsid w:val="002B2F61"/>
    <w:rsid w:val="002B6DAC"/>
    <w:rsid w:val="002D0ADD"/>
    <w:rsid w:val="002E1C97"/>
    <w:rsid w:val="00302BC8"/>
    <w:rsid w:val="003072B3"/>
    <w:rsid w:val="003168E1"/>
    <w:rsid w:val="00325673"/>
    <w:rsid w:val="00326E94"/>
    <w:rsid w:val="003347B4"/>
    <w:rsid w:val="0035282B"/>
    <w:rsid w:val="00355A53"/>
    <w:rsid w:val="00367DCC"/>
    <w:rsid w:val="00396DB5"/>
    <w:rsid w:val="003A299E"/>
    <w:rsid w:val="003A4974"/>
    <w:rsid w:val="003D21BA"/>
    <w:rsid w:val="003D54BB"/>
    <w:rsid w:val="003E0153"/>
    <w:rsid w:val="00423C4F"/>
    <w:rsid w:val="004253D0"/>
    <w:rsid w:val="004316CF"/>
    <w:rsid w:val="00456375"/>
    <w:rsid w:val="00462F93"/>
    <w:rsid w:val="00466037"/>
    <w:rsid w:val="0048126D"/>
    <w:rsid w:val="00487592"/>
    <w:rsid w:val="004923E9"/>
    <w:rsid w:val="0049427F"/>
    <w:rsid w:val="004B0455"/>
    <w:rsid w:val="004B5AAD"/>
    <w:rsid w:val="004C7741"/>
    <w:rsid w:val="004D31CF"/>
    <w:rsid w:val="004F63DF"/>
    <w:rsid w:val="0050766C"/>
    <w:rsid w:val="00531018"/>
    <w:rsid w:val="00543C50"/>
    <w:rsid w:val="00547651"/>
    <w:rsid w:val="005528DD"/>
    <w:rsid w:val="00563495"/>
    <w:rsid w:val="0057217E"/>
    <w:rsid w:val="005A0889"/>
    <w:rsid w:val="005B1FD6"/>
    <w:rsid w:val="005B65BA"/>
    <w:rsid w:val="005D4963"/>
    <w:rsid w:val="005F24C4"/>
    <w:rsid w:val="00612FDB"/>
    <w:rsid w:val="0063039D"/>
    <w:rsid w:val="006328DD"/>
    <w:rsid w:val="00653654"/>
    <w:rsid w:val="00665C76"/>
    <w:rsid w:val="00671A8C"/>
    <w:rsid w:val="00685337"/>
    <w:rsid w:val="006A1857"/>
    <w:rsid w:val="006A70D6"/>
    <w:rsid w:val="006E2589"/>
    <w:rsid w:val="006F328D"/>
    <w:rsid w:val="006F3B5D"/>
    <w:rsid w:val="006F4A3B"/>
    <w:rsid w:val="00725593"/>
    <w:rsid w:val="00730D1E"/>
    <w:rsid w:val="00743646"/>
    <w:rsid w:val="0075387F"/>
    <w:rsid w:val="00757E59"/>
    <w:rsid w:val="00776A60"/>
    <w:rsid w:val="00795645"/>
    <w:rsid w:val="007C0E76"/>
    <w:rsid w:val="007D7970"/>
    <w:rsid w:val="007E5FC3"/>
    <w:rsid w:val="007E6375"/>
    <w:rsid w:val="0082232B"/>
    <w:rsid w:val="008234F0"/>
    <w:rsid w:val="00842144"/>
    <w:rsid w:val="008427A3"/>
    <w:rsid w:val="00850955"/>
    <w:rsid w:val="00855FD7"/>
    <w:rsid w:val="00866D73"/>
    <w:rsid w:val="008A4CB8"/>
    <w:rsid w:val="008C4776"/>
    <w:rsid w:val="0091142F"/>
    <w:rsid w:val="009133A2"/>
    <w:rsid w:val="00922BB2"/>
    <w:rsid w:val="00974184"/>
    <w:rsid w:val="009A19AA"/>
    <w:rsid w:val="009A2F4F"/>
    <w:rsid w:val="009B77B1"/>
    <w:rsid w:val="009D6A34"/>
    <w:rsid w:val="00A3338C"/>
    <w:rsid w:val="00A3782F"/>
    <w:rsid w:val="00A5698D"/>
    <w:rsid w:val="00A63B89"/>
    <w:rsid w:val="00A74BCE"/>
    <w:rsid w:val="00AC18B8"/>
    <w:rsid w:val="00AC3BFF"/>
    <w:rsid w:val="00AC4B3B"/>
    <w:rsid w:val="00AD0976"/>
    <w:rsid w:val="00B07851"/>
    <w:rsid w:val="00B12667"/>
    <w:rsid w:val="00B15479"/>
    <w:rsid w:val="00B354C5"/>
    <w:rsid w:val="00B46E2B"/>
    <w:rsid w:val="00B56318"/>
    <w:rsid w:val="00B60BF6"/>
    <w:rsid w:val="00B849F6"/>
    <w:rsid w:val="00B915DE"/>
    <w:rsid w:val="00BA628C"/>
    <w:rsid w:val="00BE5AE0"/>
    <w:rsid w:val="00BF3731"/>
    <w:rsid w:val="00BF7109"/>
    <w:rsid w:val="00C06170"/>
    <w:rsid w:val="00C4196D"/>
    <w:rsid w:val="00C45705"/>
    <w:rsid w:val="00C60713"/>
    <w:rsid w:val="00C97437"/>
    <w:rsid w:val="00CA29EF"/>
    <w:rsid w:val="00CC0700"/>
    <w:rsid w:val="00CC1BA5"/>
    <w:rsid w:val="00CC53A3"/>
    <w:rsid w:val="00CD6A8E"/>
    <w:rsid w:val="00CE57E5"/>
    <w:rsid w:val="00D3631F"/>
    <w:rsid w:val="00D45511"/>
    <w:rsid w:val="00D45BDE"/>
    <w:rsid w:val="00D9418C"/>
    <w:rsid w:val="00DD30D0"/>
    <w:rsid w:val="00DE3F66"/>
    <w:rsid w:val="00DF0343"/>
    <w:rsid w:val="00E11A82"/>
    <w:rsid w:val="00E15676"/>
    <w:rsid w:val="00E30BD4"/>
    <w:rsid w:val="00E42479"/>
    <w:rsid w:val="00E524DE"/>
    <w:rsid w:val="00E7460A"/>
    <w:rsid w:val="00EB4C6A"/>
    <w:rsid w:val="00EC2C37"/>
    <w:rsid w:val="00EE410B"/>
    <w:rsid w:val="00EF2772"/>
    <w:rsid w:val="00F01C27"/>
    <w:rsid w:val="00F132B5"/>
    <w:rsid w:val="00F2159E"/>
    <w:rsid w:val="00F24FA6"/>
    <w:rsid w:val="00F5327E"/>
    <w:rsid w:val="00F57275"/>
    <w:rsid w:val="00F66F16"/>
    <w:rsid w:val="00F90FAB"/>
    <w:rsid w:val="00F93D1C"/>
    <w:rsid w:val="00FA3B86"/>
    <w:rsid w:val="00FA7467"/>
    <w:rsid w:val="00FB5B8C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amo\3-Office%20maler\4-siamo%20ny%20profil\1.1.4-015%202.04-G%20Mal%20for%20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1.1.4-015 2.04-G Mal for møtereferat</Template>
  <TotalTime>108</TotalTime>
  <Pages>4</Pages>
  <Words>936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Dato: 04</vt:lpstr>
    </vt:vector>
  </TitlesOfParts>
  <Company>Aetat</Company>
  <LinksUpToDate>false</LinksUpToDate>
  <CharactersWithSpaces>5889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http://www.maikollen.net/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 04</dc:title>
  <dc:creator>Aetat</dc:creator>
  <cp:lastModifiedBy>Hans Christian Kruse</cp:lastModifiedBy>
  <cp:revision>6</cp:revision>
  <cp:lastPrinted>2013-09-10T16:44:00Z</cp:lastPrinted>
  <dcterms:created xsi:type="dcterms:W3CDTF">2013-09-10T16:45:00Z</dcterms:created>
  <dcterms:modified xsi:type="dcterms:W3CDTF">2013-09-18T20:35:00Z</dcterms:modified>
</cp:coreProperties>
</file>