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1A7429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1A17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17CD">
              <w:rPr>
                <w:b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1A17CD" w:rsidP="001A17CD">
            <w:pPr>
              <w:rPr>
                <w:b/>
              </w:rPr>
            </w:pPr>
            <w:r>
              <w:rPr>
                <w:b/>
              </w:rPr>
              <w:t>21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r>
              <w:rPr>
                <w:b/>
              </w:rPr>
              <w:t xml:space="preserve">nov. </w:t>
            </w:r>
            <w:r w:rsidR="00B60BF6">
              <w:rPr>
                <w:b/>
              </w:rPr>
              <w:t>20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1A17CD" w:rsidP="009D128C">
            <w:pPr>
              <w:rPr>
                <w:b/>
              </w:rPr>
            </w:pPr>
            <w:r>
              <w:rPr>
                <w:b/>
              </w:rPr>
              <w:t>20</w:t>
            </w:r>
            <w:r w:rsidR="00B15479">
              <w:rPr>
                <w:b/>
              </w:rPr>
              <w:t>0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>
              <w:rPr>
                <w:b/>
              </w:rPr>
              <w:t>1</w:t>
            </w:r>
            <w:r w:rsidR="009D128C">
              <w:rPr>
                <w:b/>
              </w:rPr>
              <w:t>15</w:t>
            </w:r>
            <w:bookmarkStart w:id="0" w:name="_GoBack"/>
            <w:bookmarkEnd w:id="0"/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1F34FF" w:rsidRDefault="00757E59">
            <w:pPr>
              <w:rPr>
                <w:lang w:val="en-US"/>
              </w:rPr>
            </w:pPr>
            <w:r w:rsidRPr="001F34FF">
              <w:rPr>
                <w:lang w:val="en-US"/>
              </w:rPr>
              <w:t>Anne</w:t>
            </w:r>
            <w:r w:rsidR="009A19AA" w:rsidRPr="001F34FF">
              <w:rPr>
                <w:lang w:val="en-US"/>
              </w:rPr>
              <w:t>-</w:t>
            </w:r>
            <w:proofErr w:type="spellStart"/>
            <w:r w:rsidRPr="001F34FF">
              <w:rPr>
                <w:lang w:val="en-US"/>
              </w:rPr>
              <w:t>Gry</w:t>
            </w:r>
            <w:proofErr w:type="spellEnd"/>
            <w:r w:rsidRPr="001F34FF">
              <w:rPr>
                <w:lang w:val="en-US"/>
              </w:rPr>
              <w:t xml:space="preserve"> </w:t>
            </w:r>
            <w:proofErr w:type="spellStart"/>
            <w:r w:rsidRPr="001F34FF">
              <w:rPr>
                <w:lang w:val="en-US"/>
              </w:rPr>
              <w:t>Rønning-Aaby</w:t>
            </w:r>
            <w:proofErr w:type="spellEnd"/>
            <w:r w:rsidRPr="001F34FF">
              <w:rPr>
                <w:lang w:val="en-US"/>
              </w:rPr>
              <w:t xml:space="preserve"> </w:t>
            </w:r>
            <w:r w:rsidR="00F66F16" w:rsidRPr="001F34FF">
              <w:rPr>
                <w:lang w:val="en-US"/>
              </w:rPr>
              <w:tab/>
            </w:r>
            <w:r w:rsidRPr="001F34FF">
              <w:rPr>
                <w:lang w:val="en-US"/>
              </w:rPr>
              <w:t>GB319</w:t>
            </w:r>
          </w:p>
          <w:p w:rsidR="00F66F16" w:rsidRPr="001F34FF" w:rsidRDefault="00B15479">
            <w:pPr>
              <w:rPr>
                <w:lang w:val="en-US"/>
              </w:rPr>
            </w:pPr>
            <w:r w:rsidRPr="001F34FF">
              <w:rPr>
                <w:lang w:val="en-US"/>
              </w:rPr>
              <w:t xml:space="preserve">Monique </w:t>
            </w:r>
            <w:proofErr w:type="spellStart"/>
            <w:r w:rsidRPr="001F34FF">
              <w:rPr>
                <w:lang w:val="en-US"/>
              </w:rPr>
              <w:t>Orveland</w:t>
            </w:r>
            <w:proofErr w:type="spellEnd"/>
            <w:r w:rsidR="00F66F16" w:rsidRPr="001F34FF">
              <w:rPr>
                <w:lang w:val="en-US"/>
              </w:rPr>
              <w:t xml:space="preserve"> </w:t>
            </w:r>
            <w:r w:rsidR="00F66F16" w:rsidRPr="001F34FF">
              <w:rPr>
                <w:lang w:val="en-US"/>
              </w:rPr>
              <w:tab/>
            </w:r>
            <w:r w:rsidRPr="001F34FF">
              <w:rPr>
                <w:lang w:val="en-US"/>
              </w:rPr>
              <w:tab/>
            </w:r>
            <w:r w:rsidR="00F66F16" w:rsidRPr="001F34FF">
              <w:rPr>
                <w:lang w:val="en-US"/>
              </w:rPr>
              <w:t>GB26</w:t>
            </w:r>
            <w:r w:rsidRPr="001F34FF">
              <w:rPr>
                <w:lang w:val="en-US"/>
              </w:rPr>
              <w:t>3</w:t>
            </w:r>
          </w:p>
          <w:p w:rsidR="001F32E8" w:rsidRPr="001F34FF" w:rsidRDefault="00326E94">
            <w:pPr>
              <w:rPr>
                <w:lang w:val="en-US"/>
              </w:rPr>
            </w:pPr>
            <w:r w:rsidRPr="001F34FF">
              <w:rPr>
                <w:lang w:val="en-US"/>
              </w:rPr>
              <w:t xml:space="preserve">Hans Christian Kruse </w:t>
            </w:r>
            <w:r w:rsidR="00F66F16" w:rsidRPr="001F34FF">
              <w:rPr>
                <w:lang w:val="en-US"/>
              </w:rPr>
              <w:tab/>
            </w:r>
            <w:r w:rsidRPr="001F34FF">
              <w:rPr>
                <w:lang w:val="en-US"/>
              </w:rPr>
              <w:t>GB305</w:t>
            </w:r>
          </w:p>
          <w:p w:rsidR="00563495" w:rsidRPr="001F34FF" w:rsidRDefault="001A7429" w:rsidP="001A7429">
            <w:pPr>
              <w:rPr>
                <w:lang w:val="en-US"/>
              </w:rPr>
            </w:pPr>
            <w:r w:rsidRPr="001F34FF">
              <w:rPr>
                <w:lang w:val="en-US"/>
              </w:rPr>
              <w:t>Nina Aas</w:t>
            </w:r>
            <w:r w:rsidR="00563495" w:rsidRPr="001F34FF">
              <w:rPr>
                <w:lang w:val="en-US"/>
              </w:rPr>
              <w:tab/>
            </w:r>
            <w:r w:rsidR="00563495" w:rsidRPr="001F34FF">
              <w:rPr>
                <w:lang w:val="en-US"/>
              </w:rPr>
              <w:tab/>
            </w:r>
            <w:r w:rsidR="00563495" w:rsidRPr="001F34FF">
              <w:rPr>
                <w:lang w:val="en-US"/>
              </w:rPr>
              <w:tab/>
              <w:t>GB2</w:t>
            </w:r>
            <w:r w:rsidRPr="001F34FF">
              <w:rPr>
                <w:lang w:val="en-US"/>
              </w:rPr>
              <w:t>1</w:t>
            </w:r>
            <w:r w:rsidR="00563495" w:rsidRPr="001F34FF">
              <w:rPr>
                <w:lang w:val="en-US"/>
              </w:rPr>
              <w:t>8</w:t>
            </w:r>
          </w:p>
          <w:p w:rsidR="0075387F" w:rsidRDefault="0075387F" w:rsidP="001A7429">
            <w:pPr>
              <w:rPr>
                <w:lang w:val="en-US"/>
              </w:rPr>
            </w:pPr>
            <w:r w:rsidRPr="001F34FF">
              <w:rPr>
                <w:lang w:val="en-US"/>
              </w:rPr>
              <w:t>Arne Haug</w:t>
            </w:r>
            <w:r w:rsidRPr="001F34FF">
              <w:rPr>
                <w:lang w:val="en-US"/>
              </w:rPr>
              <w:tab/>
            </w:r>
            <w:r w:rsidRPr="001F34FF">
              <w:rPr>
                <w:lang w:val="en-US"/>
              </w:rPr>
              <w:tab/>
            </w:r>
            <w:r w:rsidRPr="001F34FF">
              <w:rPr>
                <w:lang w:val="en-US"/>
              </w:rPr>
              <w:tab/>
              <w:t>GB</w:t>
            </w:r>
            <w:r>
              <w:rPr>
                <w:lang w:val="en-US"/>
              </w:rPr>
              <w:t>257</w:t>
            </w:r>
          </w:p>
          <w:p w:rsidR="001F34FF" w:rsidRPr="001F34FF" w:rsidRDefault="001F34FF" w:rsidP="001A7429">
            <w:r w:rsidRPr="001F34FF">
              <w:t>Kirsti Løken</w:t>
            </w:r>
            <w:r w:rsidRPr="001F34FF">
              <w:tab/>
            </w:r>
            <w:r>
              <w:tab/>
            </w:r>
            <w:r>
              <w:tab/>
              <w:t>GB248A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1A17CD">
              <w:t>Monique</w:t>
            </w:r>
            <w:r w:rsidR="003D21BA">
              <w:t xml:space="preserve"> 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1F34FF" w:rsidP="001F34FF">
            <w:r>
              <w:t>Ingen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F2234B" w:rsidP="00F2234B">
            <w:r>
              <w:t>Ingen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1" w:name="dokument"/>
            <w:bookmarkEnd w:id="1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EE410B" w:rsidRDefault="00260446">
            <w:pPr>
              <w:jc w:val="center"/>
              <w:rPr>
                <w:b/>
              </w:rPr>
            </w:pPr>
            <w:r>
              <w:rPr>
                <w:b/>
              </w:rPr>
              <w:t>303.</w:t>
            </w: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1F34FF" w:rsidRDefault="001F34FF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DE3F66" w:rsidRDefault="00DE3F66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328DD" w:rsidRDefault="00367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1F34FF" w:rsidRDefault="001F34FF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  <w:r>
              <w:rPr>
                <w:b/>
              </w:rPr>
              <w:t>309.</w:t>
            </w:r>
          </w:p>
          <w:p w:rsidR="00830384" w:rsidRDefault="00830384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850974" w:rsidRDefault="00850974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C26678" w:rsidRDefault="00C26678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  <w:r>
              <w:rPr>
                <w:b/>
              </w:rPr>
              <w:t>324.</w:t>
            </w: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  <w:r>
              <w:rPr>
                <w:b/>
              </w:rPr>
              <w:t>325.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  <w:r>
              <w:rPr>
                <w:b/>
              </w:rPr>
              <w:t>328.</w:t>
            </w: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A93CDE" w:rsidRDefault="00A93CDE">
            <w:pPr>
              <w:jc w:val="center"/>
              <w:rPr>
                <w:b/>
              </w:rPr>
            </w:pPr>
          </w:p>
          <w:p w:rsidR="00A93CDE" w:rsidRPr="00282234" w:rsidRDefault="00A93CDE">
            <w:pPr>
              <w:jc w:val="center"/>
              <w:rPr>
                <w:b/>
              </w:rPr>
            </w:pPr>
            <w:r>
              <w:rPr>
                <w:b/>
              </w:rPr>
              <w:t>330.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</w:t>
            </w:r>
            <w:r w:rsidR="00F01E18">
              <w:rPr>
                <w:b/>
              </w:rPr>
              <w:t xml:space="preserve"> </w:t>
            </w:r>
            <w:r w:rsidR="00F66F16">
              <w:rPr>
                <w:b/>
              </w:rPr>
              <w:t>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282234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 w:rsidR="006A70D6"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</w:t>
            </w:r>
            <w:r w:rsidR="00BF7109" w:rsidRPr="00F66F16">
              <w:rPr>
                <w:b w:val="0"/>
              </w:rPr>
              <w:t xml:space="preserve"> i styreperioden</w:t>
            </w:r>
            <w:r w:rsidRPr="00F66F16">
              <w:rPr>
                <w:b w:val="0"/>
              </w:rPr>
              <w:t>:</w:t>
            </w:r>
          </w:p>
          <w:p w:rsidR="00BF7109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850955">
              <w:rPr>
                <w:b w:val="0"/>
              </w:rPr>
              <w:t>7</w:t>
            </w:r>
            <w:r w:rsidR="00BA628C" w:rsidRPr="00F66F16">
              <w:rPr>
                <w:b w:val="0"/>
              </w:rPr>
              <w:t xml:space="preserve">. </w:t>
            </w:r>
            <w:r w:rsidR="001F34FF">
              <w:rPr>
                <w:b w:val="0"/>
              </w:rPr>
              <w:t>Mandag</w:t>
            </w:r>
            <w:r w:rsidR="00BF7109" w:rsidRPr="00F66F16">
              <w:rPr>
                <w:b w:val="0"/>
              </w:rPr>
              <w:t xml:space="preserve"> </w:t>
            </w:r>
            <w:r w:rsidR="001F34FF">
              <w:rPr>
                <w:b w:val="0"/>
              </w:rPr>
              <w:t>20</w:t>
            </w:r>
            <w:r w:rsidR="00BF7109" w:rsidRPr="00F66F16">
              <w:rPr>
                <w:b w:val="0"/>
              </w:rPr>
              <w:t xml:space="preserve">. januar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BF7109" w:rsidRPr="00F66F16">
              <w:rPr>
                <w:b w:val="0"/>
              </w:rPr>
              <w:t>kl</w:t>
            </w:r>
            <w:proofErr w:type="spellEnd"/>
            <w:r w:rsidR="00BF7109" w:rsidRPr="00F66F16">
              <w:rPr>
                <w:b w:val="0"/>
              </w:rPr>
              <w:t xml:space="preserve"> 20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KLØ</w:t>
            </w:r>
          </w:p>
          <w:p w:rsidR="0002730D" w:rsidRPr="00F66F16" w:rsidRDefault="00CC1BA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</w:t>
            </w:r>
            <w:r w:rsidR="00850955">
              <w:rPr>
                <w:b w:val="0"/>
              </w:rPr>
              <w:t>8</w:t>
            </w:r>
            <w:r w:rsidR="0002730D">
              <w:rPr>
                <w:b w:val="0"/>
              </w:rPr>
              <w:t>. T</w:t>
            </w:r>
            <w:r w:rsidR="002B6DAC">
              <w:rPr>
                <w:b w:val="0"/>
              </w:rPr>
              <w:t>o</w:t>
            </w:r>
            <w:r w:rsidR="0002730D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13</w:t>
            </w:r>
            <w:r w:rsidR="0002730D">
              <w:rPr>
                <w:b w:val="0"/>
              </w:rPr>
              <w:t xml:space="preserve">. </w:t>
            </w:r>
            <w:proofErr w:type="spellStart"/>
            <w:r w:rsidR="0002730D">
              <w:rPr>
                <w:b w:val="0"/>
              </w:rPr>
              <w:t>feb</w:t>
            </w:r>
            <w:proofErr w:type="spellEnd"/>
            <w:r w:rsidR="0002730D">
              <w:rPr>
                <w:b w:val="0"/>
              </w:rPr>
              <w:t xml:space="preserve">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02730D">
              <w:rPr>
                <w:b w:val="0"/>
              </w:rPr>
              <w:t>kl</w:t>
            </w:r>
            <w:proofErr w:type="spellEnd"/>
            <w:r w:rsidR="0002730D">
              <w:rPr>
                <w:b w:val="0"/>
              </w:rPr>
              <w:t xml:space="preserve"> 20</w:t>
            </w:r>
            <w:r w:rsidR="004316CF">
              <w:rPr>
                <w:b w:val="0"/>
              </w:rPr>
              <w:tab/>
            </w:r>
            <w:r w:rsidR="001F34FF">
              <w:rPr>
                <w:b w:val="0"/>
              </w:rPr>
              <w:tab/>
            </w:r>
            <w:r w:rsidR="0002730D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HCK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</w:t>
            </w:r>
            <w:proofErr w:type="spellStart"/>
            <w:r w:rsidR="001F34FF">
              <w:rPr>
                <w:b w:val="0"/>
              </w:rPr>
              <w:t>kl</w:t>
            </w:r>
            <w:proofErr w:type="spellEnd"/>
            <w:r w:rsidR="001F34FF">
              <w:rPr>
                <w:b w:val="0"/>
              </w:rPr>
              <w:t xml:space="preserve"> 19-21</w:t>
            </w:r>
            <w:r w:rsidR="0010514B">
              <w:rPr>
                <w:b w:val="0"/>
              </w:rPr>
              <w:t xml:space="preserve"> på Stenbråten</w:t>
            </w:r>
            <w:r w:rsidR="001F34FF">
              <w:rPr>
                <w:b w:val="0"/>
              </w:rPr>
              <w:t xml:space="preserve"> </w:t>
            </w:r>
            <w:proofErr w:type="spellStart"/>
            <w:r w:rsidR="0010514B">
              <w:rPr>
                <w:b w:val="0"/>
              </w:rPr>
              <w:t>sk</w:t>
            </w:r>
            <w:proofErr w:type="spellEnd"/>
            <w:r w:rsidRPr="00F66F16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850955" w:rsidRDefault="00F2234B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Likviditeten er fortsatt god.  På nyåret 2014 har beta</w:t>
            </w:r>
            <w:r w:rsidR="001F34FF">
              <w:rPr>
                <w:b w:val="0"/>
              </w:rPr>
              <w:t>-</w:t>
            </w:r>
            <w:proofErr w:type="spellStart"/>
            <w:r>
              <w:rPr>
                <w:b w:val="0"/>
              </w:rPr>
              <w:t>ling</w:t>
            </w:r>
            <w:proofErr w:type="spellEnd"/>
            <w:r>
              <w:rPr>
                <w:b w:val="0"/>
              </w:rPr>
              <w:t xml:space="preserve"> til CD forfall før første innbetaling fra medlemmer.  Penger kan midlertidig «lånes» fra konto for Asfaltfond. </w:t>
            </w:r>
          </w:p>
          <w:p w:rsidR="001F6539" w:rsidRPr="000425EE" w:rsidRDefault="000425EE">
            <w:pPr>
              <w:pStyle w:val="Brdtekst2"/>
              <w:rPr>
                <w:b w:val="0"/>
              </w:rPr>
            </w:pPr>
            <w:r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260446" w:rsidRDefault="00260446">
            <w:pPr>
              <w:pStyle w:val="Brdtekst2"/>
            </w:pPr>
            <w:r>
              <w:t>Styrehonorar</w:t>
            </w:r>
          </w:p>
          <w:p w:rsidR="00260446" w:rsidRPr="00260446" w:rsidRDefault="0026044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Honorar til styremedlemmer fordeles mot slutten av året.  Styreleder tildeles dobbelt honorar </w:t>
            </w:r>
            <w:proofErr w:type="spellStart"/>
            <w:r>
              <w:rPr>
                <w:b w:val="0"/>
              </w:rPr>
              <w:t>ift</w:t>
            </w:r>
            <w:proofErr w:type="spellEnd"/>
            <w:r>
              <w:rPr>
                <w:b w:val="0"/>
              </w:rPr>
              <w:t xml:space="preserve"> øvrige styremedlemmer.  Varamedlem tildeles ikke honorar dersom varamedlem ikke deltar på møter.  Ved innhopp tildeles halvt styremedlem-honorar, og ved innhopp over et halvt år, tildeles varamedlem fullt honorar.</w:t>
            </w:r>
            <w:r w:rsidR="00F2234B">
              <w:rPr>
                <w:b w:val="0"/>
              </w:rPr>
              <w:t xml:space="preserve">  Utbetaling av styrehonorar i desember.</w:t>
            </w:r>
            <w:r>
              <w:rPr>
                <w:b w:val="0"/>
              </w:rPr>
              <w:t xml:space="preserve"> </w:t>
            </w:r>
          </w:p>
          <w:p w:rsidR="00F2234B" w:rsidRDefault="00F2234B">
            <w:pPr>
              <w:pStyle w:val="Brdtekst2"/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B</w:t>
            </w:r>
            <w:r w:rsidR="00B915DE">
              <w:t>redbånd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</w:t>
            </w:r>
            <w:r w:rsidR="001F34FF">
              <w:rPr>
                <w:b w:val="0"/>
              </w:rPr>
              <w:t xml:space="preserve">betalt av </w:t>
            </w:r>
            <w:r w:rsidRPr="00B915DE">
              <w:rPr>
                <w:b w:val="0"/>
              </w:rPr>
              <w:t>alle</w:t>
            </w:r>
            <w:r w:rsidR="006A70D6">
              <w:rPr>
                <w:b w:val="0"/>
              </w:rPr>
              <w:t>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F2234B">
              <w:rPr>
                <w:b w:val="0"/>
              </w:rPr>
              <w:t>2</w:t>
            </w:r>
            <w:r w:rsidR="00DE3F66">
              <w:rPr>
                <w:b w:val="0"/>
              </w:rPr>
              <w:t>.</w:t>
            </w:r>
            <w:r w:rsidR="00F2234B">
              <w:rPr>
                <w:b w:val="0"/>
              </w:rPr>
              <w:t>7</w:t>
            </w:r>
            <w:r>
              <w:rPr>
                <w:b w:val="0"/>
              </w:rPr>
              <w:t xml:space="preserve">00 kr </w:t>
            </w:r>
            <w:r w:rsidR="00260446">
              <w:rPr>
                <w:b w:val="0"/>
              </w:rPr>
              <w:t>ble</w:t>
            </w:r>
            <w:r>
              <w:rPr>
                <w:b w:val="0"/>
              </w:rPr>
              <w:t xml:space="preserve"> sendt ut primo juni,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>
              <w:rPr>
                <w:b w:val="0"/>
              </w:rPr>
              <w:t>juni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F2234B">
              <w:rPr>
                <w:b w:val="0"/>
              </w:rPr>
              <w:t xml:space="preserve">Beløpet var feil fordi blanketter fra 2012 ble kopiert uten å justere beløpet. </w:t>
            </w:r>
            <w:r>
              <w:rPr>
                <w:b w:val="0"/>
              </w:rPr>
              <w:t xml:space="preserve">Status for innbetaling </w:t>
            </w:r>
            <w:r w:rsidR="00260446">
              <w:rPr>
                <w:b w:val="0"/>
              </w:rPr>
              <w:t xml:space="preserve">er at </w:t>
            </w:r>
            <w:r w:rsidR="001F34FF">
              <w:rPr>
                <w:b w:val="0"/>
              </w:rPr>
              <w:t>ett</w:t>
            </w:r>
            <w:r w:rsidR="00260446">
              <w:rPr>
                <w:b w:val="0"/>
              </w:rPr>
              <w:t xml:space="preserve"> medlem ikke har betalt.  Inkassovarsel </w:t>
            </w:r>
            <w:r w:rsidR="001F34FF">
              <w:rPr>
                <w:b w:val="0"/>
              </w:rPr>
              <w:t>er sendt. Eget møte avholdes fordi verken 2012 eller 2013 er betalt</w:t>
            </w:r>
            <w:r w:rsidR="00260446">
              <w:rPr>
                <w:b w:val="0"/>
              </w:rPr>
              <w:t>.</w:t>
            </w:r>
          </w:p>
          <w:p w:rsidR="00B915DE" w:rsidRDefault="00B915DE">
            <w:pPr>
              <w:pStyle w:val="Brdtekst2"/>
            </w:pPr>
          </w:p>
          <w:p w:rsidR="00B915DE" w:rsidRDefault="00B915DE">
            <w:pPr>
              <w:pStyle w:val="Brdtekst2"/>
            </w:pPr>
            <w:r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AC3BFF">
              <w:rPr>
                <w:b w:val="0"/>
              </w:rPr>
              <w:t>pålydende 1.7</w:t>
            </w:r>
            <w:r w:rsidR="00DE3F66">
              <w:rPr>
                <w:b w:val="0"/>
              </w:rPr>
              <w:t>6</w:t>
            </w:r>
            <w:r w:rsidR="00AC3BFF">
              <w:rPr>
                <w:b w:val="0"/>
              </w:rPr>
              <w:t xml:space="preserve">5 kr </w:t>
            </w:r>
            <w:r w:rsidR="00260446">
              <w:rPr>
                <w:b w:val="0"/>
              </w:rPr>
              <w:t xml:space="preserve">er </w:t>
            </w:r>
            <w:r>
              <w:rPr>
                <w:b w:val="0"/>
              </w:rPr>
              <w:t xml:space="preserve">sendt 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1F34FF">
              <w:rPr>
                <w:b w:val="0"/>
              </w:rPr>
              <w:t xml:space="preserve">Alle medlemmer har </w:t>
            </w:r>
            <w:r w:rsidR="00850974">
              <w:rPr>
                <w:b w:val="0"/>
              </w:rPr>
              <w:t xml:space="preserve">betalt.  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85097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Fornyelsen </w:t>
            </w:r>
            <w:r w:rsidR="001F34FF">
              <w:rPr>
                <w:b w:val="0"/>
              </w:rPr>
              <w:t>er fullført med godt resultat.  Oppdraget er betalt.</w:t>
            </w:r>
          </w:p>
          <w:p w:rsid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 xml:space="preserve"> </w:t>
            </w:r>
          </w:p>
          <w:p w:rsidR="00830384" w:rsidRPr="00830384" w:rsidRDefault="00830384">
            <w:pPr>
              <w:pStyle w:val="Brdtekst2"/>
            </w:pPr>
            <w:r w:rsidRPr="00830384">
              <w:t>Tiltak registrert under befaring</w:t>
            </w:r>
            <w:r>
              <w:t xml:space="preserve"> 7. oktober</w:t>
            </w:r>
          </w:p>
          <w:p w:rsidR="00D17640" w:rsidRDefault="00830384">
            <w:pPr>
              <w:pStyle w:val="Brdtekst2"/>
              <w:rPr>
                <w:b w:val="0"/>
              </w:rPr>
            </w:pPr>
            <w:r w:rsidRPr="00830384">
              <w:rPr>
                <w:b w:val="0"/>
              </w:rPr>
              <w:t>Forslag om ytterligere oppgradering med lekeapparater på den store lekeplassen</w:t>
            </w:r>
            <w:r w:rsidR="00D17640">
              <w:rPr>
                <w:b w:val="0"/>
              </w:rPr>
              <w:t xml:space="preserve"> bør vurderes.  Lekeplass utenfor GB209 er i praksis forlatt. Denne ligger meget nær den store lekeplassen, og arealet kan kanskje utnyttes til noe annet enn å være nedgrodd lekeplass.  Kanskje det bør rulles ut en grasplen her?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Stor mur utenfor GB205 bør males til våren.  Men er dette en sak for eier av boligen eller for MHF? 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skal kontaktes for ytterligere innspill til budsjett for 2014.</w:t>
            </w:r>
          </w:p>
          <w:p w:rsidR="00830384" w:rsidRDefault="00830384">
            <w:pPr>
              <w:pStyle w:val="Brdtekst2"/>
            </w:pP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 xml:space="preserve">Avtalen </w:t>
            </w:r>
            <w:r w:rsidR="00850974">
              <w:rPr>
                <w:b w:val="0"/>
              </w:rPr>
              <w:t xml:space="preserve">har </w:t>
            </w:r>
            <w:bookmarkStart w:id="2" w:name="OLE_LINK1"/>
            <w:r w:rsidR="00850974">
              <w:rPr>
                <w:b w:val="0"/>
              </w:rPr>
              <w:t>J</w:t>
            </w:r>
            <w:r>
              <w:rPr>
                <w:b w:val="0"/>
              </w:rPr>
              <w:t xml:space="preserve">oakim Senstad </w:t>
            </w:r>
            <w:bookmarkEnd w:id="2"/>
            <w:r>
              <w:rPr>
                <w:b w:val="0"/>
              </w:rPr>
              <w:t xml:space="preserve">(95 11 39 49) som kontaktperson.  </w:t>
            </w:r>
            <w:r w:rsidR="00850974">
              <w:rPr>
                <w:b w:val="0"/>
              </w:rPr>
              <w:t xml:space="preserve">Hastigheten på standardløsningen er 12/5 </w:t>
            </w:r>
            <w:proofErr w:type="spellStart"/>
            <w:r w:rsidR="00850974">
              <w:rPr>
                <w:b w:val="0"/>
              </w:rPr>
              <w:t>Mb</w:t>
            </w:r>
            <w:proofErr w:type="spellEnd"/>
            <w:r w:rsidR="00850974">
              <w:rPr>
                <w:b w:val="0"/>
              </w:rPr>
              <w:t xml:space="preserve">. </w:t>
            </w:r>
            <w:r w:rsidR="00367DCC">
              <w:rPr>
                <w:b w:val="0"/>
              </w:rPr>
              <w:t>Medlemmer som har kjøpt oppgradert hastighet, har fått tilbud om ytterligere bedret hastighet.  Medlemmer som har standard-avtalen vil ikke få oppgradert hastigheten.</w:t>
            </w:r>
            <w:r w:rsidR="00C26678">
              <w:rPr>
                <w:b w:val="0"/>
              </w:rPr>
              <w:t xml:space="preserve">  Oppgradering som en del av fellesavtalen er ikke mulig med mindre hele avtalen reforhandles.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913C19" w:rsidRPr="00913C19" w:rsidRDefault="00C26678" w:rsidP="00913C19">
            <w:r w:rsidRPr="00913C19">
              <w:t>Ny a</w:t>
            </w:r>
            <w:r w:rsidR="003347B4" w:rsidRPr="00913C19">
              <w:t xml:space="preserve">vtale </w:t>
            </w:r>
            <w:r w:rsidRPr="00913C19">
              <w:t xml:space="preserve">for vinteren er inngått med </w:t>
            </w:r>
            <w:r w:rsidR="00913C19" w:rsidRPr="00913C19">
              <w:t>Skandinavisk Utemiljø Oslo AS</w:t>
            </w:r>
            <w:r w:rsidR="00913C19">
              <w:t xml:space="preserve"> (SUMO).  Ved behov for strøing sendes SMS til HCK.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ungdom i MHF </w:t>
            </w:r>
            <w:r w:rsidR="00367DCC">
              <w:rPr>
                <w:b w:val="0"/>
              </w:rPr>
              <w:t xml:space="preserve">er </w:t>
            </w:r>
            <w:r w:rsidR="00850974">
              <w:rPr>
                <w:b w:val="0"/>
              </w:rPr>
              <w:t xml:space="preserve">fullført for i år, </w:t>
            </w:r>
            <w:r w:rsidR="00367DCC">
              <w:rPr>
                <w:b w:val="0"/>
              </w:rPr>
              <w:t xml:space="preserve">med tilfredsstillende </w:t>
            </w:r>
            <w:r w:rsidR="00367DCC">
              <w:rPr>
                <w:b w:val="0"/>
              </w:rPr>
              <w:lastRenderedPageBreak/>
              <w:t xml:space="preserve">resultat.  </w:t>
            </w:r>
            <w:r w:rsidR="00850974">
              <w:rPr>
                <w:b w:val="0"/>
              </w:rPr>
              <w:t>K</w:t>
            </w:r>
            <w:r w:rsidR="00D45BDE">
              <w:rPr>
                <w:b w:val="0"/>
              </w:rPr>
              <w:t>lippe-</w:t>
            </w:r>
            <w:r w:rsidR="00850974">
              <w:rPr>
                <w:b w:val="0"/>
              </w:rPr>
              <w:t xml:space="preserve">arealet er utvidet, og betaling ble hevet til </w:t>
            </w:r>
            <w:r w:rsidR="00367DCC">
              <w:rPr>
                <w:b w:val="0"/>
              </w:rPr>
              <w:t>2 x 800 kr</w:t>
            </w:r>
            <w:r w:rsidR="00850974">
              <w:rPr>
                <w:b w:val="0"/>
              </w:rPr>
              <w:t xml:space="preserve"> de siste klippe-rundene</w:t>
            </w:r>
            <w:r w:rsidR="00367DCC">
              <w:rPr>
                <w:b w:val="0"/>
              </w:rPr>
              <w:t>.</w:t>
            </w:r>
            <w:r w:rsidR="002B2F61">
              <w:rPr>
                <w:b w:val="0"/>
              </w:rPr>
              <w:t xml:space="preserve"> </w:t>
            </w:r>
          </w:p>
          <w:p w:rsidR="001F7EDE" w:rsidRDefault="001F7EDE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</w:t>
            </w:r>
            <w:r w:rsidR="00367DCC">
              <w:rPr>
                <w:b w:val="0"/>
              </w:rPr>
              <w:t>p</w:t>
            </w:r>
            <w:r>
              <w:rPr>
                <w:b w:val="0"/>
              </w:rPr>
              <w:t xml:space="preserve">merking med hvite striper vil bli utført </w:t>
            </w:r>
            <w:r w:rsidR="00913C19">
              <w:rPr>
                <w:b w:val="0"/>
              </w:rPr>
              <w:t>til våren.  Dessuten skal trinn på gangvei 307/309 merkes.</w:t>
            </w:r>
          </w:p>
          <w:p w:rsidR="00D17640" w:rsidRDefault="00D17640" w:rsidP="006328DD">
            <w:pPr>
              <w:pStyle w:val="Brdtekst2"/>
            </w:pP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</w:t>
            </w:r>
            <w:r w:rsidR="00367DCC">
              <w:rPr>
                <w:b w:val="0"/>
              </w:rPr>
              <w:t>er</w:t>
            </w:r>
            <w:r>
              <w:rPr>
                <w:b w:val="0"/>
              </w:rPr>
              <w:t xml:space="preserve"> høvle</w:t>
            </w:r>
            <w:r w:rsidR="00367DCC">
              <w:rPr>
                <w:b w:val="0"/>
              </w:rPr>
              <w:t>t</w:t>
            </w:r>
            <w:r>
              <w:rPr>
                <w:b w:val="0"/>
              </w:rPr>
              <w:t xml:space="preserve"> 2 cm for å unngå at lav sportsbil subber nedi.  </w:t>
            </w:r>
            <w:r w:rsidR="00665C76">
              <w:rPr>
                <w:b w:val="0"/>
              </w:rPr>
              <w:t>Ny skarp mini-hump skal monteres</w:t>
            </w:r>
            <w:r w:rsidR="00B354C5">
              <w:rPr>
                <w:b w:val="0"/>
              </w:rPr>
              <w:t xml:space="preserve"> til våren.  Demonterbar hump ved lekeplass ved GB268 skal flyttes til GB265</w:t>
            </w:r>
            <w:r>
              <w:rPr>
                <w:b w:val="0"/>
              </w:rPr>
              <w:t>.</w:t>
            </w:r>
            <w:r w:rsidR="00850974">
              <w:rPr>
                <w:b w:val="0"/>
              </w:rPr>
              <w:t xml:space="preserve"> 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6328DD" w:rsidRDefault="00665C76" w:rsidP="00665C76">
            <w:pPr>
              <w:pStyle w:val="Brdtekst2"/>
            </w:pPr>
            <w:r w:rsidRPr="00665C76">
              <w:t>Fornyelse av gjerde ved P-plass ved rundkjøring</w:t>
            </w:r>
            <w:r w:rsidR="002B2F61" w:rsidRPr="00665C76">
              <w:t xml:space="preserve"> </w:t>
            </w:r>
            <w:r w:rsidR="00D45BDE" w:rsidRPr="00665C76">
              <w:t xml:space="preserve">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  <w:r w:rsidRPr="00665C76">
              <w:rPr>
                <w:b w:val="0"/>
              </w:rPr>
              <w:t>Eksister</w:t>
            </w:r>
            <w:r w:rsidR="00E524DE">
              <w:rPr>
                <w:b w:val="0"/>
              </w:rPr>
              <w:t>e</w:t>
            </w:r>
            <w:r w:rsidRPr="00665C76">
              <w:rPr>
                <w:b w:val="0"/>
              </w:rPr>
              <w:t xml:space="preserve">nde gjerde er </w:t>
            </w:r>
            <w:r w:rsidR="00A93CDE">
              <w:rPr>
                <w:b w:val="0"/>
              </w:rPr>
              <w:t>fornyet.  Kun positive tilbakemeldinger på skifte til netting-gjerde.</w:t>
            </w:r>
          </w:p>
          <w:p w:rsidR="00CD6A8E" w:rsidRDefault="00CD6A8E" w:rsidP="00665C76">
            <w:pPr>
              <w:pStyle w:val="Brdtekst2"/>
              <w:rPr>
                <w:b w:val="0"/>
              </w:rPr>
            </w:pPr>
          </w:p>
          <w:p w:rsidR="00CD6A8E" w:rsidRDefault="00CD6A8E" w:rsidP="00665C76">
            <w:pPr>
              <w:pStyle w:val="Brdtekst2"/>
            </w:pPr>
            <w:r w:rsidRPr="00CD6A8E">
              <w:t>Asfaltering av internveier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  <w:r w:rsidRPr="00CD6A8E">
              <w:rPr>
                <w:b w:val="0"/>
              </w:rPr>
              <w:t xml:space="preserve">Asfalten på veien rett nedenfor rundkjøringen </w:t>
            </w:r>
            <w:r w:rsidR="00913C19">
              <w:rPr>
                <w:b w:val="0"/>
              </w:rPr>
              <w:t>(</w:t>
            </w:r>
            <w:proofErr w:type="spellStart"/>
            <w:r w:rsidR="00913C19">
              <w:rPr>
                <w:b w:val="0"/>
              </w:rPr>
              <w:t>dvs</w:t>
            </w:r>
            <w:proofErr w:type="spellEnd"/>
            <w:r w:rsidR="00913C19">
              <w:rPr>
                <w:b w:val="0"/>
              </w:rPr>
              <w:t xml:space="preserve"> utenfor GB268) er fornyet.</w:t>
            </w:r>
            <w:r w:rsidRPr="00CD6A8E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</w:p>
          <w:p w:rsidR="00B354C5" w:rsidRDefault="00B354C5" w:rsidP="00E524DE">
            <w:pPr>
              <w:pStyle w:val="Brdtekst2"/>
            </w:pPr>
            <w:r w:rsidRPr="00B354C5">
              <w:t>Utbedring av gangvei GB307/309</w:t>
            </w:r>
          </w:p>
          <w:p w:rsidR="00045597" w:rsidRDefault="00B354C5" w:rsidP="00E524DE">
            <w:pPr>
              <w:pStyle w:val="Brdtekst2"/>
              <w:rPr>
                <w:b w:val="0"/>
              </w:rPr>
            </w:pPr>
            <w:r w:rsidRPr="00B354C5">
              <w:rPr>
                <w:b w:val="0"/>
              </w:rPr>
              <w:t>Gangveien</w:t>
            </w:r>
            <w:r>
              <w:rPr>
                <w:b w:val="0"/>
              </w:rPr>
              <w:t xml:space="preserve"> utbedre</w:t>
            </w:r>
            <w:r w:rsidR="00913C19">
              <w:rPr>
                <w:b w:val="0"/>
              </w:rPr>
              <w:t>t</w:t>
            </w:r>
            <w:r>
              <w:rPr>
                <w:b w:val="0"/>
              </w:rPr>
              <w:t xml:space="preserve"> med asfalt og asfaltgrus nederst mot Leirskallen.  Dessuten </w:t>
            </w:r>
            <w:r w:rsidR="00913C19">
              <w:rPr>
                <w:b w:val="0"/>
              </w:rPr>
              <w:t>er</w:t>
            </w:r>
            <w:r>
              <w:rPr>
                <w:b w:val="0"/>
              </w:rPr>
              <w:t xml:space="preserve"> rekkverk forlenge</w:t>
            </w:r>
            <w:r w:rsidR="00913C19">
              <w:rPr>
                <w:b w:val="0"/>
              </w:rPr>
              <w:t>t</w:t>
            </w:r>
            <w:r>
              <w:rPr>
                <w:b w:val="0"/>
              </w:rPr>
              <w:t>.</w:t>
            </w:r>
            <w:r w:rsidR="00913C19">
              <w:rPr>
                <w:b w:val="0"/>
              </w:rPr>
              <w:t xml:space="preserve">  </w:t>
            </w:r>
          </w:p>
          <w:p w:rsidR="00045597" w:rsidRDefault="00045597" w:rsidP="00E524DE">
            <w:pPr>
              <w:pStyle w:val="Brdtekst2"/>
              <w:rPr>
                <w:b w:val="0"/>
              </w:rPr>
            </w:pPr>
          </w:p>
          <w:p w:rsidR="00045597" w:rsidRDefault="00045597" w:rsidP="00045597">
            <w:pPr>
              <w:pStyle w:val="Brdtekst2"/>
            </w:pPr>
          </w:p>
          <w:p w:rsidR="00A93CDE" w:rsidRDefault="00A93CDE" w:rsidP="00045597">
            <w:pPr>
              <w:pStyle w:val="Brdtekst2"/>
            </w:pPr>
            <w:r>
              <w:t>Parkering på internveier og Gjeste-P</w:t>
            </w:r>
          </w:p>
          <w:p w:rsidR="00A93CDE" w:rsidRPr="00A93CDE" w:rsidRDefault="00A93CDE" w:rsidP="003D4290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Enkelte kjøretøyer parkeres og er gjengangere på internveier og Gjeste-P.  Det </w:t>
            </w:r>
            <w:r w:rsidR="003D4290">
              <w:rPr>
                <w:b w:val="0"/>
              </w:rPr>
              <w:t>er</w:t>
            </w:r>
            <w:r>
              <w:rPr>
                <w:b w:val="0"/>
              </w:rPr>
              <w:t xml:space="preserve"> utarbeide</w:t>
            </w:r>
            <w:r w:rsidR="003D4290">
              <w:rPr>
                <w:b w:val="0"/>
              </w:rPr>
              <w:t>t</w:t>
            </w:r>
            <w:r>
              <w:rPr>
                <w:b w:val="0"/>
              </w:rPr>
              <w:t xml:space="preserve"> skriv til alle beboere som klargjør Styrets syn om at parkering må skje på egen tomt.  Parkering på Gjeste-P skal kun skje i helt spesielle tilfeller, noen få dager, og ikke være løsning på bil-overtallighet på egen tomt. </w:t>
            </w: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0425EE" w:rsidRDefault="00850974" w:rsidP="004923E9">
            <w:pPr>
              <w:jc w:val="center"/>
            </w:pPr>
            <w:r>
              <w:t>MOO</w:t>
            </w:r>
          </w:p>
          <w:p w:rsidR="003168E1" w:rsidRDefault="003168E1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913C19" w:rsidP="004923E9">
            <w:pPr>
              <w:jc w:val="center"/>
            </w:pPr>
            <w:r>
              <w:t>HCK</w:t>
            </w: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E30BD4" w:rsidRPr="00A63B89" w:rsidRDefault="002B2F61" w:rsidP="004923E9">
            <w:pPr>
              <w:jc w:val="center"/>
            </w:pPr>
            <w:r>
              <w:t>HCK</w:t>
            </w:r>
          </w:p>
          <w:p w:rsidR="00E30BD4" w:rsidRPr="00A63B89" w:rsidRDefault="00E30BD4" w:rsidP="004923E9">
            <w:pPr>
              <w:jc w:val="center"/>
            </w:pPr>
          </w:p>
          <w:p w:rsidR="00E30BD4" w:rsidRPr="00A63B89" w:rsidRDefault="00E30BD4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D45BDE" w:rsidRDefault="00D3631F" w:rsidP="004923E9">
            <w:pPr>
              <w:jc w:val="center"/>
            </w:pPr>
          </w:p>
          <w:p w:rsidR="00665C76" w:rsidRPr="00F2234B" w:rsidRDefault="00665C76" w:rsidP="004923E9">
            <w:pPr>
              <w:jc w:val="center"/>
            </w:pPr>
          </w:p>
          <w:p w:rsidR="00665C76" w:rsidRPr="00F2234B" w:rsidRDefault="00665C76" w:rsidP="004923E9">
            <w:pPr>
              <w:jc w:val="center"/>
            </w:pPr>
          </w:p>
          <w:p w:rsidR="00F24FA6" w:rsidRPr="00F2234B" w:rsidRDefault="00F24FA6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325673" w:rsidRPr="00F2234B" w:rsidRDefault="00325673" w:rsidP="004923E9">
            <w:pPr>
              <w:jc w:val="center"/>
            </w:pPr>
          </w:p>
          <w:p w:rsidR="00325673" w:rsidRPr="00F2234B" w:rsidRDefault="00325673" w:rsidP="004923E9">
            <w:pPr>
              <w:jc w:val="center"/>
            </w:pPr>
          </w:p>
          <w:p w:rsidR="003A299E" w:rsidRPr="00F2234B" w:rsidRDefault="003A299E" w:rsidP="004923E9">
            <w:pPr>
              <w:jc w:val="center"/>
            </w:pPr>
          </w:p>
          <w:p w:rsidR="00CD6A8E" w:rsidRPr="00850974" w:rsidRDefault="00CD6A8E" w:rsidP="00A93CDE">
            <w:pPr>
              <w:jc w:val="center"/>
            </w:pPr>
          </w:p>
        </w:tc>
        <w:tc>
          <w:tcPr>
            <w:tcW w:w="1701" w:type="dxa"/>
          </w:tcPr>
          <w:p w:rsidR="001F32E8" w:rsidRPr="00F2234B" w:rsidRDefault="001F32E8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1F6539" w:rsidRPr="00F2234B" w:rsidRDefault="001F6539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A63B89" w:rsidRPr="00F2234B" w:rsidRDefault="00A63B89" w:rsidP="004923E9">
            <w:pPr>
              <w:pStyle w:val="Brdtekstinnrykk"/>
              <w:ind w:left="0"/>
              <w:jc w:val="center"/>
            </w:pPr>
          </w:p>
          <w:p w:rsidR="003E0153" w:rsidRPr="00EE410B" w:rsidRDefault="003E0153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B915DE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0425EE" w:rsidRDefault="00367DCC" w:rsidP="004923E9">
            <w:pPr>
              <w:pStyle w:val="Brdtekstinnrykk"/>
              <w:ind w:left="0"/>
              <w:jc w:val="center"/>
            </w:pPr>
            <w:r>
              <w:t>Desember</w:t>
            </w: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913C19" w:rsidP="004923E9">
            <w:pPr>
              <w:pStyle w:val="Brdtekstinnrykk"/>
              <w:ind w:left="0"/>
              <w:jc w:val="center"/>
            </w:pPr>
            <w:r>
              <w:t>Hele vinteren</w:t>
            </w: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367DCC" w:rsidRDefault="00DE3F66" w:rsidP="00AC3BFF">
            <w:pPr>
              <w:pStyle w:val="Brdtekstinnrykk"/>
              <w:ind w:left="0"/>
            </w:pPr>
            <w:r>
              <w:t xml:space="preserve">  </w:t>
            </w: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913C19" w:rsidRDefault="00367DCC" w:rsidP="00AC3BFF">
            <w:pPr>
              <w:pStyle w:val="Brdtekstinnrykk"/>
              <w:ind w:left="0"/>
            </w:pPr>
            <w:r>
              <w:t xml:space="preserve">  </w:t>
            </w:r>
          </w:p>
          <w:p w:rsidR="006F4A3B" w:rsidRDefault="00367DCC" w:rsidP="00AC3BFF">
            <w:pPr>
              <w:pStyle w:val="Brdtekstinnrykk"/>
              <w:ind w:left="0"/>
            </w:pPr>
            <w:r>
              <w:t>S</w:t>
            </w:r>
            <w:r w:rsidR="00AC3BFF">
              <w:t>eptember</w:t>
            </w: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4B5AAD" w:rsidRDefault="00913C19" w:rsidP="004923E9">
            <w:pPr>
              <w:pStyle w:val="Brdtekstinnrykk"/>
              <w:ind w:left="0"/>
              <w:jc w:val="center"/>
            </w:pPr>
            <w:r>
              <w:t>Til våren</w:t>
            </w:r>
          </w:p>
          <w:p w:rsidR="00B354C5" w:rsidRDefault="00B354C5" w:rsidP="004923E9">
            <w:pPr>
              <w:pStyle w:val="Brdtekstinnrykk"/>
              <w:ind w:left="0"/>
              <w:jc w:val="center"/>
            </w:pPr>
          </w:p>
          <w:p w:rsidR="00B354C5" w:rsidRPr="00BA628C" w:rsidRDefault="00B354C5" w:rsidP="004923E9">
            <w:pPr>
              <w:pStyle w:val="Brdtekstinnrykk"/>
              <w:ind w:left="0"/>
              <w:jc w:val="center"/>
            </w:pPr>
          </w:p>
          <w:p w:rsidR="003347B4" w:rsidRDefault="003347B4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CD6A8E" w:rsidRPr="00BA628C" w:rsidRDefault="00CD6A8E" w:rsidP="00A93CDE">
            <w:pPr>
              <w:pStyle w:val="Brdtekstinnrykk"/>
              <w:ind w:left="0"/>
              <w:jc w:val="center"/>
            </w:pPr>
          </w:p>
        </w:tc>
      </w:tr>
    </w:tbl>
    <w:p w:rsidR="002D0ADD" w:rsidRDefault="002D0ADD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lastRenderedPageBreak/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D17640" w:rsidRPr="00D17640" w:rsidRDefault="00D17640" w:rsidP="00D17640">
      <w:pPr>
        <w:pStyle w:val="Brdtekst2"/>
        <w:rPr>
          <w:b w:val="0"/>
        </w:rPr>
      </w:pPr>
      <w:r w:rsidRPr="00D17640">
        <w:rPr>
          <w:b w:val="0"/>
        </w:rPr>
        <w:t>309.</w:t>
      </w:r>
      <w:r w:rsidRPr="00D17640">
        <w:rPr>
          <w:b w:val="0"/>
        </w:rPr>
        <w:tab/>
        <w:t>Tiltak registrert under befaring 7. oktober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F01C27" w:rsidRPr="007C0E76" w:rsidRDefault="00F01C27" w:rsidP="007C0E76">
      <w:pPr>
        <w:pStyle w:val="Brdtekst2"/>
        <w:rPr>
          <w:b w:val="0"/>
        </w:rPr>
      </w:pPr>
      <w:r>
        <w:rPr>
          <w:b w:val="0"/>
        </w:rPr>
        <w:t>328.</w:t>
      </w:r>
      <w:r>
        <w:rPr>
          <w:b w:val="0"/>
        </w:rPr>
        <w:tab/>
        <w:t>Utbedring av gangvei GB307/309</w:t>
      </w:r>
    </w:p>
    <w:p w:rsidR="007C0E76" w:rsidRDefault="00BF3C07" w:rsidP="00157ECF">
      <w:pPr>
        <w:pStyle w:val="Brdtekst2"/>
        <w:rPr>
          <w:b w:val="0"/>
        </w:rPr>
      </w:pPr>
      <w:r>
        <w:rPr>
          <w:b w:val="0"/>
        </w:rPr>
        <w:t>329.</w:t>
      </w:r>
      <w:r>
        <w:rPr>
          <w:b w:val="0"/>
        </w:rPr>
        <w:tab/>
        <w:t>Parkering på internveier og Gjeste-P</w:t>
      </w: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D8" w:rsidRDefault="008F21D8">
      <w:r>
        <w:separator/>
      </w:r>
    </w:p>
  </w:endnote>
  <w:endnote w:type="continuationSeparator" w:id="0">
    <w:p w:rsidR="008F21D8" w:rsidRDefault="008F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9D128C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9D128C"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C47DD5">
      <w:rPr>
        <w:rStyle w:val="Sidetall"/>
        <w:noProof/>
        <w:sz w:val="18"/>
      </w:rPr>
      <w:t>5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D8" w:rsidRDefault="008F21D8">
      <w:r>
        <w:separator/>
      </w:r>
    </w:p>
  </w:footnote>
  <w:footnote w:type="continuationSeparator" w:id="0">
    <w:p w:rsidR="008F21D8" w:rsidRDefault="008F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42"/>
  </w:num>
  <w:num w:numId="3">
    <w:abstractNumId w:val="25"/>
  </w:num>
  <w:num w:numId="4">
    <w:abstractNumId w:val="21"/>
  </w:num>
  <w:num w:numId="5">
    <w:abstractNumId w:val="18"/>
  </w:num>
  <w:num w:numId="6">
    <w:abstractNumId w:val="27"/>
  </w:num>
  <w:num w:numId="7">
    <w:abstractNumId w:val="29"/>
  </w:num>
  <w:num w:numId="8">
    <w:abstractNumId w:val="0"/>
  </w:num>
  <w:num w:numId="9">
    <w:abstractNumId w:val="38"/>
  </w:num>
  <w:num w:numId="10">
    <w:abstractNumId w:val="3"/>
  </w:num>
  <w:num w:numId="11">
    <w:abstractNumId w:val="6"/>
  </w:num>
  <w:num w:numId="12">
    <w:abstractNumId w:val="14"/>
  </w:num>
  <w:num w:numId="13">
    <w:abstractNumId w:val="37"/>
  </w:num>
  <w:num w:numId="14">
    <w:abstractNumId w:val="35"/>
  </w:num>
  <w:num w:numId="15">
    <w:abstractNumId w:val="22"/>
  </w:num>
  <w:num w:numId="16">
    <w:abstractNumId w:val="33"/>
  </w:num>
  <w:num w:numId="17">
    <w:abstractNumId w:val="40"/>
  </w:num>
  <w:num w:numId="18">
    <w:abstractNumId w:val="16"/>
  </w:num>
  <w:num w:numId="19">
    <w:abstractNumId w:val="28"/>
  </w:num>
  <w:num w:numId="20">
    <w:abstractNumId w:val="12"/>
  </w:num>
  <w:num w:numId="21">
    <w:abstractNumId w:val="7"/>
  </w:num>
  <w:num w:numId="22">
    <w:abstractNumId w:val="36"/>
  </w:num>
  <w:num w:numId="23">
    <w:abstractNumId w:val="8"/>
  </w:num>
  <w:num w:numId="24">
    <w:abstractNumId w:val="20"/>
  </w:num>
  <w:num w:numId="25">
    <w:abstractNumId w:val="24"/>
  </w:num>
  <w:num w:numId="26">
    <w:abstractNumId w:val="41"/>
  </w:num>
  <w:num w:numId="27">
    <w:abstractNumId w:val="17"/>
  </w:num>
  <w:num w:numId="28">
    <w:abstractNumId w:val="23"/>
  </w:num>
  <w:num w:numId="29">
    <w:abstractNumId w:val="32"/>
  </w:num>
  <w:num w:numId="30">
    <w:abstractNumId w:val="1"/>
  </w:num>
  <w:num w:numId="31">
    <w:abstractNumId w:val="2"/>
  </w:num>
  <w:num w:numId="32">
    <w:abstractNumId w:val="26"/>
  </w:num>
  <w:num w:numId="33">
    <w:abstractNumId w:val="43"/>
  </w:num>
  <w:num w:numId="34">
    <w:abstractNumId w:val="31"/>
  </w:num>
  <w:num w:numId="35">
    <w:abstractNumId w:val="13"/>
  </w:num>
  <w:num w:numId="36">
    <w:abstractNumId w:val="11"/>
  </w:num>
  <w:num w:numId="37">
    <w:abstractNumId w:val="4"/>
  </w:num>
  <w:num w:numId="38">
    <w:abstractNumId w:val="19"/>
  </w:num>
  <w:num w:numId="39">
    <w:abstractNumId w:val="5"/>
  </w:num>
  <w:num w:numId="40">
    <w:abstractNumId w:val="39"/>
  </w:num>
  <w:num w:numId="41">
    <w:abstractNumId w:val="9"/>
  </w:num>
  <w:num w:numId="42">
    <w:abstractNumId w:val="34"/>
  </w:num>
  <w:num w:numId="43">
    <w:abstractNumId w:val="1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45597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2A9D"/>
    <w:rsid w:val="001445FF"/>
    <w:rsid w:val="00157ECF"/>
    <w:rsid w:val="001604B7"/>
    <w:rsid w:val="00177216"/>
    <w:rsid w:val="001A17CD"/>
    <w:rsid w:val="001A1C5E"/>
    <w:rsid w:val="001A7429"/>
    <w:rsid w:val="001B70C6"/>
    <w:rsid w:val="001F32E8"/>
    <w:rsid w:val="001F34FF"/>
    <w:rsid w:val="001F6539"/>
    <w:rsid w:val="001F7C4E"/>
    <w:rsid w:val="001F7EDE"/>
    <w:rsid w:val="002066A5"/>
    <w:rsid w:val="00213F81"/>
    <w:rsid w:val="002235C8"/>
    <w:rsid w:val="0024536E"/>
    <w:rsid w:val="00247D93"/>
    <w:rsid w:val="00260446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2B3"/>
    <w:rsid w:val="003168E1"/>
    <w:rsid w:val="00325673"/>
    <w:rsid w:val="00326E94"/>
    <w:rsid w:val="003347B4"/>
    <w:rsid w:val="0035282B"/>
    <w:rsid w:val="00355A53"/>
    <w:rsid w:val="00367DCC"/>
    <w:rsid w:val="00396DB5"/>
    <w:rsid w:val="003A299E"/>
    <w:rsid w:val="003A4974"/>
    <w:rsid w:val="003D21BA"/>
    <w:rsid w:val="003D4290"/>
    <w:rsid w:val="003D54BB"/>
    <w:rsid w:val="003E0153"/>
    <w:rsid w:val="00423C4F"/>
    <w:rsid w:val="004253D0"/>
    <w:rsid w:val="004316CF"/>
    <w:rsid w:val="00456375"/>
    <w:rsid w:val="00462F93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612FDB"/>
    <w:rsid w:val="0063039D"/>
    <w:rsid w:val="006328DD"/>
    <w:rsid w:val="00653654"/>
    <w:rsid w:val="00665C76"/>
    <w:rsid w:val="00671A8C"/>
    <w:rsid w:val="00685337"/>
    <w:rsid w:val="00686FC7"/>
    <w:rsid w:val="006A1857"/>
    <w:rsid w:val="006A70D6"/>
    <w:rsid w:val="006E2589"/>
    <w:rsid w:val="006F328D"/>
    <w:rsid w:val="006F3B5D"/>
    <w:rsid w:val="006F4A3B"/>
    <w:rsid w:val="00725593"/>
    <w:rsid w:val="00730D1E"/>
    <w:rsid w:val="00743646"/>
    <w:rsid w:val="0075387F"/>
    <w:rsid w:val="00757E59"/>
    <w:rsid w:val="00776A60"/>
    <w:rsid w:val="00787200"/>
    <w:rsid w:val="00795645"/>
    <w:rsid w:val="007C0E76"/>
    <w:rsid w:val="007D7970"/>
    <w:rsid w:val="007E5FC3"/>
    <w:rsid w:val="007E6375"/>
    <w:rsid w:val="008048C5"/>
    <w:rsid w:val="0082232B"/>
    <w:rsid w:val="008234F0"/>
    <w:rsid w:val="00830384"/>
    <w:rsid w:val="00842144"/>
    <w:rsid w:val="008427A3"/>
    <w:rsid w:val="00850955"/>
    <w:rsid w:val="00850974"/>
    <w:rsid w:val="00855FD7"/>
    <w:rsid w:val="00866D73"/>
    <w:rsid w:val="008A4CB8"/>
    <w:rsid w:val="008C4776"/>
    <w:rsid w:val="008F21D8"/>
    <w:rsid w:val="0091142F"/>
    <w:rsid w:val="009133A2"/>
    <w:rsid w:val="00913C19"/>
    <w:rsid w:val="00922BB2"/>
    <w:rsid w:val="00974184"/>
    <w:rsid w:val="009A19AA"/>
    <w:rsid w:val="009A2F4F"/>
    <w:rsid w:val="009B77B1"/>
    <w:rsid w:val="009D128C"/>
    <w:rsid w:val="009D6A34"/>
    <w:rsid w:val="00A3338C"/>
    <w:rsid w:val="00A3782F"/>
    <w:rsid w:val="00A5698D"/>
    <w:rsid w:val="00A63B89"/>
    <w:rsid w:val="00A74BCE"/>
    <w:rsid w:val="00A93CDE"/>
    <w:rsid w:val="00AC18B8"/>
    <w:rsid w:val="00AC3BFF"/>
    <w:rsid w:val="00AC4B3B"/>
    <w:rsid w:val="00AD0976"/>
    <w:rsid w:val="00B07851"/>
    <w:rsid w:val="00B12667"/>
    <w:rsid w:val="00B15479"/>
    <w:rsid w:val="00B354C5"/>
    <w:rsid w:val="00B46E2B"/>
    <w:rsid w:val="00B56318"/>
    <w:rsid w:val="00B60BF6"/>
    <w:rsid w:val="00B849F6"/>
    <w:rsid w:val="00B915DE"/>
    <w:rsid w:val="00BA628C"/>
    <w:rsid w:val="00BE5AE0"/>
    <w:rsid w:val="00BF3731"/>
    <w:rsid w:val="00BF3C07"/>
    <w:rsid w:val="00BF7109"/>
    <w:rsid w:val="00C06170"/>
    <w:rsid w:val="00C26678"/>
    <w:rsid w:val="00C4196D"/>
    <w:rsid w:val="00C45705"/>
    <w:rsid w:val="00C47DD5"/>
    <w:rsid w:val="00C60713"/>
    <w:rsid w:val="00C97437"/>
    <w:rsid w:val="00CA29EF"/>
    <w:rsid w:val="00CC0700"/>
    <w:rsid w:val="00CC1BA5"/>
    <w:rsid w:val="00CC53A3"/>
    <w:rsid w:val="00CD6A8E"/>
    <w:rsid w:val="00CE57E5"/>
    <w:rsid w:val="00D17640"/>
    <w:rsid w:val="00D26A48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1DA5"/>
    <w:rsid w:val="00E524DE"/>
    <w:rsid w:val="00E7460A"/>
    <w:rsid w:val="00EB4C6A"/>
    <w:rsid w:val="00EC2C37"/>
    <w:rsid w:val="00EE410B"/>
    <w:rsid w:val="00EF2772"/>
    <w:rsid w:val="00F01C27"/>
    <w:rsid w:val="00F01E18"/>
    <w:rsid w:val="00F132B5"/>
    <w:rsid w:val="00F2159E"/>
    <w:rsid w:val="00F2234B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26</TotalTime>
  <Pages>4</Pages>
  <Words>995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6259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7</cp:revision>
  <cp:lastPrinted>2013-11-21T18:36:00Z</cp:lastPrinted>
  <dcterms:created xsi:type="dcterms:W3CDTF">2013-11-21T18:32:00Z</dcterms:created>
  <dcterms:modified xsi:type="dcterms:W3CDTF">2014-01-06T20:40:00Z</dcterms:modified>
</cp:coreProperties>
</file>