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C3" w:rsidRPr="009B77B1" w:rsidRDefault="007E5FC3" w:rsidP="007E5FC3">
      <w:pPr>
        <w:ind w:right="-1"/>
        <w:jc w:val="center"/>
        <w:rPr>
          <w:b/>
          <w:sz w:val="32"/>
          <w:szCs w:val="32"/>
        </w:rPr>
      </w:pPr>
      <w:r w:rsidRPr="009B77B1">
        <w:rPr>
          <w:b/>
          <w:sz w:val="32"/>
          <w:szCs w:val="32"/>
        </w:rPr>
        <w:t>Møtereferat</w:t>
      </w:r>
    </w:p>
    <w:p w:rsidR="001F32E8" w:rsidRDefault="001F32E8">
      <w:pPr>
        <w:ind w:right="-1"/>
        <w:rPr>
          <w:b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253"/>
        <w:gridCol w:w="2268"/>
        <w:gridCol w:w="1559"/>
      </w:tblGrid>
      <w:tr w:rsidR="001F32E8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1F32E8" w:rsidRDefault="00326E94">
            <w:pPr>
              <w:rPr>
                <w:b/>
              </w:rPr>
            </w:pPr>
            <w:r>
              <w:rPr>
                <w:b/>
              </w:rPr>
              <w:t>Styre</w:t>
            </w:r>
            <w:r w:rsidR="001F32E8">
              <w:rPr>
                <w:b/>
              </w:rPr>
              <w:t>møte</w:t>
            </w: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F32E8" w:rsidRDefault="00326E94" w:rsidP="00645A12">
            <w:pPr>
              <w:ind w:right="-1"/>
              <w:rPr>
                <w:b/>
              </w:rPr>
            </w:pPr>
            <w:r>
              <w:rPr>
                <w:b/>
              </w:rPr>
              <w:t>Styrearbeid</w:t>
            </w:r>
            <w:r w:rsidR="001F32E8">
              <w:rPr>
                <w:b/>
              </w:rPr>
              <w:t xml:space="preserve"> </w:t>
            </w:r>
            <w:r w:rsidR="00FB5B8C">
              <w:rPr>
                <w:b/>
              </w:rPr>
              <w:t>2</w:t>
            </w:r>
            <w:r w:rsidR="001F32E8">
              <w:rPr>
                <w:b/>
              </w:rPr>
              <w:t>0</w:t>
            </w:r>
            <w:r w:rsidR="004316CF">
              <w:rPr>
                <w:b/>
              </w:rPr>
              <w:t>1</w:t>
            </w:r>
            <w:r w:rsidR="00645A12">
              <w:rPr>
                <w:b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1F32E8" w:rsidRDefault="001F32E8">
            <w:r>
              <w:rPr>
                <w:b/>
              </w:rPr>
              <w:t xml:space="preserve">Møtedato: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F32E8" w:rsidRDefault="001F32E8">
            <w:pPr>
              <w:rPr>
                <w:b/>
              </w:rPr>
            </w:pPr>
            <w:r>
              <w:rPr>
                <w:b/>
              </w:rPr>
              <w:t>Tidspunkt:</w:t>
            </w:r>
          </w:p>
        </w:tc>
      </w:tr>
      <w:tr w:rsidR="001F32E8">
        <w:trPr>
          <w:cantSplit/>
          <w:trHeight w:val="32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F32E8" w:rsidRDefault="001F32E8" w:rsidP="00645A1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45A12">
              <w:rPr>
                <w:b/>
              </w:rPr>
              <w:t>7</w:t>
            </w: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2E8" w:rsidRDefault="00A63B89" w:rsidP="00A63B89">
            <w:pPr>
              <w:rPr>
                <w:b/>
              </w:rPr>
            </w:pPr>
            <w:r>
              <w:rPr>
                <w:b/>
              </w:rPr>
              <w:t>Ordinært Styremøte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1F32E8" w:rsidRDefault="001A17CD" w:rsidP="00645A12">
            <w:pPr>
              <w:rPr>
                <w:b/>
              </w:rPr>
            </w:pPr>
            <w:r>
              <w:rPr>
                <w:b/>
              </w:rPr>
              <w:t>2</w:t>
            </w:r>
            <w:r w:rsidR="00645A12">
              <w:rPr>
                <w:b/>
              </w:rPr>
              <w:t>0</w:t>
            </w:r>
            <w:r w:rsidR="001F32E8">
              <w:rPr>
                <w:b/>
              </w:rPr>
              <w:t>.</w:t>
            </w:r>
            <w:r w:rsidR="00B60BF6">
              <w:rPr>
                <w:b/>
              </w:rPr>
              <w:t xml:space="preserve"> </w:t>
            </w:r>
            <w:r w:rsidR="00645A12">
              <w:rPr>
                <w:b/>
              </w:rPr>
              <w:t>januar</w:t>
            </w:r>
            <w:r>
              <w:rPr>
                <w:b/>
              </w:rPr>
              <w:t xml:space="preserve"> </w:t>
            </w:r>
            <w:r w:rsidR="00B60BF6">
              <w:rPr>
                <w:b/>
              </w:rPr>
              <w:t>20</w:t>
            </w:r>
            <w:r w:rsidR="004316CF">
              <w:rPr>
                <w:b/>
              </w:rPr>
              <w:t>1</w:t>
            </w:r>
            <w:r w:rsidR="001A7429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0D6" w:rsidRDefault="001A17CD" w:rsidP="009110FA">
            <w:pPr>
              <w:rPr>
                <w:b/>
              </w:rPr>
            </w:pPr>
            <w:r>
              <w:rPr>
                <w:b/>
              </w:rPr>
              <w:t>20</w:t>
            </w:r>
            <w:r w:rsidR="00B15479">
              <w:rPr>
                <w:b/>
              </w:rPr>
              <w:t>0</w:t>
            </w:r>
            <w:r w:rsidR="001F32E8">
              <w:rPr>
                <w:b/>
              </w:rPr>
              <w:t>0-</w:t>
            </w:r>
            <w:r w:rsidR="0050766C">
              <w:rPr>
                <w:b/>
              </w:rPr>
              <w:t>2</w:t>
            </w:r>
            <w:r>
              <w:rPr>
                <w:b/>
              </w:rPr>
              <w:t>1</w:t>
            </w:r>
            <w:r w:rsidR="009110FA">
              <w:rPr>
                <w:b/>
              </w:rPr>
              <w:t>30</w:t>
            </w:r>
          </w:p>
        </w:tc>
      </w:tr>
      <w:tr w:rsidR="001F32E8">
        <w:trPr>
          <w:cantSplit/>
          <w:trHeight w:val="55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</w:tcPr>
          <w:p w:rsidR="001F32E8" w:rsidRDefault="001F32E8">
            <w:pPr>
              <w:rPr>
                <w:b/>
              </w:rPr>
            </w:pPr>
            <w:r>
              <w:rPr>
                <w:b/>
              </w:rPr>
              <w:t>Deltakere:</w:t>
            </w:r>
          </w:p>
          <w:p w:rsidR="001F32E8" w:rsidRDefault="001F32E8"/>
        </w:tc>
        <w:tc>
          <w:tcPr>
            <w:tcW w:w="4253" w:type="dxa"/>
            <w:tcBorders>
              <w:top w:val="single" w:sz="6" w:space="0" w:color="auto"/>
            </w:tcBorders>
          </w:tcPr>
          <w:p w:rsidR="001F32E8" w:rsidRPr="009110FA" w:rsidRDefault="00757E59">
            <w:pPr>
              <w:rPr>
                <w:lang w:val="en-US"/>
              </w:rPr>
            </w:pPr>
            <w:r w:rsidRPr="009110FA">
              <w:rPr>
                <w:lang w:val="en-US"/>
              </w:rPr>
              <w:t>Anne</w:t>
            </w:r>
            <w:r w:rsidR="009A19AA" w:rsidRPr="009110FA">
              <w:rPr>
                <w:lang w:val="en-US"/>
              </w:rPr>
              <w:t>-</w:t>
            </w:r>
            <w:proofErr w:type="spellStart"/>
            <w:r w:rsidRPr="009110FA">
              <w:rPr>
                <w:lang w:val="en-US"/>
              </w:rPr>
              <w:t>Gry</w:t>
            </w:r>
            <w:proofErr w:type="spellEnd"/>
            <w:r w:rsidRPr="009110FA">
              <w:rPr>
                <w:lang w:val="en-US"/>
              </w:rPr>
              <w:t xml:space="preserve"> </w:t>
            </w:r>
            <w:proofErr w:type="spellStart"/>
            <w:r w:rsidRPr="009110FA">
              <w:rPr>
                <w:lang w:val="en-US"/>
              </w:rPr>
              <w:t>Rønning-Aaby</w:t>
            </w:r>
            <w:proofErr w:type="spellEnd"/>
            <w:r w:rsidRPr="009110FA">
              <w:rPr>
                <w:lang w:val="en-US"/>
              </w:rPr>
              <w:t xml:space="preserve"> </w:t>
            </w:r>
            <w:r w:rsidR="00F66F16" w:rsidRPr="009110FA">
              <w:rPr>
                <w:lang w:val="en-US"/>
              </w:rPr>
              <w:tab/>
            </w:r>
            <w:r w:rsidRPr="009110FA">
              <w:rPr>
                <w:lang w:val="en-US"/>
              </w:rPr>
              <w:t>GB319</w:t>
            </w:r>
          </w:p>
          <w:p w:rsidR="00F66F16" w:rsidRPr="009110FA" w:rsidRDefault="00B15479">
            <w:pPr>
              <w:rPr>
                <w:lang w:val="en-US"/>
              </w:rPr>
            </w:pPr>
            <w:r w:rsidRPr="009110FA">
              <w:rPr>
                <w:lang w:val="en-US"/>
              </w:rPr>
              <w:t xml:space="preserve">Monique </w:t>
            </w:r>
            <w:proofErr w:type="spellStart"/>
            <w:r w:rsidRPr="009110FA">
              <w:rPr>
                <w:lang w:val="en-US"/>
              </w:rPr>
              <w:t>Orveland</w:t>
            </w:r>
            <w:proofErr w:type="spellEnd"/>
            <w:r w:rsidR="00F66F16" w:rsidRPr="009110FA">
              <w:rPr>
                <w:lang w:val="en-US"/>
              </w:rPr>
              <w:t xml:space="preserve"> </w:t>
            </w:r>
            <w:r w:rsidR="00F66F16" w:rsidRPr="009110FA">
              <w:rPr>
                <w:lang w:val="en-US"/>
              </w:rPr>
              <w:tab/>
            </w:r>
            <w:r w:rsidRPr="009110FA">
              <w:rPr>
                <w:lang w:val="en-US"/>
              </w:rPr>
              <w:tab/>
            </w:r>
            <w:r w:rsidR="00F66F16" w:rsidRPr="009110FA">
              <w:rPr>
                <w:lang w:val="en-US"/>
              </w:rPr>
              <w:t>GB26</w:t>
            </w:r>
            <w:r w:rsidRPr="009110FA">
              <w:rPr>
                <w:lang w:val="en-US"/>
              </w:rPr>
              <w:t>3</w:t>
            </w:r>
          </w:p>
          <w:p w:rsidR="001F32E8" w:rsidRPr="009110FA" w:rsidRDefault="00326E94">
            <w:pPr>
              <w:rPr>
                <w:lang w:val="en-US"/>
              </w:rPr>
            </w:pPr>
            <w:r w:rsidRPr="009110FA">
              <w:rPr>
                <w:lang w:val="en-US"/>
              </w:rPr>
              <w:t xml:space="preserve">Hans Christian Kruse </w:t>
            </w:r>
            <w:r w:rsidR="00F66F16" w:rsidRPr="009110FA">
              <w:rPr>
                <w:lang w:val="en-US"/>
              </w:rPr>
              <w:tab/>
            </w:r>
            <w:r w:rsidRPr="009110FA">
              <w:rPr>
                <w:lang w:val="en-US"/>
              </w:rPr>
              <w:t>GB305</w:t>
            </w:r>
          </w:p>
          <w:p w:rsidR="00563495" w:rsidRPr="009110FA" w:rsidRDefault="001A7429" w:rsidP="001A7429">
            <w:pPr>
              <w:rPr>
                <w:lang w:val="en-US"/>
              </w:rPr>
            </w:pPr>
            <w:r w:rsidRPr="009110FA">
              <w:rPr>
                <w:lang w:val="en-US"/>
              </w:rPr>
              <w:t>Nina Aas</w:t>
            </w:r>
            <w:r w:rsidR="00563495" w:rsidRPr="009110FA">
              <w:rPr>
                <w:lang w:val="en-US"/>
              </w:rPr>
              <w:tab/>
            </w:r>
            <w:r w:rsidR="00563495" w:rsidRPr="009110FA">
              <w:rPr>
                <w:lang w:val="en-US"/>
              </w:rPr>
              <w:tab/>
            </w:r>
            <w:r w:rsidR="00563495" w:rsidRPr="009110FA">
              <w:rPr>
                <w:lang w:val="en-US"/>
              </w:rPr>
              <w:tab/>
              <w:t>GB2</w:t>
            </w:r>
            <w:r w:rsidRPr="009110FA">
              <w:rPr>
                <w:lang w:val="en-US"/>
              </w:rPr>
              <w:t>1</w:t>
            </w:r>
            <w:r w:rsidR="00563495" w:rsidRPr="009110FA">
              <w:rPr>
                <w:lang w:val="en-US"/>
              </w:rPr>
              <w:t>8</w:t>
            </w:r>
          </w:p>
          <w:p w:rsidR="0075387F" w:rsidRPr="009110FA" w:rsidRDefault="0075387F" w:rsidP="001A7429">
            <w:pPr>
              <w:rPr>
                <w:lang w:val="en-US"/>
              </w:rPr>
            </w:pPr>
            <w:r w:rsidRPr="009110FA">
              <w:rPr>
                <w:lang w:val="en-US"/>
              </w:rPr>
              <w:t>Arne Haug</w:t>
            </w:r>
            <w:r w:rsidRPr="009110FA">
              <w:rPr>
                <w:lang w:val="en-US"/>
              </w:rPr>
              <w:tab/>
            </w:r>
            <w:r w:rsidRPr="009110FA">
              <w:rPr>
                <w:lang w:val="en-US"/>
              </w:rPr>
              <w:tab/>
            </w:r>
            <w:r w:rsidRPr="009110FA">
              <w:rPr>
                <w:lang w:val="en-US"/>
              </w:rPr>
              <w:tab/>
              <w:t>GB257</w:t>
            </w:r>
          </w:p>
          <w:p w:rsidR="001F34FF" w:rsidRPr="001F34FF" w:rsidRDefault="001F34FF" w:rsidP="001A7429">
            <w:r w:rsidRPr="001F34FF">
              <w:t>Kirsti Løken</w:t>
            </w:r>
            <w:r w:rsidRPr="001F34FF">
              <w:tab/>
            </w:r>
            <w:r>
              <w:tab/>
            </w:r>
            <w:r>
              <w:tab/>
              <w:t>GB248A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32E8" w:rsidRDefault="001F32E8">
            <w:pPr>
              <w:rPr>
                <w:b/>
              </w:rPr>
            </w:pPr>
            <w:r>
              <w:rPr>
                <w:b/>
              </w:rPr>
              <w:t xml:space="preserve">Møtested: </w:t>
            </w:r>
          </w:p>
          <w:p w:rsidR="001F32E8" w:rsidRDefault="00326E94">
            <w:r>
              <w:t xml:space="preserve">Hos </w:t>
            </w:r>
            <w:r w:rsidR="00645A12">
              <w:t>Kirsti</w:t>
            </w:r>
            <w:r w:rsidR="003D21BA">
              <w:t xml:space="preserve"> </w:t>
            </w:r>
          </w:p>
          <w:p w:rsidR="00423C4F" w:rsidRDefault="00423C4F"/>
          <w:p w:rsidR="00423C4F" w:rsidRPr="00423C4F" w:rsidRDefault="00423C4F">
            <w:pPr>
              <w:rPr>
                <w:b/>
              </w:rPr>
            </w:pPr>
            <w:r w:rsidRPr="00423C4F">
              <w:rPr>
                <w:b/>
              </w:rPr>
              <w:t>Referent:</w:t>
            </w:r>
          </w:p>
          <w:p w:rsidR="00423C4F" w:rsidRDefault="00423C4F">
            <w:r>
              <w:t>Hans Christian Kruse</w:t>
            </w:r>
          </w:p>
        </w:tc>
      </w:tr>
      <w:tr w:rsidR="001F32E8">
        <w:trPr>
          <w:cantSplit/>
          <w:trHeight w:val="253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F32E8" w:rsidRDefault="006F328D">
            <w:pPr>
              <w:rPr>
                <w:b/>
              </w:rPr>
            </w:pPr>
            <w:r>
              <w:rPr>
                <w:b/>
              </w:rPr>
              <w:t>Forfall</w:t>
            </w:r>
            <w:r w:rsidR="001F32E8">
              <w:rPr>
                <w:b/>
              </w:rPr>
              <w:t>:</w:t>
            </w:r>
          </w:p>
        </w:tc>
        <w:tc>
          <w:tcPr>
            <w:tcW w:w="4253" w:type="dxa"/>
            <w:tcBorders>
              <w:top w:val="single" w:sz="6" w:space="0" w:color="auto"/>
              <w:bottom w:val="single" w:sz="4" w:space="0" w:color="auto"/>
            </w:tcBorders>
          </w:tcPr>
          <w:p w:rsidR="001F32E8" w:rsidRDefault="001F34FF" w:rsidP="001F34FF">
            <w:r>
              <w:t>Ingen</w:t>
            </w:r>
            <w:r w:rsidR="006F328D">
              <w:t xml:space="preserve"> 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F32E8" w:rsidRDefault="001F32E8">
            <w:pPr>
              <w:rPr>
                <w:b/>
              </w:rPr>
            </w:pPr>
          </w:p>
        </w:tc>
      </w:tr>
      <w:tr w:rsidR="001F32E8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2E8" w:rsidRDefault="006F328D">
            <w:pPr>
              <w:rPr>
                <w:b/>
              </w:rPr>
            </w:pPr>
            <w:r>
              <w:rPr>
                <w:b/>
              </w:rPr>
              <w:t>Gjest: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E8" w:rsidRDefault="00F2234B" w:rsidP="00F2234B">
            <w:r>
              <w:t>Ingen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2E8" w:rsidRDefault="001F32E8">
            <w:pPr>
              <w:rPr>
                <w:b/>
              </w:rPr>
            </w:pPr>
          </w:p>
        </w:tc>
      </w:tr>
    </w:tbl>
    <w:p w:rsidR="001F32E8" w:rsidRPr="00A5698D" w:rsidRDefault="001F32E8">
      <w:pPr>
        <w:rPr>
          <w:sz w:val="12"/>
          <w:szCs w:val="12"/>
        </w:rPr>
      </w:pPr>
    </w:p>
    <w:p w:rsidR="00A3782F" w:rsidRPr="00A3782F" w:rsidRDefault="007E5FC3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Hjemmeside: </w:t>
      </w:r>
      <w:r w:rsidR="00A3782F" w:rsidRPr="00A3782F">
        <w:rPr>
          <w:b/>
          <w:i/>
        </w:rPr>
        <w:t>www.maikollen.net</w:t>
      </w:r>
    </w:p>
    <w:p w:rsidR="00A3782F" w:rsidRPr="00A5698D" w:rsidRDefault="00A3782F">
      <w:pPr>
        <w:rPr>
          <w:sz w:val="12"/>
          <w:szCs w:val="12"/>
        </w:rPr>
      </w:pPr>
    </w:p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811"/>
        <w:gridCol w:w="1134"/>
        <w:gridCol w:w="1701"/>
      </w:tblGrid>
      <w:tr w:rsidR="001F32E8">
        <w:tc>
          <w:tcPr>
            <w:tcW w:w="993" w:type="dxa"/>
            <w:shd w:val="pct25" w:color="auto" w:fill="auto"/>
          </w:tcPr>
          <w:p w:rsidR="001F32E8" w:rsidRDefault="001F32E8">
            <w:pPr>
              <w:jc w:val="center"/>
              <w:rPr>
                <w:b/>
              </w:rPr>
            </w:pPr>
            <w:bookmarkStart w:id="0" w:name="dokument"/>
            <w:bookmarkEnd w:id="0"/>
            <w:proofErr w:type="spellStart"/>
            <w:r>
              <w:rPr>
                <w:b/>
              </w:rPr>
              <w:t>Saksnr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811" w:type="dxa"/>
            <w:shd w:val="pct25" w:color="auto" w:fill="auto"/>
          </w:tcPr>
          <w:p w:rsidR="001F32E8" w:rsidRDefault="001F32E8">
            <w:pPr>
              <w:rPr>
                <w:b/>
              </w:rPr>
            </w:pPr>
            <w:r>
              <w:rPr>
                <w:b/>
              </w:rPr>
              <w:t>Sak</w:t>
            </w:r>
          </w:p>
        </w:tc>
        <w:tc>
          <w:tcPr>
            <w:tcW w:w="1134" w:type="dxa"/>
            <w:shd w:val="pct25" w:color="auto" w:fill="auto"/>
          </w:tcPr>
          <w:p w:rsidR="001F32E8" w:rsidRDefault="001F32E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Ansv</w:t>
            </w:r>
            <w:proofErr w:type="spellEnd"/>
            <w:r>
              <w:rPr>
                <w:b/>
              </w:rPr>
              <w:t>.</w:t>
            </w:r>
          </w:p>
          <w:p w:rsidR="001F32E8" w:rsidRDefault="001F32E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pct25" w:color="auto" w:fill="auto"/>
          </w:tcPr>
          <w:p w:rsidR="001F32E8" w:rsidRDefault="001F32E8">
            <w:pPr>
              <w:jc w:val="center"/>
              <w:rPr>
                <w:b/>
              </w:rPr>
            </w:pPr>
            <w:r>
              <w:rPr>
                <w:b/>
              </w:rPr>
              <w:t>Tidsramme</w:t>
            </w:r>
          </w:p>
          <w:p w:rsidR="001F32E8" w:rsidRDefault="001F32E8">
            <w:pPr>
              <w:jc w:val="center"/>
              <w:rPr>
                <w:b/>
              </w:rPr>
            </w:pPr>
            <w:r>
              <w:rPr>
                <w:b/>
              </w:rPr>
              <w:t>Tiltak</w:t>
            </w:r>
          </w:p>
        </w:tc>
      </w:tr>
    </w:tbl>
    <w:p w:rsidR="000F78AD" w:rsidRDefault="000F78AD"/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811"/>
        <w:gridCol w:w="1134"/>
        <w:gridCol w:w="1701"/>
      </w:tblGrid>
      <w:tr w:rsidR="001F32E8" w:rsidRPr="00BA628C">
        <w:trPr>
          <w:trHeight w:val="1499"/>
        </w:trPr>
        <w:tc>
          <w:tcPr>
            <w:tcW w:w="993" w:type="dxa"/>
          </w:tcPr>
          <w:p w:rsidR="001F32E8" w:rsidRDefault="002B6DA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F78AD">
              <w:rPr>
                <w:b/>
              </w:rPr>
              <w:t>01</w:t>
            </w:r>
            <w:r w:rsidR="001F32E8" w:rsidRPr="00282234">
              <w:rPr>
                <w:b/>
              </w:rPr>
              <w:t>.</w:t>
            </w: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1F7C4E" w:rsidRDefault="001F7C4E">
            <w:pPr>
              <w:jc w:val="center"/>
              <w:rPr>
                <w:b/>
              </w:rPr>
            </w:pPr>
          </w:p>
          <w:p w:rsidR="001F7C4E" w:rsidRDefault="001F7C4E">
            <w:pPr>
              <w:jc w:val="center"/>
              <w:rPr>
                <w:b/>
              </w:rPr>
            </w:pPr>
          </w:p>
          <w:p w:rsidR="00A63B89" w:rsidRDefault="00A63B89">
            <w:pPr>
              <w:jc w:val="center"/>
              <w:rPr>
                <w:b/>
              </w:rPr>
            </w:pPr>
          </w:p>
          <w:p w:rsidR="001F6539" w:rsidRDefault="002B6DA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F6539">
              <w:rPr>
                <w:b/>
              </w:rPr>
              <w:t>02.</w:t>
            </w:r>
          </w:p>
          <w:p w:rsidR="00EE410B" w:rsidRDefault="00EE410B">
            <w:pPr>
              <w:jc w:val="center"/>
              <w:rPr>
                <w:b/>
              </w:rPr>
            </w:pPr>
          </w:p>
          <w:p w:rsidR="00EE410B" w:rsidRDefault="00EE410B">
            <w:pPr>
              <w:jc w:val="center"/>
              <w:rPr>
                <w:b/>
              </w:rPr>
            </w:pPr>
          </w:p>
          <w:p w:rsidR="006A70D6" w:rsidRDefault="006A70D6">
            <w:pPr>
              <w:jc w:val="center"/>
              <w:rPr>
                <w:b/>
              </w:rPr>
            </w:pPr>
          </w:p>
          <w:p w:rsidR="00F2234B" w:rsidRDefault="00F2234B">
            <w:pPr>
              <w:jc w:val="center"/>
              <w:rPr>
                <w:b/>
              </w:rPr>
            </w:pPr>
          </w:p>
          <w:p w:rsidR="00EE410B" w:rsidRDefault="00260446">
            <w:pPr>
              <w:jc w:val="center"/>
              <w:rPr>
                <w:b/>
              </w:rPr>
            </w:pPr>
            <w:r>
              <w:rPr>
                <w:b/>
              </w:rPr>
              <w:t>303.</w:t>
            </w:r>
          </w:p>
          <w:p w:rsidR="002B6DAC" w:rsidRDefault="002B6DAC">
            <w:pPr>
              <w:jc w:val="center"/>
              <w:rPr>
                <w:b/>
              </w:rPr>
            </w:pPr>
          </w:p>
          <w:p w:rsidR="000425EE" w:rsidRDefault="000425EE">
            <w:pPr>
              <w:jc w:val="center"/>
              <w:rPr>
                <w:b/>
              </w:rPr>
            </w:pPr>
          </w:p>
          <w:p w:rsidR="00260446" w:rsidRDefault="00260446">
            <w:pPr>
              <w:jc w:val="center"/>
              <w:rPr>
                <w:b/>
              </w:rPr>
            </w:pPr>
          </w:p>
          <w:p w:rsidR="00B915DE" w:rsidRDefault="00DE3F6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915DE">
              <w:rPr>
                <w:b/>
              </w:rPr>
              <w:t>04.</w:t>
            </w:r>
          </w:p>
          <w:p w:rsidR="00B915DE" w:rsidRDefault="00B915DE">
            <w:pPr>
              <w:jc w:val="center"/>
              <w:rPr>
                <w:b/>
              </w:rPr>
            </w:pPr>
          </w:p>
          <w:p w:rsidR="00B915DE" w:rsidRDefault="00B915DE">
            <w:pPr>
              <w:jc w:val="center"/>
              <w:rPr>
                <w:b/>
              </w:rPr>
            </w:pPr>
          </w:p>
          <w:p w:rsidR="009110FA" w:rsidRDefault="009110FA">
            <w:pPr>
              <w:jc w:val="center"/>
              <w:rPr>
                <w:b/>
              </w:rPr>
            </w:pPr>
          </w:p>
          <w:p w:rsidR="00B915DE" w:rsidRDefault="00DE3F6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915DE">
              <w:rPr>
                <w:b/>
              </w:rPr>
              <w:t>05.</w:t>
            </w:r>
          </w:p>
          <w:p w:rsidR="00B915DE" w:rsidRDefault="00B915DE">
            <w:pPr>
              <w:jc w:val="center"/>
              <w:rPr>
                <w:b/>
              </w:rPr>
            </w:pPr>
          </w:p>
          <w:p w:rsidR="00B915DE" w:rsidRDefault="00B915DE">
            <w:pPr>
              <w:jc w:val="center"/>
              <w:rPr>
                <w:b/>
              </w:rPr>
            </w:pPr>
          </w:p>
          <w:p w:rsidR="00B915DE" w:rsidRDefault="00B915DE">
            <w:pPr>
              <w:jc w:val="center"/>
              <w:rPr>
                <w:b/>
              </w:rPr>
            </w:pPr>
          </w:p>
          <w:p w:rsidR="00F2234B" w:rsidRDefault="00F2234B">
            <w:pPr>
              <w:jc w:val="center"/>
              <w:rPr>
                <w:b/>
              </w:rPr>
            </w:pPr>
          </w:p>
          <w:p w:rsidR="00260446" w:rsidRDefault="00260446">
            <w:pPr>
              <w:jc w:val="center"/>
              <w:rPr>
                <w:b/>
              </w:rPr>
            </w:pPr>
          </w:p>
          <w:p w:rsidR="001F34FF" w:rsidRDefault="001F34FF">
            <w:pPr>
              <w:jc w:val="center"/>
              <w:rPr>
                <w:b/>
              </w:rPr>
            </w:pPr>
          </w:p>
          <w:p w:rsidR="00AC3BFF" w:rsidRDefault="00AC3BFF">
            <w:pPr>
              <w:jc w:val="center"/>
              <w:rPr>
                <w:b/>
              </w:rPr>
            </w:pPr>
          </w:p>
          <w:p w:rsidR="00B915DE" w:rsidRDefault="00DE3F6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915DE">
              <w:rPr>
                <w:b/>
              </w:rPr>
              <w:t>06.</w:t>
            </w:r>
          </w:p>
          <w:p w:rsidR="00B915DE" w:rsidRDefault="00B915DE">
            <w:pPr>
              <w:jc w:val="center"/>
              <w:rPr>
                <w:b/>
              </w:rPr>
            </w:pPr>
          </w:p>
          <w:p w:rsidR="00B915DE" w:rsidRDefault="00B915DE">
            <w:pPr>
              <w:jc w:val="center"/>
              <w:rPr>
                <w:b/>
              </w:rPr>
            </w:pPr>
          </w:p>
          <w:p w:rsidR="00B915DE" w:rsidRDefault="00B915DE">
            <w:pPr>
              <w:jc w:val="center"/>
              <w:rPr>
                <w:b/>
              </w:rPr>
            </w:pPr>
          </w:p>
          <w:p w:rsidR="006328DD" w:rsidRDefault="00367DC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6328DD">
              <w:rPr>
                <w:b/>
              </w:rPr>
              <w:t>08.</w:t>
            </w:r>
          </w:p>
          <w:p w:rsidR="006328DD" w:rsidRDefault="006328DD">
            <w:pPr>
              <w:jc w:val="center"/>
              <w:rPr>
                <w:b/>
              </w:rPr>
            </w:pPr>
          </w:p>
          <w:p w:rsidR="00456375" w:rsidRDefault="00456375">
            <w:pPr>
              <w:jc w:val="center"/>
              <w:rPr>
                <w:b/>
              </w:rPr>
            </w:pPr>
          </w:p>
          <w:p w:rsidR="001F34FF" w:rsidRDefault="001F34FF">
            <w:pPr>
              <w:jc w:val="center"/>
              <w:rPr>
                <w:b/>
              </w:rPr>
            </w:pPr>
          </w:p>
          <w:p w:rsidR="005F6C39" w:rsidRDefault="005F6C39">
            <w:pPr>
              <w:jc w:val="center"/>
              <w:rPr>
                <w:b/>
              </w:rPr>
            </w:pPr>
          </w:p>
          <w:p w:rsidR="00830384" w:rsidRDefault="00830384">
            <w:pPr>
              <w:jc w:val="center"/>
              <w:rPr>
                <w:b/>
              </w:rPr>
            </w:pPr>
            <w:r>
              <w:rPr>
                <w:b/>
              </w:rPr>
              <w:t>309.</w:t>
            </w:r>
          </w:p>
          <w:p w:rsidR="00830384" w:rsidRDefault="00830384">
            <w:pPr>
              <w:jc w:val="center"/>
              <w:rPr>
                <w:b/>
              </w:rPr>
            </w:pPr>
          </w:p>
          <w:p w:rsidR="00830384" w:rsidRDefault="00830384">
            <w:pPr>
              <w:jc w:val="center"/>
              <w:rPr>
                <w:b/>
              </w:rPr>
            </w:pPr>
          </w:p>
          <w:p w:rsidR="00D17640" w:rsidRDefault="00D17640">
            <w:pPr>
              <w:jc w:val="center"/>
              <w:rPr>
                <w:b/>
              </w:rPr>
            </w:pPr>
          </w:p>
          <w:p w:rsidR="00D17640" w:rsidRDefault="00D17640">
            <w:pPr>
              <w:jc w:val="center"/>
              <w:rPr>
                <w:b/>
              </w:rPr>
            </w:pPr>
          </w:p>
          <w:p w:rsidR="00D17640" w:rsidRDefault="00D17640">
            <w:pPr>
              <w:jc w:val="center"/>
              <w:rPr>
                <w:b/>
              </w:rPr>
            </w:pPr>
          </w:p>
          <w:p w:rsidR="00D17640" w:rsidRDefault="00D17640">
            <w:pPr>
              <w:jc w:val="center"/>
              <w:rPr>
                <w:b/>
              </w:rPr>
            </w:pPr>
          </w:p>
          <w:p w:rsidR="00D17640" w:rsidRDefault="00D17640">
            <w:pPr>
              <w:jc w:val="center"/>
              <w:rPr>
                <w:b/>
              </w:rPr>
            </w:pPr>
          </w:p>
          <w:p w:rsidR="00D17640" w:rsidRDefault="00D17640">
            <w:pPr>
              <w:jc w:val="center"/>
              <w:rPr>
                <w:b/>
              </w:rPr>
            </w:pPr>
          </w:p>
          <w:p w:rsidR="00D17640" w:rsidRDefault="00D17640">
            <w:pPr>
              <w:jc w:val="center"/>
              <w:rPr>
                <w:b/>
              </w:rPr>
            </w:pPr>
          </w:p>
          <w:p w:rsidR="00D17640" w:rsidRDefault="00D17640">
            <w:pPr>
              <w:jc w:val="center"/>
              <w:rPr>
                <w:b/>
              </w:rPr>
            </w:pPr>
          </w:p>
          <w:p w:rsidR="005F6C39" w:rsidRDefault="005F6C39">
            <w:pPr>
              <w:jc w:val="center"/>
              <w:rPr>
                <w:b/>
              </w:rPr>
            </w:pPr>
          </w:p>
          <w:p w:rsidR="007D176D" w:rsidRDefault="007D176D">
            <w:pPr>
              <w:jc w:val="center"/>
              <w:rPr>
                <w:b/>
              </w:rPr>
            </w:pPr>
          </w:p>
          <w:p w:rsidR="007D176D" w:rsidRDefault="007D176D">
            <w:pPr>
              <w:jc w:val="center"/>
              <w:rPr>
                <w:b/>
              </w:rPr>
            </w:pPr>
          </w:p>
          <w:p w:rsidR="007D176D" w:rsidRDefault="007D176D">
            <w:pPr>
              <w:jc w:val="center"/>
              <w:rPr>
                <w:b/>
              </w:rPr>
            </w:pPr>
          </w:p>
          <w:p w:rsidR="007D176D" w:rsidRDefault="007D176D">
            <w:pPr>
              <w:jc w:val="center"/>
              <w:rPr>
                <w:b/>
              </w:rPr>
            </w:pPr>
          </w:p>
          <w:p w:rsidR="007D176D" w:rsidRDefault="007D176D">
            <w:pPr>
              <w:jc w:val="center"/>
              <w:rPr>
                <w:b/>
              </w:rPr>
            </w:pPr>
          </w:p>
          <w:p w:rsidR="00830384" w:rsidRDefault="00830384">
            <w:pPr>
              <w:jc w:val="center"/>
              <w:rPr>
                <w:b/>
              </w:rPr>
            </w:pPr>
          </w:p>
          <w:p w:rsidR="008C6019" w:rsidRDefault="008C6019">
            <w:pPr>
              <w:jc w:val="center"/>
              <w:rPr>
                <w:b/>
              </w:rPr>
            </w:pPr>
            <w:r>
              <w:rPr>
                <w:b/>
              </w:rPr>
              <w:t>310.</w:t>
            </w:r>
          </w:p>
          <w:p w:rsidR="0030704E" w:rsidRDefault="0030704E">
            <w:pPr>
              <w:jc w:val="center"/>
              <w:rPr>
                <w:b/>
              </w:rPr>
            </w:pPr>
          </w:p>
          <w:p w:rsidR="0030704E" w:rsidRDefault="0030704E">
            <w:pPr>
              <w:jc w:val="center"/>
              <w:rPr>
                <w:b/>
              </w:rPr>
            </w:pPr>
          </w:p>
          <w:p w:rsidR="0030704E" w:rsidRDefault="0030704E">
            <w:pPr>
              <w:jc w:val="center"/>
              <w:rPr>
                <w:b/>
              </w:rPr>
            </w:pPr>
          </w:p>
          <w:p w:rsidR="0030704E" w:rsidRDefault="0030704E">
            <w:pPr>
              <w:jc w:val="center"/>
              <w:rPr>
                <w:b/>
              </w:rPr>
            </w:pPr>
          </w:p>
          <w:p w:rsidR="004658EB" w:rsidRDefault="004658EB">
            <w:pPr>
              <w:jc w:val="center"/>
              <w:rPr>
                <w:b/>
              </w:rPr>
            </w:pPr>
          </w:p>
          <w:p w:rsidR="004658EB" w:rsidRDefault="004658EB">
            <w:pPr>
              <w:jc w:val="center"/>
              <w:rPr>
                <w:b/>
              </w:rPr>
            </w:pPr>
          </w:p>
          <w:p w:rsidR="0030704E" w:rsidRDefault="0030704E">
            <w:pPr>
              <w:jc w:val="center"/>
              <w:rPr>
                <w:b/>
              </w:rPr>
            </w:pPr>
          </w:p>
          <w:p w:rsidR="001F7EDE" w:rsidRDefault="001051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F7EDE">
              <w:rPr>
                <w:b/>
              </w:rPr>
              <w:t>1</w:t>
            </w:r>
            <w:r w:rsidR="00671A8C">
              <w:rPr>
                <w:b/>
              </w:rPr>
              <w:t>1</w:t>
            </w:r>
            <w:r w:rsidR="001F7EDE">
              <w:rPr>
                <w:b/>
              </w:rPr>
              <w:t>.</w:t>
            </w:r>
          </w:p>
          <w:p w:rsidR="001F7EDE" w:rsidRDefault="001F7EDE">
            <w:pPr>
              <w:jc w:val="center"/>
              <w:rPr>
                <w:b/>
              </w:rPr>
            </w:pPr>
          </w:p>
          <w:p w:rsidR="001F7EDE" w:rsidRDefault="001F7EDE">
            <w:pPr>
              <w:jc w:val="center"/>
              <w:rPr>
                <w:b/>
              </w:rPr>
            </w:pPr>
          </w:p>
          <w:p w:rsidR="001F7EDE" w:rsidRDefault="001F7EDE">
            <w:pPr>
              <w:jc w:val="center"/>
              <w:rPr>
                <w:b/>
              </w:rPr>
            </w:pPr>
          </w:p>
          <w:p w:rsidR="00367DCC" w:rsidRDefault="00367DCC">
            <w:pPr>
              <w:jc w:val="center"/>
              <w:rPr>
                <w:b/>
              </w:rPr>
            </w:pPr>
          </w:p>
          <w:p w:rsidR="00850974" w:rsidRDefault="00850974">
            <w:pPr>
              <w:jc w:val="center"/>
              <w:rPr>
                <w:b/>
              </w:rPr>
            </w:pPr>
          </w:p>
          <w:p w:rsidR="00367DCC" w:rsidRDefault="00367DCC">
            <w:pPr>
              <w:jc w:val="center"/>
              <w:rPr>
                <w:b/>
              </w:rPr>
            </w:pPr>
          </w:p>
          <w:p w:rsidR="003A299E" w:rsidRDefault="003A299E">
            <w:pPr>
              <w:jc w:val="center"/>
              <w:rPr>
                <w:b/>
              </w:rPr>
            </w:pPr>
          </w:p>
          <w:p w:rsidR="00C26678" w:rsidRDefault="00C26678">
            <w:pPr>
              <w:jc w:val="center"/>
              <w:rPr>
                <w:b/>
              </w:rPr>
            </w:pPr>
          </w:p>
          <w:p w:rsidR="00D45BDE" w:rsidRDefault="00D45BDE">
            <w:pPr>
              <w:jc w:val="center"/>
              <w:rPr>
                <w:b/>
              </w:rPr>
            </w:pPr>
          </w:p>
          <w:p w:rsidR="003347B4" w:rsidRDefault="001051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3347B4">
              <w:rPr>
                <w:b/>
              </w:rPr>
              <w:t>1</w:t>
            </w:r>
            <w:r w:rsidR="00671A8C">
              <w:rPr>
                <w:b/>
              </w:rPr>
              <w:t>2</w:t>
            </w:r>
            <w:r w:rsidR="003347B4">
              <w:rPr>
                <w:b/>
              </w:rPr>
              <w:t>.</w:t>
            </w:r>
          </w:p>
          <w:p w:rsidR="003347B4" w:rsidRDefault="003347B4">
            <w:pPr>
              <w:jc w:val="center"/>
              <w:rPr>
                <w:b/>
              </w:rPr>
            </w:pPr>
          </w:p>
          <w:p w:rsidR="003347B4" w:rsidRDefault="003347B4">
            <w:pPr>
              <w:jc w:val="center"/>
              <w:rPr>
                <w:b/>
              </w:rPr>
            </w:pPr>
          </w:p>
          <w:p w:rsidR="00913C19" w:rsidRDefault="00913C19">
            <w:pPr>
              <w:jc w:val="center"/>
              <w:rPr>
                <w:b/>
              </w:rPr>
            </w:pPr>
          </w:p>
          <w:p w:rsidR="00F24FA6" w:rsidRDefault="00F24FA6">
            <w:pPr>
              <w:jc w:val="center"/>
              <w:rPr>
                <w:b/>
              </w:rPr>
            </w:pPr>
          </w:p>
          <w:p w:rsidR="001F7C4E" w:rsidRDefault="0010514B">
            <w:pPr>
              <w:jc w:val="center"/>
              <w:rPr>
                <w:b/>
              </w:rPr>
            </w:pPr>
            <w:r>
              <w:rPr>
                <w:b/>
              </w:rPr>
              <w:t>313.</w:t>
            </w:r>
          </w:p>
          <w:p w:rsidR="001F7C4E" w:rsidRDefault="001F7C4E">
            <w:pPr>
              <w:jc w:val="center"/>
              <w:rPr>
                <w:b/>
              </w:rPr>
            </w:pPr>
          </w:p>
          <w:p w:rsidR="001F7C4E" w:rsidRDefault="001F7C4E">
            <w:pPr>
              <w:jc w:val="center"/>
              <w:rPr>
                <w:b/>
              </w:rPr>
            </w:pPr>
          </w:p>
          <w:p w:rsidR="002B2F61" w:rsidRDefault="002B2F61">
            <w:pPr>
              <w:jc w:val="center"/>
              <w:rPr>
                <w:b/>
              </w:rPr>
            </w:pPr>
          </w:p>
          <w:p w:rsidR="000F78AD" w:rsidRDefault="000F78AD">
            <w:pPr>
              <w:jc w:val="center"/>
              <w:rPr>
                <w:b/>
              </w:rPr>
            </w:pPr>
          </w:p>
          <w:p w:rsidR="00BA628C" w:rsidRDefault="00BA628C">
            <w:pPr>
              <w:jc w:val="center"/>
              <w:rPr>
                <w:b/>
              </w:rPr>
            </w:pPr>
          </w:p>
          <w:p w:rsidR="005F6C39" w:rsidRDefault="005F6C39">
            <w:pPr>
              <w:jc w:val="center"/>
              <w:rPr>
                <w:b/>
              </w:rPr>
            </w:pPr>
          </w:p>
          <w:p w:rsidR="00325673" w:rsidRDefault="001051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915DE">
              <w:rPr>
                <w:b/>
              </w:rPr>
              <w:t>14.</w:t>
            </w:r>
          </w:p>
          <w:p w:rsidR="00325673" w:rsidRDefault="00325673">
            <w:pPr>
              <w:jc w:val="center"/>
              <w:rPr>
                <w:b/>
              </w:rPr>
            </w:pPr>
          </w:p>
          <w:p w:rsidR="00325673" w:rsidRDefault="00325673">
            <w:pPr>
              <w:jc w:val="center"/>
              <w:rPr>
                <w:b/>
              </w:rPr>
            </w:pPr>
          </w:p>
          <w:p w:rsidR="00325673" w:rsidRDefault="00325673">
            <w:pPr>
              <w:jc w:val="center"/>
              <w:rPr>
                <w:b/>
              </w:rPr>
            </w:pPr>
          </w:p>
          <w:p w:rsidR="00F5327E" w:rsidRDefault="00F5327E">
            <w:pPr>
              <w:jc w:val="center"/>
              <w:rPr>
                <w:b/>
              </w:rPr>
            </w:pPr>
          </w:p>
          <w:p w:rsidR="00F5327E" w:rsidRDefault="00F5327E">
            <w:pPr>
              <w:jc w:val="center"/>
              <w:rPr>
                <w:b/>
              </w:rPr>
            </w:pPr>
          </w:p>
          <w:p w:rsidR="000F78AD" w:rsidRDefault="001051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30BD4">
              <w:rPr>
                <w:b/>
              </w:rPr>
              <w:t>2</w:t>
            </w:r>
            <w:r w:rsidR="002E1C97">
              <w:rPr>
                <w:b/>
              </w:rPr>
              <w:t>1</w:t>
            </w:r>
            <w:r w:rsidR="000F78AD">
              <w:rPr>
                <w:b/>
              </w:rPr>
              <w:t>.</w:t>
            </w:r>
          </w:p>
          <w:p w:rsidR="00725593" w:rsidRDefault="00725593">
            <w:pPr>
              <w:jc w:val="center"/>
              <w:rPr>
                <w:b/>
              </w:rPr>
            </w:pPr>
          </w:p>
          <w:p w:rsidR="00D17640" w:rsidRDefault="00D17640">
            <w:pPr>
              <w:jc w:val="center"/>
              <w:rPr>
                <w:b/>
              </w:rPr>
            </w:pPr>
          </w:p>
          <w:p w:rsidR="00913C19" w:rsidRDefault="00913C19">
            <w:pPr>
              <w:jc w:val="center"/>
              <w:rPr>
                <w:b/>
              </w:rPr>
            </w:pPr>
          </w:p>
          <w:p w:rsidR="00725593" w:rsidRDefault="001051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25593">
              <w:rPr>
                <w:b/>
              </w:rPr>
              <w:t>2</w:t>
            </w:r>
            <w:r w:rsidR="00653654">
              <w:rPr>
                <w:b/>
              </w:rPr>
              <w:t>2</w:t>
            </w:r>
            <w:r w:rsidR="00725593">
              <w:rPr>
                <w:b/>
              </w:rPr>
              <w:t>.</w:t>
            </w:r>
          </w:p>
          <w:p w:rsidR="000F78AD" w:rsidRDefault="000F78AD">
            <w:pPr>
              <w:jc w:val="center"/>
              <w:rPr>
                <w:b/>
              </w:rPr>
            </w:pPr>
          </w:p>
          <w:p w:rsidR="000F78AD" w:rsidRDefault="000F78AD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C97437" w:rsidRDefault="00C97437">
            <w:pPr>
              <w:jc w:val="center"/>
              <w:rPr>
                <w:b/>
              </w:rPr>
            </w:pPr>
          </w:p>
          <w:p w:rsidR="00D45BDE" w:rsidRDefault="00D45BDE">
            <w:pPr>
              <w:jc w:val="center"/>
              <w:rPr>
                <w:b/>
              </w:rPr>
            </w:pPr>
            <w:r>
              <w:rPr>
                <w:b/>
              </w:rPr>
              <w:t>323.</w:t>
            </w:r>
          </w:p>
          <w:p w:rsidR="002B2F61" w:rsidRDefault="002B2F61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A93CDE" w:rsidRPr="00282234" w:rsidRDefault="00A93CDE">
            <w:pPr>
              <w:jc w:val="center"/>
              <w:rPr>
                <w:b/>
              </w:rPr>
            </w:pPr>
            <w:r>
              <w:rPr>
                <w:b/>
              </w:rPr>
              <w:t>330.</w:t>
            </w:r>
          </w:p>
        </w:tc>
        <w:tc>
          <w:tcPr>
            <w:tcW w:w="5811" w:type="dxa"/>
          </w:tcPr>
          <w:p w:rsidR="001F32E8" w:rsidRDefault="00A63B89" w:rsidP="00F66F16">
            <w:pPr>
              <w:tabs>
                <w:tab w:val="left" w:pos="1631"/>
              </w:tabs>
              <w:rPr>
                <w:b/>
              </w:rPr>
            </w:pPr>
            <w:r>
              <w:rPr>
                <w:b/>
              </w:rPr>
              <w:lastRenderedPageBreak/>
              <w:t>S</w:t>
            </w:r>
            <w:r w:rsidR="00282234">
              <w:rPr>
                <w:b/>
              </w:rPr>
              <w:t>tyret for 20</w:t>
            </w:r>
            <w:r w:rsidR="0002730D">
              <w:rPr>
                <w:b/>
              </w:rPr>
              <w:t>1</w:t>
            </w:r>
            <w:r w:rsidR="0010514B">
              <w:rPr>
                <w:b/>
              </w:rPr>
              <w:t>3</w:t>
            </w:r>
            <w:r w:rsidR="00F66F16">
              <w:rPr>
                <w:b/>
              </w:rPr>
              <w:t xml:space="preserve"> /</w:t>
            </w:r>
            <w:r w:rsidR="00F01E18">
              <w:rPr>
                <w:b/>
              </w:rPr>
              <w:t xml:space="preserve"> </w:t>
            </w:r>
            <w:r w:rsidR="00F66F16">
              <w:rPr>
                <w:b/>
              </w:rPr>
              <w:t>Møteplan</w:t>
            </w:r>
          </w:p>
          <w:p w:rsidR="00DD30D0" w:rsidRPr="00F66F16" w:rsidRDefault="00DD30D0">
            <w:r w:rsidRPr="00F66F16">
              <w:t>Leder</w:t>
            </w:r>
            <w:r w:rsidR="00282234" w:rsidRPr="00F66F16">
              <w:t>:</w:t>
            </w:r>
            <w:r w:rsidR="00282234" w:rsidRPr="00F66F16">
              <w:tab/>
            </w:r>
            <w:r w:rsidR="00282234" w:rsidRPr="00F66F16">
              <w:tab/>
            </w:r>
            <w:r w:rsidR="00FA7467">
              <w:t xml:space="preserve"> </w:t>
            </w:r>
            <w:smartTag w:uri="urn:schemas-microsoft-com:office:smarttags" w:element="PersonName">
              <w:smartTagPr>
                <w:attr w:name="ProductID" w:val="Anne-Gry R￸nning-Aaby"/>
              </w:smartTagPr>
              <w:r w:rsidR="00F66F16" w:rsidRPr="00F66F16">
                <w:t>Anne-</w:t>
              </w:r>
              <w:r w:rsidRPr="00F66F16">
                <w:t>Gry Rønning-Aaby</w:t>
              </w:r>
            </w:smartTag>
            <w:r w:rsidRPr="00F66F16">
              <w:tab/>
              <w:t>AGR</w:t>
            </w:r>
          </w:p>
          <w:p w:rsidR="00F66F16" w:rsidRDefault="00F66F16" w:rsidP="00F66F16">
            <w:pPr>
              <w:ind w:left="708" w:hanging="708"/>
            </w:pPr>
            <w:r>
              <w:t>Nestleder:</w:t>
            </w:r>
            <w:r>
              <w:tab/>
            </w:r>
            <w:r w:rsidR="00FA7467">
              <w:t xml:space="preserve"> </w:t>
            </w:r>
            <w:r w:rsidR="00B15479">
              <w:t>Monique Orveland</w:t>
            </w:r>
            <w:r>
              <w:tab/>
            </w:r>
            <w:r w:rsidR="00B15479">
              <w:tab/>
              <w:t>MO</w:t>
            </w:r>
            <w:r w:rsidR="004B0455">
              <w:t>O</w:t>
            </w:r>
          </w:p>
          <w:p w:rsidR="00282234" w:rsidRPr="00F66F16" w:rsidRDefault="00282234">
            <w:r w:rsidRPr="00F66F16">
              <w:t>Kasserer:</w:t>
            </w:r>
            <w:r w:rsidRPr="00F66F16">
              <w:tab/>
            </w:r>
            <w:r w:rsidR="00FA7467">
              <w:t xml:space="preserve"> </w:t>
            </w:r>
            <w:r w:rsidR="00EC2C37">
              <w:t>Nina Holt Aas</w:t>
            </w:r>
            <w:r w:rsidR="00F66F16">
              <w:tab/>
            </w:r>
            <w:r w:rsidR="006A70D6">
              <w:tab/>
            </w:r>
            <w:r w:rsidR="00EC2C37">
              <w:t>N</w:t>
            </w:r>
            <w:r w:rsidR="00B15479">
              <w:t>HA</w:t>
            </w:r>
          </w:p>
          <w:p w:rsidR="00282234" w:rsidRPr="00F66F16" w:rsidRDefault="00282234">
            <w:r w:rsidRPr="00F66F16">
              <w:t>Sekretær:</w:t>
            </w:r>
            <w:r w:rsidRPr="00F66F16">
              <w:tab/>
            </w:r>
            <w:r w:rsidR="00FA7467">
              <w:t xml:space="preserve"> </w:t>
            </w:r>
            <w:r w:rsidRPr="00F66F16">
              <w:t>Hans Christian Kruse</w:t>
            </w:r>
            <w:r w:rsidR="00F66F16">
              <w:tab/>
            </w:r>
            <w:r w:rsidRPr="00F66F16">
              <w:t>HCK</w:t>
            </w:r>
          </w:p>
          <w:p w:rsidR="00282234" w:rsidRPr="00F66F16" w:rsidRDefault="00282234">
            <w:r w:rsidRPr="00F66F16">
              <w:t>Styremedlem:</w:t>
            </w:r>
            <w:r w:rsidR="00FA7467">
              <w:t xml:space="preserve"> </w:t>
            </w:r>
            <w:r w:rsidR="001A7429">
              <w:t>Kirsti Løken</w:t>
            </w:r>
            <w:r w:rsidR="00F66F16">
              <w:tab/>
            </w:r>
            <w:r w:rsidR="00B15479">
              <w:tab/>
            </w:r>
            <w:r w:rsidR="00B15479">
              <w:tab/>
            </w:r>
            <w:r w:rsidR="001A7429">
              <w:t>KLØ</w:t>
            </w:r>
          </w:p>
          <w:p w:rsidR="001F7C4E" w:rsidRPr="00612FDB" w:rsidRDefault="00282234" w:rsidP="00612FDB">
            <w:pPr>
              <w:pStyle w:val="Brdtekst2"/>
              <w:jc w:val="both"/>
              <w:rPr>
                <w:b w:val="0"/>
              </w:rPr>
            </w:pPr>
            <w:r w:rsidRPr="00F66F16">
              <w:rPr>
                <w:b w:val="0"/>
              </w:rPr>
              <w:t>Varamedlem:</w:t>
            </w:r>
            <w:r w:rsidR="00FA7467">
              <w:rPr>
                <w:b w:val="0"/>
              </w:rPr>
              <w:t xml:space="preserve">  </w:t>
            </w:r>
            <w:r w:rsidR="001A7429">
              <w:rPr>
                <w:b w:val="0"/>
              </w:rPr>
              <w:t>Nina</w:t>
            </w:r>
            <w:r w:rsidR="00612FDB">
              <w:rPr>
                <w:b w:val="0"/>
              </w:rPr>
              <w:t xml:space="preserve"> </w:t>
            </w:r>
            <w:r w:rsidR="001A7429">
              <w:rPr>
                <w:b w:val="0"/>
              </w:rPr>
              <w:t>Holt Aas</w:t>
            </w:r>
            <w:r w:rsidR="00612FDB">
              <w:rPr>
                <w:b w:val="0"/>
              </w:rPr>
              <w:tab/>
            </w:r>
            <w:r w:rsidR="00612FDB">
              <w:rPr>
                <w:b w:val="0"/>
              </w:rPr>
              <w:tab/>
            </w:r>
            <w:r w:rsidR="001A7429">
              <w:rPr>
                <w:b w:val="0"/>
              </w:rPr>
              <w:t>NHA</w:t>
            </w:r>
          </w:p>
          <w:p w:rsidR="00DD30D0" w:rsidRPr="00F66F16" w:rsidRDefault="00DD30D0">
            <w:pPr>
              <w:pStyle w:val="Brdtekst2"/>
              <w:rPr>
                <w:b w:val="0"/>
              </w:rPr>
            </w:pPr>
          </w:p>
          <w:p w:rsidR="00282234" w:rsidRPr="00F66F16" w:rsidRDefault="00282234">
            <w:pPr>
              <w:pStyle w:val="Brdtekst2"/>
              <w:rPr>
                <w:b w:val="0"/>
              </w:rPr>
            </w:pPr>
            <w:r w:rsidRPr="00F66F16">
              <w:rPr>
                <w:b w:val="0"/>
              </w:rPr>
              <w:t xml:space="preserve">Plan for </w:t>
            </w:r>
            <w:r w:rsidR="006A70D6">
              <w:rPr>
                <w:b w:val="0"/>
              </w:rPr>
              <w:t>gjenværende m</w:t>
            </w:r>
            <w:r w:rsidRPr="00F66F16">
              <w:rPr>
                <w:b w:val="0"/>
              </w:rPr>
              <w:t>øter</w:t>
            </w:r>
            <w:r w:rsidR="00BF7109" w:rsidRPr="00F66F16">
              <w:rPr>
                <w:b w:val="0"/>
              </w:rPr>
              <w:t xml:space="preserve"> i styreperioden</w:t>
            </w:r>
            <w:r w:rsidRPr="00F66F16">
              <w:rPr>
                <w:b w:val="0"/>
              </w:rPr>
              <w:t>:</w:t>
            </w:r>
          </w:p>
          <w:p w:rsidR="0002730D" w:rsidRPr="00F66F16" w:rsidRDefault="00CC1BA5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M</w:t>
            </w:r>
            <w:r w:rsidR="00850955">
              <w:rPr>
                <w:b w:val="0"/>
              </w:rPr>
              <w:t>8</w:t>
            </w:r>
            <w:r w:rsidR="0002730D">
              <w:rPr>
                <w:b w:val="0"/>
              </w:rPr>
              <w:t>. T</w:t>
            </w:r>
            <w:r w:rsidR="002B6DAC">
              <w:rPr>
                <w:b w:val="0"/>
              </w:rPr>
              <w:t>o</w:t>
            </w:r>
            <w:r w:rsidR="0002730D">
              <w:rPr>
                <w:b w:val="0"/>
              </w:rPr>
              <w:t xml:space="preserve">rsdag </w:t>
            </w:r>
            <w:r w:rsidR="009110FA">
              <w:rPr>
                <w:b w:val="0"/>
              </w:rPr>
              <w:t>20</w:t>
            </w:r>
            <w:r w:rsidR="0002730D">
              <w:rPr>
                <w:b w:val="0"/>
              </w:rPr>
              <w:t xml:space="preserve">. </w:t>
            </w:r>
            <w:proofErr w:type="spellStart"/>
            <w:r w:rsidR="0002730D">
              <w:rPr>
                <w:b w:val="0"/>
              </w:rPr>
              <w:t>feb</w:t>
            </w:r>
            <w:proofErr w:type="spellEnd"/>
            <w:r w:rsidR="0002730D">
              <w:rPr>
                <w:b w:val="0"/>
              </w:rPr>
              <w:t xml:space="preserve"> </w:t>
            </w:r>
            <w:r w:rsidR="004316CF">
              <w:rPr>
                <w:b w:val="0"/>
              </w:rPr>
              <w:t>201</w:t>
            </w:r>
            <w:r w:rsidR="002B6DAC">
              <w:rPr>
                <w:b w:val="0"/>
              </w:rPr>
              <w:t>4</w:t>
            </w:r>
            <w:r w:rsidR="004316CF">
              <w:rPr>
                <w:b w:val="0"/>
              </w:rPr>
              <w:t xml:space="preserve"> </w:t>
            </w:r>
            <w:proofErr w:type="spellStart"/>
            <w:r w:rsidR="0002730D">
              <w:rPr>
                <w:b w:val="0"/>
              </w:rPr>
              <w:t>kl</w:t>
            </w:r>
            <w:proofErr w:type="spellEnd"/>
            <w:r w:rsidR="0002730D">
              <w:rPr>
                <w:b w:val="0"/>
              </w:rPr>
              <w:t xml:space="preserve"> 20</w:t>
            </w:r>
            <w:r w:rsidR="004316CF">
              <w:rPr>
                <w:b w:val="0"/>
              </w:rPr>
              <w:tab/>
            </w:r>
            <w:r w:rsidR="001F34FF">
              <w:rPr>
                <w:b w:val="0"/>
              </w:rPr>
              <w:tab/>
            </w:r>
            <w:r w:rsidR="0002730D">
              <w:rPr>
                <w:b w:val="0"/>
              </w:rPr>
              <w:t xml:space="preserve">hos </w:t>
            </w:r>
            <w:r w:rsidR="0075387F">
              <w:rPr>
                <w:b w:val="0"/>
              </w:rPr>
              <w:t>HCK</w:t>
            </w:r>
          </w:p>
          <w:p w:rsidR="00BF7109" w:rsidRPr="00F66F16" w:rsidRDefault="00BF7109">
            <w:pPr>
              <w:pStyle w:val="Brdtekst2"/>
              <w:rPr>
                <w:b w:val="0"/>
              </w:rPr>
            </w:pPr>
            <w:r w:rsidRPr="00F66F16">
              <w:rPr>
                <w:b w:val="0"/>
              </w:rPr>
              <w:t xml:space="preserve">Årsmøte onsdag </w:t>
            </w:r>
            <w:r w:rsidR="002B6DAC">
              <w:rPr>
                <w:b w:val="0"/>
              </w:rPr>
              <w:t>12</w:t>
            </w:r>
            <w:r w:rsidRPr="00F66F16">
              <w:rPr>
                <w:b w:val="0"/>
              </w:rPr>
              <w:t xml:space="preserve">. </w:t>
            </w:r>
            <w:r w:rsidR="0002730D">
              <w:rPr>
                <w:b w:val="0"/>
              </w:rPr>
              <w:t>mars</w:t>
            </w:r>
            <w:r w:rsidRPr="00F66F16">
              <w:rPr>
                <w:b w:val="0"/>
              </w:rPr>
              <w:t xml:space="preserve"> </w:t>
            </w:r>
            <w:proofErr w:type="spellStart"/>
            <w:r w:rsidR="001F34FF">
              <w:rPr>
                <w:b w:val="0"/>
              </w:rPr>
              <w:t>kl</w:t>
            </w:r>
            <w:proofErr w:type="spellEnd"/>
            <w:r w:rsidR="001F34FF">
              <w:rPr>
                <w:b w:val="0"/>
              </w:rPr>
              <w:t xml:space="preserve"> 19-21</w:t>
            </w:r>
            <w:r w:rsidR="0010514B">
              <w:rPr>
                <w:b w:val="0"/>
              </w:rPr>
              <w:t xml:space="preserve"> på </w:t>
            </w:r>
            <w:proofErr w:type="spellStart"/>
            <w:r w:rsidR="0010514B">
              <w:rPr>
                <w:b w:val="0"/>
              </w:rPr>
              <w:t>Stenbråten</w:t>
            </w:r>
            <w:r w:rsidR="009110FA">
              <w:rPr>
                <w:b w:val="0"/>
              </w:rPr>
              <w:t>Skole</w:t>
            </w:r>
            <w:proofErr w:type="spellEnd"/>
            <w:r w:rsidR="009110FA">
              <w:rPr>
                <w:b w:val="0"/>
              </w:rPr>
              <w:t>.</w:t>
            </w:r>
          </w:p>
          <w:p w:rsidR="00BF7109" w:rsidRDefault="00BF7109">
            <w:pPr>
              <w:pStyle w:val="Brdtekst2"/>
            </w:pPr>
          </w:p>
          <w:p w:rsidR="00EE410B" w:rsidRDefault="007E5FC3">
            <w:pPr>
              <w:pStyle w:val="Brdtekst2"/>
            </w:pPr>
            <w:r>
              <w:t>Økonomi</w:t>
            </w:r>
            <w:r w:rsidR="001F6539">
              <w:t>status</w:t>
            </w:r>
          </w:p>
          <w:p w:rsidR="00850955" w:rsidRDefault="009110FA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Regnskap for 2013 er utarbeidet og oversendt til revisor.  Kasserer vil være bortreist på Årsmøtet, men Leder vil presentere regnskapet på Årsmøtet.</w:t>
            </w:r>
            <w:r w:rsidR="00F2234B">
              <w:rPr>
                <w:b w:val="0"/>
              </w:rPr>
              <w:t xml:space="preserve"> </w:t>
            </w:r>
          </w:p>
          <w:p w:rsidR="001F6539" w:rsidRPr="000425EE" w:rsidRDefault="000425EE">
            <w:pPr>
              <w:pStyle w:val="Brdtekst2"/>
              <w:rPr>
                <w:b w:val="0"/>
              </w:rPr>
            </w:pPr>
            <w:r w:rsidRPr="000425EE">
              <w:rPr>
                <w:b w:val="0"/>
              </w:rPr>
              <w:t xml:space="preserve"> </w:t>
            </w:r>
            <w:r w:rsidR="002B6DAC" w:rsidRPr="000425EE">
              <w:rPr>
                <w:b w:val="0"/>
              </w:rPr>
              <w:t xml:space="preserve">  </w:t>
            </w:r>
          </w:p>
          <w:p w:rsidR="00260446" w:rsidRDefault="00260446">
            <w:pPr>
              <w:pStyle w:val="Brdtekst2"/>
            </w:pPr>
            <w:r>
              <w:t>Styrehonorar</w:t>
            </w:r>
          </w:p>
          <w:p w:rsidR="00260446" w:rsidRPr="00260446" w:rsidRDefault="009110FA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Styrehonorar er utbetalt i henhold til rammer vedtatt på siste Årsmøte.</w:t>
            </w:r>
            <w:r w:rsidR="00260446">
              <w:rPr>
                <w:b w:val="0"/>
              </w:rPr>
              <w:t xml:space="preserve"> </w:t>
            </w:r>
          </w:p>
          <w:p w:rsidR="00F2234B" w:rsidRDefault="00F2234B">
            <w:pPr>
              <w:pStyle w:val="Brdtekst2"/>
            </w:pPr>
          </w:p>
          <w:p w:rsidR="00B915DE" w:rsidRDefault="007E5FC3">
            <w:pPr>
              <w:pStyle w:val="Brdtekst2"/>
            </w:pPr>
            <w:r>
              <w:t xml:space="preserve">Innbetaling </w:t>
            </w:r>
            <w:r w:rsidR="00671A8C">
              <w:t>B</w:t>
            </w:r>
            <w:r w:rsidR="00B915DE">
              <w:t>redbånd</w:t>
            </w:r>
            <w:r w:rsidR="009110FA">
              <w:t xml:space="preserve"> 2014</w:t>
            </w:r>
          </w:p>
          <w:p w:rsidR="00B915DE" w:rsidRPr="00B915DE" w:rsidRDefault="00B915DE">
            <w:pPr>
              <w:pStyle w:val="Brdtekst2"/>
              <w:rPr>
                <w:b w:val="0"/>
              </w:rPr>
            </w:pPr>
            <w:r w:rsidRPr="00B915DE">
              <w:rPr>
                <w:b w:val="0"/>
              </w:rPr>
              <w:t xml:space="preserve">Innbetalingsblankett </w:t>
            </w:r>
            <w:r>
              <w:rPr>
                <w:b w:val="0"/>
              </w:rPr>
              <w:t xml:space="preserve">på </w:t>
            </w:r>
            <w:r w:rsidR="00671A8C">
              <w:rPr>
                <w:b w:val="0"/>
              </w:rPr>
              <w:t>3.</w:t>
            </w:r>
            <w:r w:rsidR="00DE3F66">
              <w:rPr>
                <w:b w:val="0"/>
              </w:rPr>
              <w:t>500</w:t>
            </w:r>
            <w:r>
              <w:rPr>
                <w:b w:val="0"/>
              </w:rPr>
              <w:t xml:space="preserve"> kr </w:t>
            </w:r>
            <w:r w:rsidRPr="00B915DE">
              <w:rPr>
                <w:b w:val="0"/>
              </w:rPr>
              <w:t xml:space="preserve">er </w:t>
            </w:r>
            <w:r w:rsidR="009110FA">
              <w:rPr>
                <w:b w:val="0"/>
              </w:rPr>
              <w:t xml:space="preserve">utsendt med betalingsfrist 15 </w:t>
            </w:r>
            <w:proofErr w:type="spellStart"/>
            <w:r w:rsidR="009110FA">
              <w:rPr>
                <w:b w:val="0"/>
              </w:rPr>
              <w:t>feb</w:t>
            </w:r>
            <w:proofErr w:type="spellEnd"/>
            <w:r w:rsidR="009110FA">
              <w:rPr>
                <w:b w:val="0"/>
              </w:rPr>
              <w:t xml:space="preserve"> 2014.</w:t>
            </w:r>
          </w:p>
          <w:p w:rsidR="00B915DE" w:rsidRPr="00B915DE" w:rsidRDefault="00B915DE">
            <w:pPr>
              <w:pStyle w:val="Brdtekst2"/>
              <w:rPr>
                <w:b w:val="0"/>
              </w:rPr>
            </w:pPr>
          </w:p>
          <w:p w:rsidR="00B915DE" w:rsidRDefault="007E5FC3">
            <w:pPr>
              <w:pStyle w:val="Brdtekst2"/>
            </w:pPr>
            <w:r>
              <w:t xml:space="preserve">Innbetaling </w:t>
            </w:r>
            <w:r w:rsidR="00671A8C">
              <w:t>M</w:t>
            </w:r>
            <w:r w:rsidR="00B915DE">
              <w:t>edlemskontingent</w:t>
            </w:r>
            <w:r w:rsidR="009110FA">
              <w:t xml:space="preserve"> 2014</w:t>
            </w:r>
          </w:p>
          <w:p w:rsidR="005F6C39" w:rsidRDefault="005F6C39" w:rsidP="00B915DE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Årsmøte vil fastsette kontingenten for 2014. </w:t>
            </w:r>
            <w:r w:rsidR="00B915DE" w:rsidRPr="00B915DE">
              <w:rPr>
                <w:b w:val="0"/>
              </w:rPr>
              <w:t xml:space="preserve">Innbetalingsblankett </w:t>
            </w:r>
            <w:r>
              <w:rPr>
                <w:b w:val="0"/>
              </w:rPr>
              <w:t>vil</w:t>
            </w:r>
            <w:r w:rsidR="00B915DE">
              <w:rPr>
                <w:b w:val="0"/>
              </w:rPr>
              <w:t xml:space="preserve"> </w:t>
            </w:r>
            <w:r w:rsidR="00260446">
              <w:rPr>
                <w:b w:val="0"/>
              </w:rPr>
              <w:t>bl</w:t>
            </w:r>
            <w:r>
              <w:rPr>
                <w:b w:val="0"/>
              </w:rPr>
              <w:t>i</w:t>
            </w:r>
            <w:r w:rsidR="00B915DE">
              <w:rPr>
                <w:b w:val="0"/>
              </w:rPr>
              <w:t xml:space="preserve"> sendt ut primo juni, med </w:t>
            </w:r>
            <w:r w:rsidR="00B915DE" w:rsidRPr="00B915DE">
              <w:rPr>
                <w:b w:val="0"/>
              </w:rPr>
              <w:t>betalingsfrist 15</w:t>
            </w:r>
            <w:r w:rsidR="00B915DE">
              <w:rPr>
                <w:b w:val="0"/>
              </w:rPr>
              <w:t>.</w:t>
            </w:r>
            <w:r w:rsidR="00B915DE" w:rsidRPr="00B915DE">
              <w:rPr>
                <w:b w:val="0"/>
              </w:rPr>
              <w:t xml:space="preserve"> </w:t>
            </w:r>
            <w:r w:rsidR="00B915DE">
              <w:rPr>
                <w:b w:val="0"/>
              </w:rPr>
              <w:t>juni</w:t>
            </w:r>
            <w:r w:rsidR="00B915DE" w:rsidRPr="00B915DE">
              <w:rPr>
                <w:b w:val="0"/>
              </w:rPr>
              <w:t>.</w:t>
            </w:r>
            <w:r w:rsidR="00B915DE">
              <w:rPr>
                <w:b w:val="0"/>
              </w:rPr>
              <w:t xml:space="preserve">  </w:t>
            </w:r>
          </w:p>
          <w:p w:rsidR="00B915DE" w:rsidRDefault="00B915DE">
            <w:pPr>
              <w:pStyle w:val="Brdtekst2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Status for innbetaling </w:t>
            </w:r>
            <w:r w:rsidR="005F6C39">
              <w:rPr>
                <w:b w:val="0"/>
              </w:rPr>
              <w:t xml:space="preserve">2013 </w:t>
            </w:r>
            <w:r w:rsidR="00260446">
              <w:rPr>
                <w:b w:val="0"/>
              </w:rPr>
              <w:t xml:space="preserve">er at </w:t>
            </w:r>
            <w:r w:rsidR="001F34FF">
              <w:rPr>
                <w:b w:val="0"/>
              </w:rPr>
              <w:t>ett</w:t>
            </w:r>
            <w:r w:rsidR="00260446">
              <w:rPr>
                <w:b w:val="0"/>
              </w:rPr>
              <w:t xml:space="preserve"> medlem ikke har betalt.  Inkassovarsel </w:t>
            </w:r>
            <w:r w:rsidR="001F34FF">
              <w:rPr>
                <w:b w:val="0"/>
              </w:rPr>
              <w:t>er sendt</w:t>
            </w:r>
            <w:r w:rsidR="005F6C39">
              <w:rPr>
                <w:b w:val="0"/>
              </w:rPr>
              <w:t xml:space="preserve"> og e</w:t>
            </w:r>
            <w:r w:rsidR="001F34FF">
              <w:rPr>
                <w:b w:val="0"/>
              </w:rPr>
              <w:t>get møte avhold</w:t>
            </w:r>
            <w:r w:rsidR="005F6C39">
              <w:rPr>
                <w:b w:val="0"/>
              </w:rPr>
              <w:t>t.</w:t>
            </w:r>
            <w:r w:rsidR="001F34FF">
              <w:rPr>
                <w:b w:val="0"/>
              </w:rPr>
              <w:t xml:space="preserve"> </w:t>
            </w:r>
            <w:r w:rsidR="005F6C39">
              <w:rPr>
                <w:b w:val="0"/>
              </w:rPr>
              <w:t>Hva gjøres videre ??</w:t>
            </w:r>
          </w:p>
          <w:p w:rsidR="005F6C39" w:rsidRDefault="005F6C39">
            <w:pPr>
              <w:pStyle w:val="Brdtekst2"/>
            </w:pPr>
          </w:p>
          <w:p w:rsidR="00B915DE" w:rsidRDefault="00B915DE">
            <w:pPr>
              <w:pStyle w:val="Brdtekst2"/>
            </w:pPr>
            <w:r>
              <w:t xml:space="preserve">Innbetaling </w:t>
            </w:r>
            <w:r w:rsidR="00671A8C">
              <w:t>K</w:t>
            </w:r>
            <w:r w:rsidR="00E30BD4">
              <w:t>abel-</w:t>
            </w:r>
            <w:r>
              <w:t>TV</w:t>
            </w:r>
            <w:r w:rsidR="005F6C39">
              <w:t xml:space="preserve"> 2014</w:t>
            </w:r>
          </w:p>
          <w:p w:rsidR="00B915DE" w:rsidRPr="00B915DE" w:rsidRDefault="00B915DE" w:rsidP="00B915DE">
            <w:pPr>
              <w:pStyle w:val="Brdtekst2"/>
              <w:rPr>
                <w:b w:val="0"/>
              </w:rPr>
            </w:pPr>
            <w:r w:rsidRPr="00B915DE">
              <w:rPr>
                <w:b w:val="0"/>
              </w:rPr>
              <w:t xml:space="preserve">Innbetalingsblankett </w:t>
            </w:r>
            <w:r w:rsidR="005F6C39">
              <w:rPr>
                <w:b w:val="0"/>
              </w:rPr>
              <w:t xml:space="preserve">vil bli sendt </w:t>
            </w:r>
            <w:r>
              <w:rPr>
                <w:b w:val="0"/>
              </w:rPr>
              <w:t xml:space="preserve">ut primo </w:t>
            </w:r>
            <w:r w:rsidR="00E30BD4">
              <w:rPr>
                <w:b w:val="0"/>
              </w:rPr>
              <w:t>september</w:t>
            </w:r>
            <w:r>
              <w:rPr>
                <w:b w:val="0"/>
              </w:rPr>
              <w:t xml:space="preserve">, med </w:t>
            </w:r>
            <w:r w:rsidRPr="00B915DE">
              <w:rPr>
                <w:b w:val="0"/>
              </w:rPr>
              <w:t>betalingsfrist 15</w:t>
            </w:r>
            <w:r>
              <w:rPr>
                <w:b w:val="0"/>
              </w:rPr>
              <w:t>.</w:t>
            </w:r>
            <w:r w:rsidRPr="00B915DE">
              <w:rPr>
                <w:b w:val="0"/>
              </w:rPr>
              <w:t xml:space="preserve"> </w:t>
            </w:r>
            <w:r w:rsidR="00E30BD4">
              <w:rPr>
                <w:b w:val="0"/>
              </w:rPr>
              <w:t>september</w:t>
            </w:r>
            <w:r w:rsidRPr="00B915DE">
              <w:rPr>
                <w:b w:val="0"/>
              </w:rPr>
              <w:t>.</w:t>
            </w:r>
            <w:r>
              <w:rPr>
                <w:b w:val="0"/>
              </w:rPr>
              <w:t xml:space="preserve"> </w:t>
            </w:r>
            <w:r w:rsidR="00850974">
              <w:rPr>
                <w:b w:val="0"/>
              </w:rPr>
              <w:t xml:space="preserve">  </w:t>
            </w:r>
          </w:p>
          <w:p w:rsidR="0010514B" w:rsidRDefault="0010514B">
            <w:pPr>
              <w:pStyle w:val="Brdtekst2"/>
            </w:pPr>
          </w:p>
          <w:p w:rsidR="006328DD" w:rsidRDefault="006328DD">
            <w:pPr>
              <w:pStyle w:val="Brdtekst2"/>
            </w:pPr>
            <w:r>
              <w:t>Fornyelse av hjemmesiden</w:t>
            </w:r>
          </w:p>
          <w:p w:rsidR="006328DD" w:rsidRPr="006328DD" w:rsidRDefault="00850974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Fornyelsen </w:t>
            </w:r>
            <w:r w:rsidR="001F34FF">
              <w:rPr>
                <w:b w:val="0"/>
              </w:rPr>
              <w:t>er fullført med godt resultat.  Oppdraget er betalt.</w:t>
            </w:r>
            <w:r w:rsidR="005F6C39">
              <w:rPr>
                <w:b w:val="0"/>
              </w:rPr>
              <w:t xml:space="preserve">  I etterkant er de foretatt en liten justering for å bedre kontrasten og lesbarheten.</w:t>
            </w:r>
          </w:p>
          <w:p w:rsidR="006328DD" w:rsidRDefault="006328DD">
            <w:pPr>
              <w:pStyle w:val="Brdtekst2"/>
              <w:rPr>
                <w:b w:val="0"/>
              </w:rPr>
            </w:pPr>
            <w:r w:rsidRPr="006328DD">
              <w:rPr>
                <w:b w:val="0"/>
              </w:rPr>
              <w:t xml:space="preserve"> </w:t>
            </w:r>
          </w:p>
          <w:p w:rsidR="00830384" w:rsidRPr="00830384" w:rsidRDefault="00830384">
            <w:pPr>
              <w:pStyle w:val="Brdtekst2"/>
            </w:pPr>
            <w:r w:rsidRPr="00830384">
              <w:t xml:space="preserve">Tiltak </w:t>
            </w:r>
            <w:r w:rsidR="005F6C39">
              <w:t xml:space="preserve">for utførelse </w:t>
            </w:r>
            <w:r w:rsidR="007D176D">
              <w:t>våren 2014</w:t>
            </w:r>
          </w:p>
          <w:p w:rsidR="007D176D" w:rsidRDefault="00830384" w:rsidP="007D176D">
            <w:pPr>
              <w:pStyle w:val="Brdtekst2"/>
              <w:numPr>
                <w:ilvl w:val="0"/>
                <w:numId w:val="45"/>
              </w:numPr>
              <w:rPr>
                <w:b w:val="0"/>
              </w:rPr>
            </w:pPr>
            <w:r w:rsidRPr="00830384">
              <w:rPr>
                <w:b w:val="0"/>
              </w:rPr>
              <w:t>Forslag om ytterligere oppgradering med lekeapparater på den store lekeplassen</w:t>
            </w:r>
            <w:r w:rsidR="00D17640">
              <w:rPr>
                <w:b w:val="0"/>
              </w:rPr>
              <w:t xml:space="preserve"> bør vurderes.  </w:t>
            </w:r>
          </w:p>
          <w:p w:rsidR="00D17640" w:rsidRDefault="00D17640" w:rsidP="007D176D">
            <w:pPr>
              <w:pStyle w:val="Brdtekst2"/>
              <w:numPr>
                <w:ilvl w:val="0"/>
                <w:numId w:val="45"/>
              </w:numPr>
              <w:rPr>
                <w:b w:val="0"/>
              </w:rPr>
            </w:pPr>
            <w:r>
              <w:rPr>
                <w:b w:val="0"/>
              </w:rPr>
              <w:t>Lekeplass utenfor GB209 er i praksis forlatt. Denne ligger meget nær den store lekeplassen, og arealet kan kanskje utnyttes til noe annet enn å være nedgrodd lekeplass.  Kanskje det bør rulles ut en grasplen her?</w:t>
            </w:r>
          </w:p>
          <w:p w:rsidR="007D176D" w:rsidRDefault="00D17640" w:rsidP="007D176D">
            <w:pPr>
              <w:pStyle w:val="Brdtekst2"/>
              <w:numPr>
                <w:ilvl w:val="0"/>
                <w:numId w:val="45"/>
              </w:numPr>
              <w:rPr>
                <w:b w:val="0"/>
              </w:rPr>
            </w:pPr>
            <w:r>
              <w:rPr>
                <w:b w:val="0"/>
              </w:rPr>
              <w:t>Stor mur utenfor GB205 bør males til våren.  Men er dette en sak for eier av boligen eller for MHF?</w:t>
            </w:r>
          </w:p>
          <w:p w:rsidR="00830384" w:rsidRDefault="007D176D" w:rsidP="007D176D">
            <w:pPr>
              <w:pStyle w:val="Brdtekst2"/>
              <w:numPr>
                <w:ilvl w:val="0"/>
                <w:numId w:val="45"/>
              </w:numPr>
              <w:rPr>
                <w:b w:val="0"/>
              </w:rPr>
            </w:pPr>
            <w:r>
              <w:rPr>
                <w:b w:val="0"/>
              </w:rPr>
              <w:t>Drenering må utbedres ved foten av gangvei GB235/237.</w:t>
            </w:r>
            <w:r w:rsidR="00D17640">
              <w:rPr>
                <w:b w:val="0"/>
              </w:rPr>
              <w:t xml:space="preserve"> </w:t>
            </w:r>
          </w:p>
          <w:p w:rsidR="007D176D" w:rsidRPr="00830384" w:rsidRDefault="007D176D" w:rsidP="007D176D">
            <w:pPr>
              <w:pStyle w:val="Brdtekst2"/>
              <w:numPr>
                <w:ilvl w:val="0"/>
                <w:numId w:val="45"/>
              </w:numPr>
              <w:rPr>
                <w:b w:val="0"/>
              </w:rPr>
            </w:pPr>
            <w:r>
              <w:rPr>
                <w:b w:val="0"/>
              </w:rPr>
              <w:t>Dugnad til våren er berammet til tirsdag 6. mai.</w:t>
            </w:r>
          </w:p>
          <w:p w:rsidR="00830384" w:rsidRPr="00830384" w:rsidRDefault="00D17640">
            <w:pPr>
              <w:pStyle w:val="Brdtekst2"/>
              <w:rPr>
                <w:b w:val="0"/>
              </w:rPr>
            </w:pPr>
            <w:proofErr w:type="spellStart"/>
            <w:r>
              <w:rPr>
                <w:b w:val="0"/>
              </w:rPr>
              <w:t>Rodeledere</w:t>
            </w:r>
            <w:proofErr w:type="spellEnd"/>
            <w:r>
              <w:rPr>
                <w:b w:val="0"/>
              </w:rPr>
              <w:t xml:space="preserve"> skal kontaktes for ytterligere innspill til budsjett for 2014.</w:t>
            </w:r>
            <w:r w:rsidR="005F6C39">
              <w:rPr>
                <w:b w:val="0"/>
              </w:rPr>
              <w:t xml:space="preserve"> </w:t>
            </w:r>
          </w:p>
          <w:p w:rsidR="00830384" w:rsidRDefault="00830384">
            <w:pPr>
              <w:pStyle w:val="Brdtekst2"/>
            </w:pPr>
          </w:p>
          <w:p w:rsidR="0030704E" w:rsidRDefault="0030704E" w:rsidP="0030704E">
            <w:pPr>
              <w:pStyle w:val="Brdtekst2"/>
            </w:pPr>
            <w:r>
              <w:t>Årsmøte 2014</w:t>
            </w:r>
          </w:p>
          <w:p w:rsidR="0030704E" w:rsidRPr="0030704E" w:rsidRDefault="0030704E" w:rsidP="0030704E">
            <w:pPr>
              <w:pStyle w:val="Brdtekst2"/>
              <w:rPr>
                <w:b w:val="0"/>
              </w:rPr>
            </w:pPr>
            <w:r w:rsidRPr="0030704E">
              <w:rPr>
                <w:b w:val="0"/>
              </w:rPr>
              <w:t xml:space="preserve">Årsmøte gjennomføres </w:t>
            </w:r>
            <w:r>
              <w:rPr>
                <w:b w:val="0"/>
              </w:rPr>
              <w:t xml:space="preserve">på vanlig måte onsdag 12 mars 2014.  Innkalling til møte sendes ut og medlemmer oppfordres til å komme med forslag til saker på årsmøtet.  </w:t>
            </w:r>
            <w:r w:rsidR="004658EB">
              <w:rPr>
                <w:b w:val="0"/>
              </w:rPr>
              <w:t xml:space="preserve">Årsmøtedokumenter vil i år ikke kopieres og legges i postkasser, men må lastes ned fra hjemmesiden i forkant av møtet. </w:t>
            </w:r>
          </w:p>
          <w:p w:rsidR="0030704E" w:rsidRDefault="0030704E">
            <w:pPr>
              <w:pStyle w:val="Brdtekst2"/>
            </w:pPr>
          </w:p>
          <w:p w:rsidR="003347B4" w:rsidRDefault="003347B4">
            <w:pPr>
              <w:pStyle w:val="Brdtekst2"/>
            </w:pPr>
            <w:r>
              <w:t>Avtale med Canal Digital</w:t>
            </w:r>
          </w:p>
          <w:p w:rsidR="0010514B" w:rsidRDefault="003347B4">
            <w:pPr>
              <w:pStyle w:val="Brdtekst2"/>
              <w:rPr>
                <w:b w:val="0"/>
              </w:rPr>
            </w:pPr>
            <w:r w:rsidRPr="003347B4">
              <w:rPr>
                <w:b w:val="0"/>
              </w:rPr>
              <w:t xml:space="preserve">Avtalen </w:t>
            </w:r>
            <w:r w:rsidR="00850974">
              <w:rPr>
                <w:b w:val="0"/>
              </w:rPr>
              <w:t xml:space="preserve">har </w:t>
            </w:r>
            <w:bookmarkStart w:id="1" w:name="OLE_LINK1"/>
            <w:r w:rsidR="00850974">
              <w:rPr>
                <w:b w:val="0"/>
              </w:rPr>
              <w:t>J</w:t>
            </w:r>
            <w:r>
              <w:rPr>
                <w:b w:val="0"/>
              </w:rPr>
              <w:t xml:space="preserve">oakim Senstad </w:t>
            </w:r>
            <w:bookmarkEnd w:id="1"/>
            <w:r>
              <w:rPr>
                <w:b w:val="0"/>
              </w:rPr>
              <w:t xml:space="preserve">(95 11 39 49) som kontaktperson.  </w:t>
            </w:r>
            <w:r w:rsidR="00850974">
              <w:rPr>
                <w:b w:val="0"/>
              </w:rPr>
              <w:t xml:space="preserve">Hastigheten på standardløsningen er 12/5 </w:t>
            </w:r>
            <w:proofErr w:type="spellStart"/>
            <w:r w:rsidR="00850974">
              <w:rPr>
                <w:b w:val="0"/>
              </w:rPr>
              <w:t>Mb</w:t>
            </w:r>
            <w:proofErr w:type="spellEnd"/>
            <w:r w:rsidR="00850974">
              <w:rPr>
                <w:b w:val="0"/>
              </w:rPr>
              <w:t xml:space="preserve">. </w:t>
            </w:r>
            <w:r w:rsidR="00367DCC">
              <w:rPr>
                <w:b w:val="0"/>
              </w:rPr>
              <w:t>Medlemmer som har kjøpt oppgradert hastighet, har fått tilbud om ytterligere bedret hastighet.  Medlemmer som har standard-avtalen vil ikke få oppgradert hastigheten.</w:t>
            </w:r>
            <w:r w:rsidR="00C26678">
              <w:rPr>
                <w:b w:val="0"/>
              </w:rPr>
              <w:t xml:space="preserve">  Oppgradering som en del av fellesavtalen er ikke mulig med mindre hele avtalen reforhandles.</w:t>
            </w:r>
            <w:r w:rsidR="00AC3BFF">
              <w:rPr>
                <w:b w:val="0"/>
              </w:rPr>
              <w:t xml:space="preserve">  </w:t>
            </w:r>
          </w:p>
          <w:p w:rsidR="003A299E" w:rsidRPr="003347B4" w:rsidRDefault="003347B4">
            <w:pPr>
              <w:pStyle w:val="Brdtekst2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 </w:t>
            </w:r>
          </w:p>
          <w:p w:rsidR="001F7EDE" w:rsidRDefault="00325673">
            <w:pPr>
              <w:pStyle w:val="Brdtekst2"/>
            </w:pPr>
            <w:r>
              <w:t xml:space="preserve">Avtale om </w:t>
            </w:r>
            <w:r w:rsidR="00157ECF">
              <w:t>S</w:t>
            </w:r>
            <w:r w:rsidR="003347B4">
              <w:t>nøbrøyting</w:t>
            </w:r>
            <w:r w:rsidR="006E2589">
              <w:t xml:space="preserve"> og </w:t>
            </w:r>
            <w:r w:rsidR="00157ECF">
              <w:t>S</w:t>
            </w:r>
            <w:r w:rsidR="006E2589">
              <w:t>trøing</w:t>
            </w:r>
          </w:p>
          <w:p w:rsidR="00913C19" w:rsidRPr="00913C19" w:rsidRDefault="00C26678" w:rsidP="00913C19">
            <w:r w:rsidRPr="00913C19">
              <w:t>Ny a</w:t>
            </w:r>
            <w:r w:rsidR="003347B4" w:rsidRPr="00913C19">
              <w:t xml:space="preserve">vtale </w:t>
            </w:r>
            <w:r w:rsidRPr="00913C19">
              <w:t xml:space="preserve">for vinteren </w:t>
            </w:r>
            <w:r w:rsidR="005F6C39">
              <w:t xml:space="preserve">2013/2014 </w:t>
            </w:r>
            <w:r w:rsidRPr="00913C19">
              <w:t xml:space="preserve">er inngått med </w:t>
            </w:r>
            <w:r w:rsidR="00913C19" w:rsidRPr="00913C19">
              <w:t>Skandinavisk Utemiljø Oslo AS</w:t>
            </w:r>
            <w:r w:rsidR="00913C19">
              <w:t xml:space="preserve"> (SUMO).  Ved behov for strøing sendes SMS til HCK.</w:t>
            </w:r>
          </w:p>
          <w:p w:rsidR="001F7EDE" w:rsidRDefault="001F7EDE">
            <w:pPr>
              <w:pStyle w:val="Brdtekst2"/>
            </w:pPr>
          </w:p>
          <w:p w:rsidR="001F7EDE" w:rsidRDefault="00325673">
            <w:pPr>
              <w:pStyle w:val="Brdtekst2"/>
            </w:pPr>
            <w:r>
              <w:t xml:space="preserve">Avtale om </w:t>
            </w:r>
            <w:r w:rsidR="00855FD7">
              <w:t>g</w:t>
            </w:r>
            <w:r w:rsidR="00F24FA6">
              <w:t>røntareal</w:t>
            </w:r>
            <w:r>
              <w:t>-pleie</w:t>
            </w:r>
          </w:p>
          <w:p w:rsidR="00325673" w:rsidRPr="003347B4" w:rsidRDefault="0010514B" w:rsidP="00325673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Ordning med plenklipping som «kveldsjobb» for ungdom i MHF </w:t>
            </w:r>
            <w:r w:rsidR="00367DCC">
              <w:rPr>
                <w:b w:val="0"/>
              </w:rPr>
              <w:t xml:space="preserve">er </w:t>
            </w:r>
            <w:r w:rsidR="00850974">
              <w:rPr>
                <w:b w:val="0"/>
              </w:rPr>
              <w:t xml:space="preserve">fullført for i år, </w:t>
            </w:r>
            <w:r w:rsidR="00367DCC">
              <w:rPr>
                <w:b w:val="0"/>
              </w:rPr>
              <w:t xml:space="preserve">med tilfredsstillende resultat.  </w:t>
            </w:r>
            <w:r w:rsidR="00850974">
              <w:rPr>
                <w:b w:val="0"/>
              </w:rPr>
              <w:t>K</w:t>
            </w:r>
            <w:r w:rsidR="00D45BDE">
              <w:rPr>
                <w:b w:val="0"/>
              </w:rPr>
              <w:t>lippe-</w:t>
            </w:r>
            <w:r w:rsidR="00850974">
              <w:rPr>
                <w:b w:val="0"/>
              </w:rPr>
              <w:t xml:space="preserve">arealet er utvidet, og betaling ble hevet til </w:t>
            </w:r>
            <w:r w:rsidR="00367DCC">
              <w:rPr>
                <w:b w:val="0"/>
              </w:rPr>
              <w:t>2 x 800 kr</w:t>
            </w:r>
            <w:r w:rsidR="00850974">
              <w:rPr>
                <w:b w:val="0"/>
              </w:rPr>
              <w:t xml:space="preserve"> de siste klippe-rundene</w:t>
            </w:r>
            <w:r w:rsidR="00367DCC">
              <w:rPr>
                <w:b w:val="0"/>
              </w:rPr>
              <w:t>.</w:t>
            </w:r>
            <w:r w:rsidR="005F6C39">
              <w:rPr>
                <w:b w:val="0"/>
              </w:rPr>
              <w:t xml:space="preserve">  Ordningen foreslås videreført i 2014. </w:t>
            </w:r>
            <w:r w:rsidR="002B2F61">
              <w:rPr>
                <w:b w:val="0"/>
              </w:rPr>
              <w:t xml:space="preserve"> </w:t>
            </w:r>
          </w:p>
          <w:p w:rsidR="005F6C39" w:rsidRDefault="005F6C39">
            <w:pPr>
              <w:pStyle w:val="Brdtekst2"/>
            </w:pPr>
          </w:p>
          <w:p w:rsidR="00F24FA6" w:rsidRDefault="00D3631F">
            <w:pPr>
              <w:pStyle w:val="Brdtekst2"/>
            </w:pPr>
            <w:r>
              <w:t>V</w:t>
            </w:r>
            <w:r w:rsidR="00325673">
              <w:t>ektertjeneste</w:t>
            </w:r>
          </w:p>
          <w:p w:rsidR="00F24FA6" w:rsidRPr="00325673" w:rsidRDefault="00D3631F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Vår avtale med </w:t>
            </w:r>
            <w:r w:rsidR="002235C8">
              <w:rPr>
                <w:b w:val="0"/>
              </w:rPr>
              <w:t xml:space="preserve">Nordstrandgruppen </w:t>
            </w:r>
            <w:r>
              <w:rPr>
                <w:b w:val="0"/>
              </w:rPr>
              <w:t>(NG) videreføres.  Streif-vakter gås etter avtale.</w:t>
            </w:r>
            <w:r w:rsidRPr="00325673">
              <w:rPr>
                <w:b w:val="0"/>
              </w:rPr>
              <w:t xml:space="preserve">  </w:t>
            </w:r>
            <w:r>
              <w:rPr>
                <w:b w:val="0"/>
              </w:rPr>
              <w:t>Alle medlemmer som har privat avtale med NG vil få 8% rabatt på sine avtaler.</w:t>
            </w:r>
            <w:r w:rsidR="00325673" w:rsidRPr="00325673">
              <w:rPr>
                <w:b w:val="0"/>
              </w:rPr>
              <w:t xml:space="preserve">  </w:t>
            </w:r>
            <w:r w:rsidR="00C4196D">
              <w:rPr>
                <w:b w:val="0"/>
              </w:rPr>
              <w:t>AGR er vår kontaktperson mot NG.</w:t>
            </w:r>
          </w:p>
          <w:p w:rsidR="00F5327E" w:rsidRDefault="00F5327E">
            <w:pPr>
              <w:pStyle w:val="Brdtekst2"/>
            </w:pPr>
          </w:p>
          <w:p w:rsidR="00282234" w:rsidRDefault="0010514B">
            <w:pPr>
              <w:pStyle w:val="Brdtekst2"/>
            </w:pPr>
            <w:r>
              <w:t>O</w:t>
            </w:r>
            <w:r w:rsidR="002E1C97">
              <w:t>ppmerking på fellesarealer</w:t>
            </w:r>
          </w:p>
          <w:p w:rsidR="00EE410B" w:rsidRDefault="0010514B" w:rsidP="00725593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Op</w:t>
            </w:r>
            <w:r w:rsidR="00367DCC">
              <w:rPr>
                <w:b w:val="0"/>
              </w:rPr>
              <w:t>p</w:t>
            </w:r>
            <w:r>
              <w:rPr>
                <w:b w:val="0"/>
              </w:rPr>
              <w:t xml:space="preserve">merking med hvite striper vil bli utført </w:t>
            </w:r>
            <w:r w:rsidR="00913C19">
              <w:rPr>
                <w:b w:val="0"/>
              </w:rPr>
              <w:t>til våren.  Dessuten skal trinn på gangvei 307/309 merkes.</w:t>
            </w:r>
          </w:p>
          <w:p w:rsidR="00D17640" w:rsidRDefault="00D17640" w:rsidP="006328DD">
            <w:pPr>
              <w:pStyle w:val="Brdtekst2"/>
            </w:pPr>
          </w:p>
          <w:p w:rsidR="006328DD" w:rsidRPr="006328DD" w:rsidRDefault="006328DD" w:rsidP="006328DD">
            <w:pPr>
              <w:pStyle w:val="Brdtekst2"/>
            </w:pPr>
            <w:proofErr w:type="spellStart"/>
            <w:r w:rsidRPr="006328DD">
              <w:t>Fartshumper</w:t>
            </w:r>
            <w:proofErr w:type="spellEnd"/>
            <w:r w:rsidRPr="006328DD">
              <w:t xml:space="preserve"> på internveier</w:t>
            </w:r>
          </w:p>
          <w:p w:rsidR="00D45BDE" w:rsidRDefault="00653654" w:rsidP="00D45BDE">
            <w:pPr>
              <w:pStyle w:val="Brdtekst2"/>
              <w:rPr>
                <w:b w:val="0"/>
              </w:rPr>
            </w:pPr>
            <w:proofErr w:type="spellStart"/>
            <w:r>
              <w:rPr>
                <w:b w:val="0"/>
              </w:rPr>
              <w:t>Fartshump</w:t>
            </w:r>
            <w:proofErr w:type="spellEnd"/>
            <w:r>
              <w:rPr>
                <w:b w:val="0"/>
              </w:rPr>
              <w:t xml:space="preserve"> utenfor GB265 </w:t>
            </w:r>
            <w:r w:rsidR="00367DCC">
              <w:rPr>
                <w:b w:val="0"/>
              </w:rPr>
              <w:t>er</w:t>
            </w:r>
            <w:r>
              <w:rPr>
                <w:b w:val="0"/>
              </w:rPr>
              <w:t xml:space="preserve"> høvle</w:t>
            </w:r>
            <w:r w:rsidR="00367DCC">
              <w:rPr>
                <w:b w:val="0"/>
              </w:rPr>
              <w:t>t</w:t>
            </w:r>
            <w:r>
              <w:rPr>
                <w:b w:val="0"/>
              </w:rPr>
              <w:t xml:space="preserve"> 2 cm for å unngå at lav sportsbil subber nedi.  </w:t>
            </w:r>
            <w:r w:rsidR="00665C76">
              <w:rPr>
                <w:b w:val="0"/>
              </w:rPr>
              <w:t>Ny skarp mini-hump skal monteres</w:t>
            </w:r>
            <w:r w:rsidR="00B354C5">
              <w:rPr>
                <w:b w:val="0"/>
              </w:rPr>
              <w:t xml:space="preserve"> til våren.  Demonterbar hump ved lekeplass ved GB268 skal flyttes til GB265</w:t>
            </w:r>
            <w:r>
              <w:rPr>
                <w:b w:val="0"/>
              </w:rPr>
              <w:t>.</w:t>
            </w:r>
            <w:r w:rsidR="00850974">
              <w:rPr>
                <w:b w:val="0"/>
              </w:rPr>
              <w:t xml:space="preserve"> </w:t>
            </w:r>
          </w:p>
          <w:p w:rsidR="00D45BDE" w:rsidRDefault="00D45BDE" w:rsidP="00D45BDE">
            <w:pPr>
              <w:pStyle w:val="Brdtekst2"/>
              <w:rPr>
                <w:b w:val="0"/>
              </w:rPr>
            </w:pPr>
          </w:p>
          <w:p w:rsidR="00D45BDE" w:rsidRPr="00D45BDE" w:rsidRDefault="00D45BDE" w:rsidP="00D45BDE">
            <w:pPr>
              <w:pStyle w:val="Brdtekst2"/>
            </w:pPr>
            <w:r w:rsidRPr="00D45BDE">
              <w:t xml:space="preserve">Tagging av </w:t>
            </w:r>
            <w:r w:rsidR="002B2F61">
              <w:t xml:space="preserve">infotavle </w:t>
            </w:r>
            <w:proofErr w:type="spellStart"/>
            <w:r w:rsidR="002B2F61">
              <w:t>m.v</w:t>
            </w:r>
            <w:proofErr w:type="spellEnd"/>
            <w:r w:rsidR="002B2F61">
              <w:t>.</w:t>
            </w:r>
          </w:p>
          <w:p w:rsidR="00665C76" w:rsidRDefault="0024536E" w:rsidP="00665C76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N</w:t>
            </w:r>
            <w:r w:rsidR="00D45BDE">
              <w:rPr>
                <w:b w:val="0"/>
              </w:rPr>
              <w:t xml:space="preserve">edtaggede </w:t>
            </w:r>
            <w:r w:rsidR="002B2F61">
              <w:rPr>
                <w:b w:val="0"/>
              </w:rPr>
              <w:t>informasjonstavle</w:t>
            </w:r>
            <w:r>
              <w:rPr>
                <w:b w:val="0"/>
              </w:rPr>
              <w:t>r</w:t>
            </w:r>
            <w:r w:rsidR="002B2F61">
              <w:rPr>
                <w:b w:val="0"/>
              </w:rPr>
              <w:t xml:space="preserve"> </w:t>
            </w:r>
            <w:r>
              <w:rPr>
                <w:b w:val="0"/>
              </w:rPr>
              <w:t>er rengjort under dugnad</w:t>
            </w:r>
            <w:r w:rsidR="002B2F61">
              <w:rPr>
                <w:b w:val="0"/>
              </w:rPr>
              <w:t xml:space="preserve">.  Det er også utført tagging på høyspentkiosk og kablingskabinetter tilhørende Hafslund Nett. </w:t>
            </w:r>
            <w:r w:rsidR="00665C76">
              <w:rPr>
                <w:b w:val="0"/>
              </w:rPr>
              <w:t xml:space="preserve">Høyspentkiosk har i tillegg råtne fasadebord.  </w:t>
            </w:r>
            <w:r w:rsidR="002B2F61">
              <w:rPr>
                <w:b w:val="0"/>
              </w:rPr>
              <w:t>Det tas kontakt med Hafslund</w:t>
            </w:r>
            <w:r w:rsidR="00665C76">
              <w:rPr>
                <w:b w:val="0"/>
              </w:rPr>
              <w:t xml:space="preserve"> </w:t>
            </w:r>
            <w:r w:rsidR="002B2F61">
              <w:rPr>
                <w:b w:val="0"/>
              </w:rPr>
              <w:t xml:space="preserve">og berørte eiere for tagging på eiendom/bygning som ikke tilhører MHF. </w:t>
            </w:r>
          </w:p>
          <w:p w:rsidR="00665C76" w:rsidRDefault="00665C76" w:rsidP="00665C76">
            <w:pPr>
              <w:pStyle w:val="Brdtekst2"/>
              <w:rPr>
                <w:b w:val="0"/>
              </w:rPr>
            </w:pPr>
          </w:p>
          <w:p w:rsidR="00A93CDE" w:rsidRDefault="00A93CDE" w:rsidP="00045597">
            <w:pPr>
              <w:pStyle w:val="Brdtekst2"/>
            </w:pPr>
            <w:r>
              <w:t>Parkering på internveier og Gjeste-P</w:t>
            </w:r>
          </w:p>
          <w:p w:rsidR="00A93CDE" w:rsidRPr="00A93CDE" w:rsidRDefault="00A93CDE" w:rsidP="003D4290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Enkelte kjøretøyer parkeres og er gjengangere på internveier og Gjeste-P.  Det </w:t>
            </w:r>
            <w:r w:rsidR="003D4290">
              <w:rPr>
                <w:b w:val="0"/>
              </w:rPr>
              <w:t>er</w:t>
            </w:r>
            <w:r>
              <w:rPr>
                <w:b w:val="0"/>
              </w:rPr>
              <w:t xml:space="preserve"> utarbeide</w:t>
            </w:r>
            <w:r w:rsidR="003D4290">
              <w:rPr>
                <w:b w:val="0"/>
              </w:rPr>
              <w:t>t</w:t>
            </w:r>
            <w:r>
              <w:rPr>
                <w:b w:val="0"/>
              </w:rPr>
              <w:t xml:space="preserve"> skriv til alle beboere som klargjør Styrets syn om at parkering må skje på egen tomt.  Parkering på Gjeste-P skal kun skje i helt spesielle tilfeller, noen få dager, og ikke være løsning på bil-overtallighet på egen tomt. </w:t>
            </w:r>
          </w:p>
        </w:tc>
        <w:tc>
          <w:tcPr>
            <w:tcW w:w="1134" w:type="dxa"/>
          </w:tcPr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3E0153" w:rsidRDefault="003E0153" w:rsidP="004923E9">
            <w:pPr>
              <w:jc w:val="center"/>
            </w:pPr>
          </w:p>
          <w:p w:rsidR="003E0153" w:rsidRDefault="003E0153" w:rsidP="004923E9">
            <w:pPr>
              <w:jc w:val="center"/>
            </w:pPr>
          </w:p>
          <w:p w:rsidR="003E0153" w:rsidRDefault="003E0153" w:rsidP="004923E9">
            <w:pPr>
              <w:jc w:val="center"/>
            </w:pPr>
          </w:p>
          <w:p w:rsidR="003E0153" w:rsidRDefault="003E0153" w:rsidP="004923E9">
            <w:pPr>
              <w:jc w:val="center"/>
            </w:pPr>
          </w:p>
          <w:p w:rsidR="001F7C4E" w:rsidRPr="00EE410B" w:rsidRDefault="001F7C4E" w:rsidP="004923E9">
            <w:pPr>
              <w:jc w:val="center"/>
            </w:pPr>
          </w:p>
          <w:p w:rsidR="001F7C4E" w:rsidRPr="00EE410B" w:rsidRDefault="001F7C4E" w:rsidP="004923E9">
            <w:pPr>
              <w:jc w:val="center"/>
            </w:pPr>
          </w:p>
          <w:p w:rsidR="00053B0E" w:rsidRPr="00EE410B" w:rsidRDefault="00053B0E" w:rsidP="004923E9">
            <w:pPr>
              <w:jc w:val="center"/>
            </w:pPr>
          </w:p>
          <w:p w:rsidR="00053B0E" w:rsidRPr="00EE410B" w:rsidRDefault="00053B0E" w:rsidP="004923E9">
            <w:pPr>
              <w:jc w:val="center"/>
            </w:pPr>
          </w:p>
          <w:p w:rsidR="001F7C4E" w:rsidRPr="00EE410B" w:rsidRDefault="001F7C4E" w:rsidP="004923E9">
            <w:pPr>
              <w:jc w:val="center"/>
            </w:pPr>
          </w:p>
          <w:p w:rsidR="001F7C4E" w:rsidRPr="00EE410B" w:rsidRDefault="001F7C4E" w:rsidP="004923E9">
            <w:pPr>
              <w:jc w:val="center"/>
            </w:pPr>
          </w:p>
          <w:p w:rsidR="00053B0E" w:rsidRPr="00EE410B" w:rsidRDefault="00053B0E" w:rsidP="004923E9">
            <w:pPr>
              <w:jc w:val="center"/>
            </w:pPr>
          </w:p>
          <w:p w:rsidR="001F7C4E" w:rsidRPr="002E1C97" w:rsidRDefault="001F7C4E" w:rsidP="004923E9">
            <w:pPr>
              <w:jc w:val="center"/>
            </w:pPr>
          </w:p>
          <w:p w:rsidR="00BA628C" w:rsidRPr="002E1C97" w:rsidRDefault="00BA628C" w:rsidP="004923E9">
            <w:pPr>
              <w:jc w:val="center"/>
            </w:pPr>
          </w:p>
          <w:p w:rsidR="00BA628C" w:rsidRPr="002E1C97" w:rsidRDefault="00BA628C" w:rsidP="004923E9">
            <w:pPr>
              <w:jc w:val="center"/>
            </w:pPr>
          </w:p>
          <w:p w:rsidR="00EE410B" w:rsidRPr="002E1C97" w:rsidRDefault="00EE410B" w:rsidP="004923E9">
            <w:pPr>
              <w:jc w:val="center"/>
            </w:pPr>
          </w:p>
          <w:p w:rsidR="003168E1" w:rsidRPr="002E1C97" w:rsidRDefault="003168E1" w:rsidP="004923E9">
            <w:pPr>
              <w:jc w:val="center"/>
            </w:pPr>
          </w:p>
          <w:p w:rsidR="00EE410B" w:rsidRPr="003168E1" w:rsidRDefault="00EE410B" w:rsidP="004923E9">
            <w:pPr>
              <w:jc w:val="center"/>
            </w:pPr>
          </w:p>
          <w:p w:rsidR="00EE410B" w:rsidRPr="003168E1" w:rsidRDefault="00EE410B" w:rsidP="004923E9">
            <w:pPr>
              <w:jc w:val="center"/>
            </w:pPr>
          </w:p>
          <w:p w:rsidR="00EE410B" w:rsidRPr="003168E1" w:rsidRDefault="00EE410B" w:rsidP="004923E9">
            <w:pPr>
              <w:jc w:val="center"/>
            </w:pPr>
          </w:p>
          <w:p w:rsidR="001F7EDE" w:rsidRPr="003168E1" w:rsidRDefault="001F7EDE" w:rsidP="004923E9">
            <w:pPr>
              <w:jc w:val="center"/>
            </w:pPr>
          </w:p>
          <w:p w:rsidR="0002730D" w:rsidRDefault="0002730D" w:rsidP="004923E9">
            <w:pPr>
              <w:jc w:val="center"/>
            </w:pPr>
          </w:p>
          <w:p w:rsidR="001F6539" w:rsidRDefault="001F6539" w:rsidP="004923E9">
            <w:pPr>
              <w:jc w:val="center"/>
            </w:pPr>
          </w:p>
          <w:p w:rsidR="002B6DAC" w:rsidRDefault="002B6DAC" w:rsidP="004923E9">
            <w:pPr>
              <w:jc w:val="center"/>
            </w:pPr>
          </w:p>
          <w:p w:rsidR="001F6539" w:rsidRPr="003168E1" w:rsidRDefault="001F6539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1F6539" w:rsidRPr="003168E1" w:rsidRDefault="001F6539" w:rsidP="004923E9">
            <w:pPr>
              <w:jc w:val="center"/>
            </w:pPr>
          </w:p>
          <w:p w:rsidR="00B915DE" w:rsidRPr="003168E1" w:rsidRDefault="00B915DE" w:rsidP="004923E9">
            <w:pPr>
              <w:jc w:val="center"/>
            </w:pPr>
          </w:p>
          <w:p w:rsidR="00B915DE" w:rsidRPr="003168E1" w:rsidRDefault="00B915DE" w:rsidP="004923E9">
            <w:pPr>
              <w:jc w:val="center"/>
            </w:pPr>
          </w:p>
          <w:p w:rsidR="00B915DE" w:rsidRPr="003168E1" w:rsidRDefault="00B915DE" w:rsidP="004923E9">
            <w:pPr>
              <w:jc w:val="center"/>
            </w:pPr>
          </w:p>
          <w:p w:rsidR="00B915DE" w:rsidRPr="003168E1" w:rsidRDefault="00B915DE" w:rsidP="004923E9">
            <w:pPr>
              <w:jc w:val="center"/>
            </w:pPr>
          </w:p>
          <w:p w:rsidR="001F34FF" w:rsidRDefault="001F34FF" w:rsidP="004923E9">
            <w:pPr>
              <w:jc w:val="center"/>
            </w:pPr>
          </w:p>
          <w:p w:rsidR="001F34FF" w:rsidRDefault="001F34FF" w:rsidP="004923E9">
            <w:pPr>
              <w:jc w:val="center"/>
            </w:pPr>
          </w:p>
          <w:p w:rsidR="001F34FF" w:rsidRDefault="001F34FF" w:rsidP="004923E9">
            <w:pPr>
              <w:jc w:val="center"/>
            </w:pPr>
          </w:p>
          <w:p w:rsidR="001F34FF" w:rsidRDefault="001F34FF" w:rsidP="004923E9">
            <w:pPr>
              <w:jc w:val="center"/>
            </w:pPr>
          </w:p>
          <w:p w:rsidR="001F34FF" w:rsidRDefault="001F34FF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3168E1" w:rsidRDefault="003168E1" w:rsidP="004923E9">
            <w:pPr>
              <w:jc w:val="center"/>
            </w:pPr>
          </w:p>
          <w:p w:rsidR="00830384" w:rsidRDefault="00830384" w:rsidP="004923E9">
            <w:pPr>
              <w:jc w:val="center"/>
            </w:pPr>
          </w:p>
          <w:p w:rsidR="00830384" w:rsidRDefault="00830384" w:rsidP="004923E9">
            <w:pPr>
              <w:jc w:val="center"/>
            </w:pPr>
          </w:p>
          <w:p w:rsidR="00830384" w:rsidRDefault="00830384" w:rsidP="004923E9">
            <w:pPr>
              <w:jc w:val="center"/>
            </w:pPr>
          </w:p>
          <w:p w:rsidR="00830384" w:rsidRDefault="00830384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D17640" w:rsidRDefault="00D17640" w:rsidP="004923E9">
            <w:pPr>
              <w:jc w:val="center"/>
            </w:pPr>
          </w:p>
          <w:p w:rsidR="00D17640" w:rsidRDefault="00D17640" w:rsidP="004923E9">
            <w:pPr>
              <w:jc w:val="center"/>
            </w:pPr>
          </w:p>
          <w:p w:rsidR="00D17640" w:rsidRDefault="00D17640" w:rsidP="004923E9">
            <w:pPr>
              <w:jc w:val="center"/>
            </w:pPr>
          </w:p>
          <w:p w:rsidR="004658EB" w:rsidRDefault="004658EB" w:rsidP="004923E9">
            <w:pPr>
              <w:jc w:val="center"/>
            </w:pPr>
          </w:p>
          <w:p w:rsidR="004658EB" w:rsidRDefault="004658EB" w:rsidP="004923E9">
            <w:pPr>
              <w:jc w:val="center"/>
            </w:pPr>
          </w:p>
          <w:p w:rsidR="004658EB" w:rsidRDefault="004658EB" w:rsidP="004923E9">
            <w:pPr>
              <w:jc w:val="center"/>
            </w:pPr>
          </w:p>
          <w:p w:rsidR="004658EB" w:rsidRDefault="004658EB" w:rsidP="004923E9">
            <w:pPr>
              <w:jc w:val="center"/>
            </w:pPr>
          </w:p>
          <w:p w:rsidR="004658EB" w:rsidRDefault="004658EB" w:rsidP="004923E9">
            <w:pPr>
              <w:jc w:val="center"/>
            </w:pPr>
          </w:p>
          <w:p w:rsidR="004658EB" w:rsidRDefault="004658EB" w:rsidP="004923E9">
            <w:pPr>
              <w:jc w:val="center"/>
            </w:pPr>
          </w:p>
          <w:p w:rsidR="004658EB" w:rsidRDefault="004658EB" w:rsidP="004923E9">
            <w:pPr>
              <w:jc w:val="center"/>
            </w:pPr>
          </w:p>
          <w:p w:rsidR="004658EB" w:rsidRDefault="004658EB" w:rsidP="004923E9">
            <w:pPr>
              <w:jc w:val="center"/>
            </w:pPr>
          </w:p>
          <w:p w:rsidR="004658EB" w:rsidRDefault="004658EB" w:rsidP="004923E9">
            <w:pPr>
              <w:jc w:val="center"/>
            </w:pPr>
          </w:p>
          <w:p w:rsidR="004658EB" w:rsidRDefault="004658EB" w:rsidP="004923E9">
            <w:pPr>
              <w:jc w:val="center"/>
            </w:pPr>
          </w:p>
          <w:p w:rsidR="004658EB" w:rsidRDefault="004658EB" w:rsidP="004923E9">
            <w:pPr>
              <w:jc w:val="center"/>
            </w:pPr>
          </w:p>
          <w:p w:rsidR="004658EB" w:rsidRDefault="004658EB" w:rsidP="004923E9">
            <w:pPr>
              <w:jc w:val="center"/>
            </w:pPr>
          </w:p>
          <w:p w:rsidR="004658EB" w:rsidRDefault="004658EB" w:rsidP="004923E9">
            <w:pPr>
              <w:jc w:val="center"/>
            </w:pPr>
          </w:p>
          <w:p w:rsidR="00D17640" w:rsidRDefault="00D17640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4658EB" w:rsidRDefault="004658EB" w:rsidP="004923E9">
            <w:pPr>
              <w:jc w:val="center"/>
            </w:pPr>
          </w:p>
          <w:p w:rsidR="000425EE" w:rsidRDefault="00913C19" w:rsidP="004923E9">
            <w:pPr>
              <w:jc w:val="center"/>
            </w:pPr>
            <w:r>
              <w:t>HCK</w:t>
            </w: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456375" w:rsidRDefault="00456375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B915DE" w:rsidRPr="003168E1" w:rsidRDefault="00B915DE" w:rsidP="004923E9">
            <w:pPr>
              <w:jc w:val="center"/>
            </w:pPr>
          </w:p>
          <w:p w:rsidR="001F6539" w:rsidRPr="003168E1" w:rsidRDefault="001F6539" w:rsidP="004923E9">
            <w:pPr>
              <w:jc w:val="center"/>
            </w:pPr>
          </w:p>
          <w:p w:rsidR="001F7EDE" w:rsidRPr="003168E1" w:rsidRDefault="001F7EDE" w:rsidP="004923E9">
            <w:pPr>
              <w:jc w:val="center"/>
            </w:pPr>
          </w:p>
          <w:p w:rsidR="00E30BD4" w:rsidRPr="003168E1" w:rsidRDefault="00E30BD4" w:rsidP="004923E9">
            <w:pPr>
              <w:jc w:val="center"/>
            </w:pPr>
          </w:p>
          <w:p w:rsidR="002B2F61" w:rsidRDefault="002B2F61" w:rsidP="004923E9">
            <w:pPr>
              <w:jc w:val="center"/>
            </w:pPr>
          </w:p>
          <w:p w:rsidR="001F7EDE" w:rsidRPr="003168E1" w:rsidRDefault="001F7EDE" w:rsidP="004923E9">
            <w:pPr>
              <w:jc w:val="center"/>
            </w:pPr>
          </w:p>
          <w:p w:rsidR="00E30BD4" w:rsidRPr="003168E1" w:rsidRDefault="00E30BD4" w:rsidP="004923E9">
            <w:pPr>
              <w:jc w:val="center"/>
            </w:pPr>
          </w:p>
          <w:p w:rsidR="00B915DE" w:rsidRPr="003168E1" w:rsidRDefault="00B915DE" w:rsidP="004923E9">
            <w:pPr>
              <w:jc w:val="center"/>
            </w:pPr>
          </w:p>
          <w:p w:rsidR="00B915DE" w:rsidRDefault="00B915DE" w:rsidP="004923E9">
            <w:pPr>
              <w:jc w:val="center"/>
            </w:pPr>
          </w:p>
          <w:p w:rsidR="00456375" w:rsidRDefault="00456375" w:rsidP="004923E9">
            <w:pPr>
              <w:jc w:val="center"/>
            </w:pPr>
          </w:p>
          <w:p w:rsidR="00456375" w:rsidRPr="003168E1" w:rsidRDefault="00456375" w:rsidP="004923E9">
            <w:pPr>
              <w:jc w:val="center"/>
            </w:pPr>
          </w:p>
          <w:p w:rsidR="00B915DE" w:rsidRPr="003168E1" w:rsidRDefault="00B915DE" w:rsidP="004923E9">
            <w:pPr>
              <w:jc w:val="center"/>
            </w:pPr>
          </w:p>
          <w:p w:rsidR="00AC3BFF" w:rsidRDefault="00AC3BFF" w:rsidP="004923E9">
            <w:pPr>
              <w:jc w:val="center"/>
            </w:pPr>
          </w:p>
          <w:p w:rsidR="00D17640" w:rsidRDefault="00D17640" w:rsidP="004923E9">
            <w:pPr>
              <w:jc w:val="center"/>
            </w:pPr>
          </w:p>
          <w:p w:rsidR="00367DCC" w:rsidRDefault="00367DCC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367DCC" w:rsidRDefault="00367DCC" w:rsidP="004923E9">
            <w:pPr>
              <w:jc w:val="center"/>
            </w:pPr>
          </w:p>
          <w:p w:rsidR="00367DCC" w:rsidRDefault="00367DCC" w:rsidP="004923E9">
            <w:pPr>
              <w:jc w:val="center"/>
            </w:pPr>
          </w:p>
          <w:p w:rsidR="005F6C39" w:rsidRDefault="005F6C39" w:rsidP="004923E9">
            <w:pPr>
              <w:jc w:val="center"/>
            </w:pPr>
          </w:p>
          <w:p w:rsidR="007D176D" w:rsidRDefault="007D176D" w:rsidP="004923E9">
            <w:pPr>
              <w:jc w:val="center"/>
            </w:pPr>
          </w:p>
          <w:p w:rsidR="007D176D" w:rsidRDefault="007D176D" w:rsidP="004923E9">
            <w:pPr>
              <w:jc w:val="center"/>
            </w:pPr>
          </w:p>
          <w:p w:rsidR="007D176D" w:rsidRDefault="007D176D" w:rsidP="004923E9">
            <w:pPr>
              <w:jc w:val="center"/>
            </w:pPr>
          </w:p>
          <w:p w:rsidR="007D176D" w:rsidRDefault="007D176D" w:rsidP="004923E9">
            <w:pPr>
              <w:jc w:val="center"/>
            </w:pPr>
          </w:p>
          <w:p w:rsidR="007D176D" w:rsidRDefault="007D176D" w:rsidP="004923E9">
            <w:pPr>
              <w:jc w:val="center"/>
            </w:pPr>
          </w:p>
          <w:p w:rsidR="007D176D" w:rsidRDefault="007D176D" w:rsidP="004923E9">
            <w:pPr>
              <w:jc w:val="center"/>
            </w:pPr>
          </w:p>
          <w:p w:rsidR="00665C76" w:rsidRPr="00F2234B" w:rsidRDefault="002B2F61" w:rsidP="004923E9">
            <w:pPr>
              <w:jc w:val="center"/>
            </w:pPr>
            <w:r>
              <w:t>HCK</w:t>
            </w:r>
          </w:p>
          <w:p w:rsidR="00665C76" w:rsidRPr="00F2234B" w:rsidRDefault="00665C76" w:rsidP="004923E9">
            <w:pPr>
              <w:jc w:val="center"/>
            </w:pPr>
          </w:p>
          <w:p w:rsidR="00F24FA6" w:rsidRPr="00F2234B" w:rsidRDefault="00F24FA6" w:rsidP="004923E9">
            <w:pPr>
              <w:jc w:val="center"/>
            </w:pPr>
          </w:p>
          <w:p w:rsidR="003347B4" w:rsidRPr="00F2234B" w:rsidRDefault="003347B4" w:rsidP="004923E9">
            <w:pPr>
              <w:jc w:val="center"/>
            </w:pPr>
          </w:p>
          <w:p w:rsidR="003347B4" w:rsidRPr="00F2234B" w:rsidRDefault="003347B4" w:rsidP="004923E9">
            <w:pPr>
              <w:jc w:val="center"/>
            </w:pPr>
          </w:p>
          <w:p w:rsidR="00CD6A8E" w:rsidRPr="00850974" w:rsidRDefault="00CD6A8E" w:rsidP="00A93CDE">
            <w:pPr>
              <w:jc w:val="center"/>
            </w:pPr>
          </w:p>
        </w:tc>
        <w:tc>
          <w:tcPr>
            <w:tcW w:w="1701" w:type="dxa"/>
          </w:tcPr>
          <w:p w:rsidR="001F32E8" w:rsidRPr="00F2234B" w:rsidRDefault="001F32E8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1F6539" w:rsidRPr="00F2234B" w:rsidRDefault="001F6539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A63B89" w:rsidRPr="00F2234B" w:rsidRDefault="00A63B89" w:rsidP="004923E9">
            <w:pPr>
              <w:pStyle w:val="Brdtekstinnrykk"/>
              <w:ind w:left="0"/>
              <w:jc w:val="center"/>
            </w:pPr>
          </w:p>
          <w:p w:rsidR="003E0153" w:rsidRPr="00EE410B" w:rsidRDefault="003E0153" w:rsidP="004923E9">
            <w:pPr>
              <w:pStyle w:val="Brdtekstinnrykk"/>
              <w:ind w:left="0"/>
              <w:jc w:val="center"/>
            </w:pPr>
          </w:p>
          <w:p w:rsidR="003A4974" w:rsidRPr="00EE410B" w:rsidRDefault="003A4974" w:rsidP="004923E9">
            <w:pPr>
              <w:pStyle w:val="Brdtekstinnrykk"/>
              <w:ind w:left="0"/>
              <w:jc w:val="center"/>
            </w:pPr>
          </w:p>
          <w:p w:rsidR="003A4974" w:rsidRPr="00EE410B" w:rsidRDefault="003A4974" w:rsidP="004923E9">
            <w:pPr>
              <w:pStyle w:val="Brdtekstinnrykk"/>
              <w:ind w:left="0"/>
              <w:jc w:val="center"/>
            </w:pPr>
          </w:p>
          <w:p w:rsidR="003A4974" w:rsidRPr="00EE410B" w:rsidRDefault="003A4974" w:rsidP="004923E9">
            <w:pPr>
              <w:pStyle w:val="Brdtekstinnrykk"/>
              <w:ind w:left="0"/>
              <w:jc w:val="center"/>
            </w:pPr>
          </w:p>
          <w:p w:rsidR="00BA628C" w:rsidRPr="00EE410B" w:rsidRDefault="00BA628C" w:rsidP="004923E9">
            <w:pPr>
              <w:pStyle w:val="Brdtekstinnrykk"/>
              <w:ind w:left="0"/>
              <w:jc w:val="center"/>
            </w:pPr>
          </w:p>
          <w:p w:rsidR="00B915DE" w:rsidRDefault="00B915D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B915DE" w:rsidRDefault="00B915DE" w:rsidP="004923E9">
            <w:pPr>
              <w:pStyle w:val="Brdtekstinnrykk"/>
              <w:ind w:left="0"/>
              <w:jc w:val="center"/>
            </w:pPr>
          </w:p>
          <w:p w:rsidR="00850974" w:rsidRDefault="00850974" w:rsidP="004923E9">
            <w:pPr>
              <w:pStyle w:val="Brdtekstinnrykk"/>
              <w:ind w:left="0"/>
              <w:jc w:val="center"/>
            </w:pPr>
          </w:p>
          <w:p w:rsidR="00850974" w:rsidRDefault="00850974" w:rsidP="004923E9">
            <w:pPr>
              <w:pStyle w:val="Brdtekstinnrykk"/>
              <w:ind w:left="0"/>
              <w:jc w:val="center"/>
            </w:pPr>
          </w:p>
          <w:p w:rsidR="00850974" w:rsidRDefault="00850974" w:rsidP="004923E9">
            <w:pPr>
              <w:pStyle w:val="Brdtekstinnrykk"/>
              <w:ind w:left="0"/>
              <w:jc w:val="center"/>
            </w:pPr>
          </w:p>
          <w:p w:rsidR="00B915DE" w:rsidRDefault="00B915DE" w:rsidP="004923E9">
            <w:pPr>
              <w:pStyle w:val="Brdtekstinnrykk"/>
              <w:ind w:left="0"/>
              <w:jc w:val="center"/>
            </w:pPr>
          </w:p>
          <w:p w:rsidR="00B915DE" w:rsidRDefault="00B915DE" w:rsidP="004923E9">
            <w:pPr>
              <w:pStyle w:val="Brdtekstinnrykk"/>
              <w:ind w:left="0"/>
              <w:jc w:val="center"/>
            </w:pPr>
          </w:p>
          <w:p w:rsidR="00850974" w:rsidRDefault="00850974" w:rsidP="004923E9">
            <w:pPr>
              <w:pStyle w:val="Brdtekstinnrykk"/>
              <w:ind w:left="0"/>
              <w:jc w:val="center"/>
            </w:pPr>
          </w:p>
          <w:p w:rsidR="00B915DE" w:rsidRDefault="00B915DE" w:rsidP="004923E9">
            <w:pPr>
              <w:pStyle w:val="Brdtekstinnrykk"/>
              <w:ind w:left="0"/>
              <w:jc w:val="center"/>
            </w:pPr>
          </w:p>
          <w:p w:rsidR="003168E1" w:rsidRDefault="003168E1" w:rsidP="004923E9">
            <w:pPr>
              <w:pStyle w:val="Brdtekstinnrykk"/>
              <w:ind w:left="0"/>
              <w:jc w:val="center"/>
            </w:pPr>
          </w:p>
          <w:p w:rsidR="00B915DE" w:rsidRPr="00EE410B" w:rsidRDefault="00B915DE" w:rsidP="004923E9">
            <w:pPr>
              <w:pStyle w:val="Brdtekstinnrykk"/>
              <w:ind w:left="0"/>
              <w:jc w:val="center"/>
            </w:pPr>
          </w:p>
          <w:p w:rsidR="00BA628C" w:rsidRPr="00EE410B" w:rsidRDefault="00BA628C" w:rsidP="004923E9">
            <w:pPr>
              <w:pStyle w:val="Brdtekstinnrykk"/>
              <w:ind w:left="0"/>
              <w:jc w:val="center"/>
            </w:pPr>
          </w:p>
          <w:p w:rsidR="003A4974" w:rsidRDefault="003A4974" w:rsidP="004923E9">
            <w:pPr>
              <w:pStyle w:val="Brdtekstinnrykk"/>
              <w:ind w:left="0"/>
              <w:jc w:val="center"/>
            </w:pPr>
          </w:p>
          <w:p w:rsidR="00DE3F66" w:rsidRPr="00BA628C" w:rsidRDefault="00DE3F66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1F34FF" w:rsidRDefault="001F34FF" w:rsidP="004923E9">
            <w:pPr>
              <w:pStyle w:val="Brdtekstinnrykk"/>
              <w:ind w:left="0"/>
              <w:jc w:val="center"/>
            </w:pPr>
          </w:p>
          <w:p w:rsidR="001F34FF" w:rsidRDefault="001F34FF" w:rsidP="004923E9">
            <w:pPr>
              <w:pStyle w:val="Brdtekstinnrykk"/>
              <w:ind w:left="0"/>
              <w:jc w:val="center"/>
            </w:pPr>
          </w:p>
          <w:p w:rsidR="001F34FF" w:rsidRDefault="001F34FF" w:rsidP="004923E9">
            <w:pPr>
              <w:pStyle w:val="Brdtekstinnrykk"/>
              <w:ind w:left="0"/>
              <w:jc w:val="center"/>
            </w:pPr>
          </w:p>
          <w:p w:rsidR="001F34FF" w:rsidRDefault="001F34FF" w:rsidP="004923E9">
            <w:pPr>
              <w:pStyle w:val="Brdtekstinnrykk"/>
              <w:ind w:left="0"/>
              <w:jc w:val="center"/>
            </w:pPr>
          </w:p>
          <w:p w:rsidR="001F34FF" w:rsidRDefault="001F34FF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830384" w:rsidRDefault="00830384" w:rsidP="004923E9">
            <w:pPr>
              <w:pStyle w:val="Brdtekstinnrykk"/>
              <w:ind w:left="0"/>
              <w:jc w:val="center"/>
            </w:pPr>
          </w:p>
          <w:p w:rsidR="00830384" w:rsidRDefault="00830384" w:rsidP="004923E9">
            <w:pPr>
              <w:pStyle w:val="Brdtekstinnrykk"/>
              <w:ind w:left="0"/>
              <w:jc w:val="center"/>
            </w:pPr>
          </w:p>
          <w:p w:rsidR="00830384" w:rsidRDefault="00830384" w:rsidP="004923E9">
            <w:pPr>
              <w:pStyle w:val="Brdtekstinnrykk"/>
              <w:ind w:left="0"/>
              <w:jc w:val="center"/>
            </w:pPr>
          </w:p>
          <w:p w:rsidR="00830384" w:rsidRDefault="00830384" w:rsidP="004923E9">
            <w:pPr>
              <w:pStyle w:val="Brdtekstinnrykk"/>
              <w:ind w:left="0"/>
              <w:jc w:val="center"/>
            </w:pPr>
          </w:p>
          <w:p w:rsidR="00D17640" w:rsidRDefault="00D17640" w:rsidP="004923E9">
            <w:pPr>
              <w:pStyle w:val="Brdtekstinnrykk"/>
              <w:ind w:left="0"/>
              <w:jc w:val="center"/>
            </w:pPr>
          </w:p>
          <w:p w:rsidR="00D17640" w:rsidRDefault="00D17640" w:rsidP="004923E9">
            <w:pPr>
              <w:pStyle w:val="Brdtekstinnrykk"/>
              <w:ind w:left="0"/>
              <w:jc w:val="center"/>
            </w:pPr>
          </w:p>
          <w:p w:rsidR="00D17640" w:rsidRDefault="00D17640" w:rsidP="004923E9">
            <w:pPr>
              <w:pStyle w:val="Brdtekstinnrykk"/>
              <w:ind w:left="0"/>
              <w:jc w:val="center"/>
            </w:pPr>
          </w:p>
          <w:p w:rsidR="00D17640" w:rsidRDefault="00D17640" w:rsidP="004923E9">
            <w:pPr>
              <w:pStyle w:val="Brdtekstinnrykk"/>
              <w:ind w:left="0"/>
              <w:jc w:val="center"/>
            </w:pPr>
          </w:p>
          <w:p w:rsidR="00D17640" w:rsidRDefault="00D17640" w:rsidP="004923E9">
            <w:pPr>
              <w:pStyle w:val="Brdtekstinnrykk"/>
              <w:ind w:left="0"/>
              <w:jc w:val="center"/>
            </w:pPr>
          </w:p>
          <w:p w:rsidR="004658EB" w:rsidRDefault="004658EB" w:rsidP="004923E9">
            <w:pPr>
              <w:pStyle w:val="Brdtekstinnrykk"/>
              <w:ind w:left="0"/>
              <w:jc w:val="center"/>
            </w:pPr>
          </w:p>
          <w:p w:rsidR="004658EB" w:rsidRDefault="004658EB" w:rsidP="004923E9">
            <w:pPr>
              <w:pStyle w:val="Brdtekstinnrykk"/>
              <w:ind w:left="0"/>
              <w:jc w:val="center"/>
            </w:pPr>
          </w:p>
          <w:p w:rsidR="004658EB" w:rsidRDefault="004658EB" w:rsidP="004923E9">
            <w:pPr>
              <w:pStyle w:val="Brdtekstinnrykk"/>
              <w:ind w:left="0"/>
              <w:jc w:val="center"/>
            </w:pPr>
          </w:p>
          <w:p w:rsidR="004658EB" w:rsidRDefault="004658EB" w:rsidP="004923E9">
            <w:pPr>
              <w:pStyle w:val="Brdtekstinnrykk"/>
              <w:ind w:left="0"/>
              <w:jc w:val="center"/>
            </w:pPr>
          </w:p>
          <w:p w:rsidR="004658EB" w:rsidRDefault="004658EB" w:rsidP="004923E9">
            <w:pPr>
              <w:pStyle w:val="Brdtekstinnrykk"/>
              <w:ind w:left="0"/>
              <w:jc w:val="center"/>
            </w:pPr>
          </w:p>
          <w:p w:rsidR="004658EB" w:rsidRDefault="004658EB" w:rsidP="004923E9">
            <w:pPr>
              <w:pStyle w:val="Brdtekstinnrykk"/>
              <w:ind w:left="0"/>
              <w:jc w:val="center"/>
            </w:pPr>
          </w:p>
          <w:p w:rsidR="004658EB" w:rsidRDefault="004658EB" w:rsidP="004923E9">
            <w:pPr>
              <w:pStyle w:val="Brdtekstinnrykk"/>
              <w:ind w:left="0"/>
              <w:jc w:val="center"/>
            </w:pPr>
          </w:p>
          <w:p w:rsidR="004658EB" w:rsidRDefault="004658EB" w:rsidP="004923E9">
            <w:pPr>
              <w:pStyle w:val="Brdtekstinnrykk"/>
              <w:ind w:left="0"/>
              <w:jc w:val="center"/>
            </w:pPr>
          </w:p>
          <w:p w:rsidR="004658EB" w:rsidRDefault="004658EB" w:rsidP="004923E9">
            <w:pPr>
              <w:pStyle w:val="Brdtekstinnrykk"/>
              <w:ind w:left="0"/>
              <w:jc w:val="center"/>
            </w:pPr>
          </w:p>
          <w:p w:rsidR="004658EB" w:rsidRDefault="004658EB" w:rsidP="004923E9">
            <w:pPr>
              <w:pStyle w:val="Brdtekstinnrykk"/>
              <w:ind w:left="0"/>
              <w:jc w:val="center"/>
            </w:pPr>
          </w:p>
          <w:p w:rsidR="004658EB" w:rsidRDefault="004658EB" w:rsidP="004923E9">
            <w:pPr>
              <w:pStyle w:val="Brdtekstinnrykk"/>
              <w:ind w:left="0"/>
              <w:jc w:val="center"/>
            </w:pPr>
          </w:p>
          <w:p w:rsidR="004658EB" w:rsidRDefault="004658EB" w:rsidP="004923E9">
            <w:pPr>
              <w:pStyle w:val="Brdtekstinnrykk"/>
              <w:ind w:left="0"/>
              <w:jc w:val="center"/>
            </w:pPr>
          </w:p>
          <w:p w:rsidR="004658EB" w:rsidRDefault="004658EB" w:rsidP="004923E9">
            <w:pPr>
              <w:pStyle w:val="Brdtekstinnrykk"/>
              <w:ind w:left="0"/>
              <w:jc w:val="center"/>
            </w:pPr>
          </w:p>
          <w:p w:rsidR="005F6C39" w:rsidRDefault="005F6C39" w:rsidP="004923E9">
            <w:pPr>
              <w:pStyle w:val="Brdtekstinnrykk"/>
              <w:ind w:left="0"/>
              <w:jc w:val="center"/>
            </w:pPr>
          </w:p>
          <w:p w:rsidR="004658EB" w:rsidRDefault="004658EB" w:rsidP="004923E9">
            <w:pPr>
              <w:pStyle w:val="Brdtekstinnrykk"/>
              <w:ind w:left="0"/>
              <w:jc w:val="center"/>
            </w:pPr>
          </w:p>
          <w:p w:rsidR="00D17640" w:rsidRDefault="005F6C39" w:rsidP="004923E9">
            <w:pPr>
              <w:pStyle w:val="Brdtekstinnrykk"/>
              <w:ind w:left="0"/>
              <w:jc w:val="center"/>
            </w:pPr>
            <w:r>
              <w:t>Hele vinteren</w:t>
            </w:r>
          </w:p>
          <w:p w:rsidR="00D17640" w:rsidRDefault="00D17640" w:rsidP="004923E9">
            <w:pPr>
              <w:pStyle w:val="Brdtekstinnrykk"/>
              <w:ind w:left="0"/>
              <w:jc w:val="center"/>
            </w:pPr>
          </w:p>
          <w:p w:rsidR="00D17640" w:rsidRDefault="00D17640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456375" w:rsidRDefault="00456375" w:rsidP="004923E9">
            <w:pPr>
              <w:pStyle w:val="Brdtekstinnrykk"/>
              <w:ind w:left="0"/>
              <w:jc w:val="center"/>
            </w:pPr>
          </w:p>
          <w:p w:rsidR="00E30BD4" w:rsidRDefault="00E30BD4" w:rsidP="004923E9">
            <w:pPr>
              <w:pStyle w:val="Brdtekstinnrykk"/>
              <w:ind w:left="0"/>
              <w:jc w:val="center"/>
            </w:pPr>
          </w:p>
          <w:p w:rsidR="00E30BD4" w:rsidRDefault="00E30BD4" w:rsidP="004923E9">
            <w:pPr>
              <w:pStyle w:val="Brdtekstinnrykk"/>
              <w:ind w:left="0"/>
              <w:jc w:val="center"/>
            </w:pPr>
          </w:p>
          <w:p w:rsidR="00E30BD4" w:rsidRDefault="00E30BD4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456375" w:rsidRDefault="00456375" w:rsidP="004923E9">
            <w:pPr>
              <w:pStyle w:val="Brdtekstinnrykk"/>
              <w:ind w:left="0"/>
              <w:jc w:val="center"/>
            </w:pPr>
          </w:p>
          <w:p w:rsidR="00456375" w:rsidRDefault="00456375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E30BD4" w:rsidRDefault="00E30BD4" w:rsidP="004923E9">
            <w:pPr>
              <w:pStyle w:val="Brdtekstinnrykk"/>
              <w:ind w:left="0"/>
              <w:jc w:val="center"/>
            </w:pPr>
          </w:p>
          <w:p w:rsidR="00AC3BFF" w:rsidRDefault="00AC3BFF" w:rsidP="00AC3BFF">
            <w:pPr>
              <w:pStyle w:val="Brdtekstinnrykk"/>
              <w:ind w:left="0"/>
            </w:pPr>
          </w:p>
          <w:p w:rsidR="00367DCC" w:rsidRDefault="00DE3F66" w:rsidP="00AC3BFF">
            <w:pPr>
              <w:pStyle w:val="Brdtekstinnrykk"/>
              <w:ind w:left="0"/>
            </w:pPr>
            <w:r>
              <w:t xml:space="preserve">  </w:t>
            </w:r>
          </w:p>
          <w:p w:rsidR="00367DCC" w:rsidRDefault="00367DCC" w:rsidP="00AC3BFF">
            <w:pPr>
              <w:pStyle w:val="Brdtekstinnrykk"/>
              <w:ind w:left="0"/>
            </w:pPr>
          </w:p>
          <w:p w:rsidR="00367DCC" w:rsidRDefault="00367DCC" w:rsidP="00AC3BFF">
            <w:pPr>
              <w:pStyle w:val="Brdtekstinnrykk"/>
              <w:ind w:left="0"/>
            </w:pPr>
          </w:p>
          <w:p w:rsidR="00367DCC" w:rsidRDefault="00367DCC" w:rsidP="00AC3BFF">
            <w:pPr>
              <w:pStyle w:val="Brdtekstinnrykk"/>
              <w:ind w:left="0"/>
            </w:pPr>
          </w:p>
          <w:p w:rsidR="00913C19" w:rsidRDefault="00367DCC" w:rsidP="00AC3BFF">
            <w:pPr>
              <w:pStyle w:val="Brdtekstinnrykk"/>
              <w:ind w:left="0"/>
            </w:pPr>
            <w:r>
              <w:t xml:space="preserve">  </w:t>
            </w:r>
          </w:p>
          <w:p w:rsidR="005F6C39" w:rsidRDefault="005F6C39" w:rsidP="00AC3BFF">
            <w:pPr>
              <w:pStyle w:val="Brdtekstinnrykk"/>
              <w:ind w:left="0"/>
            </w:pPr>
          </w:p>
          <w:p w:rsidR="007D176D" w:rsidRDefault="005F6C39" w:rsidP="00AC3BFF">
            <w:pPr>
              <w:pStyle w:val="Brdtekstinnrykk"/>
              <w:ind w:left="0"/>
            </w:pPr>
            <w:r>
              <w:t xml:space="preserve">   </w:t>
            </w:r>
          </w:p>
          <w:p w:rsidR="007D176D" w:rsidRDefault="007D176D" w:rsidP="00AC3BFF">
            <w:pPr>
              <w:pStyle w:val="Brdtekstinnrykk"/>
              <w:ind w:left="0"/>
            </w:pPr>
          </w:p>
          <w:p w:rsidR="007D176D" w:rsidRDefault="007D176D" w:rsidP="00AC3BFF">
            <w:pPr>
              <w:pStyle w:val="Brdtekstinnrykk"/>
              <w:ind w:left="0"/>
            </w:pPr>
          </w:p>
          <w:p w:rsidR="007D176D" w:rsidRDefault="007D176D" w:rsidP="00AC3BFF">
            <w:pPr>
              <w:pStyle w:val="Brdtekstinnrykk"/>
              <w:ind w:left="0"/>
            </w:pPr>
          </w:p>
          <w:p w:rsidR="007D176D" w:rsidRDefault="007D176D" w:rsidP="00AC3BFF">
            <w:pPr>
              <w:pStyle w:val="Brdtekstinnrykk"/>
              <w:ind w:left="0"/>
            </w:pPr>
          </w:p>
          <w:p w:rsidR="007D176D" w:rsidRDefault="007D176D" w:rsidP="00AC3BFF">
            <w:pPr>
              <w:pStyle w:val="Brdtekstinnrykk"/>
              <w:ind w:left="0"/>
            </w:pPr>
          </w:p>
          <w:p w:rsidR="003A4974" w:rsidRPr="00BA628C" w:rsidRDefault="005F6C39" w:rsidP="004658EB">
            <w:pPr>
              <w:pStyle w:val="Brdtekstinnrykk"/>
              <w:ind w:left="0"/>
            </w:pPr>
            <w:r>
              <w:t xml:space="preserve"> Til våren</w:t>
            </w:r>
          </w:p>
          <w:p w:rsidR="003A4974" w:rsidRPr="00BA628C" w:rsidRDefault="003A4974" w:rsidP="004923E9">
            <w:pPr>
              <w:pStyle w:val="Brdtekstinnrykk"/>
              <w:ind w:left="0"/>
              <w:jc w:val="center"/>
            </w:pPr>
          </w:p>
          <w:p w:rsidR="00325673" w:rsidRDefault="00325673" w:rsidP="004923E9">
            <w:pPr>
              <w:pStyle w:val="Brdtekstinnrykk"/>
              <w:ind w:left="0"/>
              <w:jc w:val="center"/>
            </w:pPr>
          </w:p>
          <w:p w:rsidR="00325673" w:rsidRDefault="00325673" w:rsidP="004923E9">
            <w:pPr>
              <w:pStyle w:val="Brdtekstinnrykk"/>
              <w:ind w:left="0"/>
              <w:jc w:val="center"/>
            </w:pPr>
          </w:p>
          <w:p w:rsidR="003A299E" w:rsidRDefault="003A299E" w:rsidP="004923E9">
            <w:pPr>
              <w:pStyle w:val="Brdtekstinnrykk"/>
              <w:ind w:left="0"/>
              <w:jc w:val="center"/>
            </w:pPr>
          </w:p>
          <w:p w:rsidR="00CD6A8E" w:rsidRPr="00BA628C" w:rsidRDefault="00CD6A8E" w:rsidP="00A93CDE">
            <w:pPr>
              <w:pStyle w:val="Brdtekstinnrykk"/>
              <w:ind w:left="0"/>
              <w:jc w:val="center"/>
            </w:pPr>
          </w:p>
        </w:tc>
      </w:tr>
    </w:tbl>
    <w:p w:rsidR="002D0ADD" w:rsidRDefault="002D0ADD" w:rsidP="002D0ADD">
      <w:pPr>
        <w:rPr>
          <w:b/>
        </w:rPr>
      </w:pPr>
    </w:p>
    <w:p w:rsidR="00645A12" w:rsidRDefault="00645A12" w:rsidP="002D0ADD">
      <w:pPr>
        <w:rPr>
          <w:b/>
        </w:rPr>
      </w:pPr>
    </w:p>
    <w:p w:rsidR="005F6C39" w:rsidRDefault="005F6C39" w:rsidP="002D0ADD">
      <w:pPr>
        <w:rPr>
          <w:b/>
        </w:rPr>
      </w:pPr>
    </w:p>
    <w:p w:rsidR="005F6C39" w:rsidRDefault="005F6C39" w:rsidP="002D0ADD">
      <w:pPr>
        <w:rPr>
          <w:b/>
        </w:rPr>
      </w:pPr>
    </w:p>
    <w:p w:rsidR="005F6C39" w:rsidRDefault="005F6C39" w:rsidP="002D0ADD">
      <w:pPr>
        <w:rPr>
          <w:b/>
        </w:rPr>
      </w:pPr>
    </w:p>
    <w:p w:rsidR="005F6C39" w:rsidRDefault="005F6C39" w:rsidP="002D0ADD">
      <w:pPr>
        <w:rPr>
          <w:b/>
        </w:rPr>
      </w:pPr>
    </w:p>
    <w:p w:rsidR="002D0ADD" w:rsidRDefault="002D0ADD" w:rsidP="002D0ADD">
      <w:pPr>
        <w:rPr>
          <w:b/>
        </w:rPr>
      </w:pPr>
      <w:r>
        <w:rPr>
          <w:b/>
        </w:rPr>
        <w:t>Logg for saker behandlet av Styret i Maikollen Huseierforening i 201</w:t>
      </w:r>
      <w:r w:rsidR="0048126D">
        <w:rPr>
          <w:b/>
        </w:rPr>
        <w:t>3</w:t>
      </w:r>
      <w:r>
        <w:rPr>
          <w:b/>
        </w:rPr>
        <w:t>.</w:t>
      </w:r>
    </w:p>
    <w:p w:rsidR="002D0ADD" w:rsidRDefault="002D0ADD" w:rsidP="002D0ADD">
      <w:pPr>
        <w:rPr>
          <w:b/>
        </w:rPr>
      </w:pPr>
    </w:p>
    <w:p w:rsidR="002D0ADD" w:rsidRDefault="0048126D" w:rsidP="002D0ADD">
      <w:r>
        <w:t>3</w:t>
      </w:r>
      <w:r w:rsidR="002D0ADD">
        <w:t>01.</w:t>
      </w:r>
      <w:r w:rsidR="002D0ADD">
        <w:tab/>
        <w:t>Styret for 201</w:t>
      </w:r>
      <w:r>
        <w:t>3</w:t>
      </w:r>
      <w:r w:rsidR="002D0ADD">
        <w:t xml:space="preserve"> / Møteplan</w:t>
      </w:r>
    </w:p>
    <w:p w:rsidR="002D0ADD" w:rsidRDefault="0048126D" w:rsidP="002D0ADD">
      <w:r>
        <w:t>3</w:t>
      </w:r>
      <w:r w:rsidR="002D0ADD">
        <w:t>02.</w:t>
      </w:r>
      <w:r w:rsidR="002D0ADD">
        <w:tab/>
        <w:t>Økonomistatus</w:t>
      </w:r>
    </w:p>
    <w:p w:rsidR="002D0ADD" w:rsidRDefault="0048126D" w:rsidP="002D0ADD">
      <w:r>
        <w:t>3</w:t>
      </w:r>
      <w:r w:rsidR="002D0ADD">
        <w:t>03.</w:t>
      </w:r>
      <w:r w:rsidR="002D0ADD">
        <w:tab/>
        <w:t>Styrehonorar</w:t>
      </w:r>
    </w:p>
    <w:p w:rsidR="002D0ADD" w:rsidRDefault="0048126D" w:rsidP="002D0ADD">
      <w:r>
        <w:t>3</w:t>
      </w:r>
      <w:r w:rsidR="002D0ADD">
        <w:t>04.</w:t>
      </w:r>
      <w:r w:rsidR="002D0ADD">
        <w:tab/>
        <w:t>Innbetaling Bredbånd</w:t>
      </w:r>
    </w:p>
    <w:p w:rsidR="002D0ADD" w:rsidRDefault="0048126D" w:rsidP="002D0ADD">
      <w:r>
        <w:t>3</w:t>
      </w:r>
      <w:r w:rsidR="002D0ADD">
        <w:t>05.</w:t>
      </w:r>
      <w:r w:rsidR="002D0ADD">
        <w:tab/>
        <w:t>Innbetaling Medlemskontingent</w:t>
      </w:r>
    </w:p>
    <w:p w:rsidR="002D0ADD" w:rsidRDefault="0048126D" w:rsidP="002D0ADD">
      <w:r>
        <w:t>3</w:t>
      </w:r>
      <w:r w:rsidR="002D0ADD">
        <w:t>06.</w:t>
      </w:r>
      <w:r w:rsidR="002D0ADD">
        <w:tab/>
        <w:t>Innbetaling Kabel-TV</w:t>
      </w:r>
    </w:p>
    <w:p w:rsidR="002D0ADD" w:rsidRDefault="0048126D" w:rsidP="002D0ADD">
      <w:r>
        <w:t>3</w:t>
      </w:r>
      <w:r w:rsidR="002D0ADD">
        <w:t>07.</w:t>
      </w:r>
      <w:r w:rsidR="002D0ADD">
        <w:tab/>
      </w:r>
      <w:r w:rsidR="008427A3">
        <w:t xml:space="preserve">Gatefeiing og </w:t>
      </w:r>
      <w:r w:rsidR="002D0ADD">
        <w:t xml:space="preserve">Dugnad </w:t>
      </w:r>
      <w:r>
        <w:t>tirsdag 7</w:t>
      </w:r>
      <w:r w:rsidR="002D0ADD">
        <w:t>. mai</w:t>
      </w:r>
    </w:p>
    <w:p w:rsidR="006328DD" w:rsidRDefault="0048126D" w:rsidP="002D0ADD">
      <w:r>
        <w:t>3</w:t>
      </w:r>
      <w:r w:rsidR="006328DD">
        <w:t>08.</w:t>
      </w:r>
      <w:r w:rsidR="006328DD">
        <w:tab/>
        <w:t>Fornyelse av hjemmesiden</w:t>
      </w:r>
    </w:p>
    <w:p w:rsidR="00D17640" w:rsidRDefault="00D17640" w:rsidP="00D17640">
      <w:pPr>
        <w:pStyle w:val="Brdtekst2"/>
        <w:rPr>
          <w:b w:val="0"/>
        </w:rPr>
      </w:pPr>
      <w:r w:rsidRPr="00D17640">
        <w:rPr>
          <w:b w:val="0"/>
        </w:rPr>
        <w:t>309.</w:t>
      </w:r>
      <w:r w:rsidRPr="00D17640">
        <w:rPr>
          <w:b w:val="0"/>
        </w:rPr>
        <w:tab/>
      </w:r>
      <w:r w:rsidR="004658EB">
        <w:rPr>
          <w:b w:val="0"/>
        </w:rPr>
        <w:t>Dugnadsoppgaver 2014</w:t>
      </w:r>
      <w:bookmarkStart w:id="2" w:name="_GoBack"/>
      <w:bookmarkEnd w:id="2"/>
    </w:p>
    <w:p w:rsidR="007D176D" w:rsidRPr="00D17640" w:rsidRDefault="007D176D" w:rsidP="00D17640">
      <w:pPr>
        <w:pStyle w:val="Brdtekst2"/>
        <w:rPr>
          <w:b w:val="0"/>
        </w:rPr>
      </w:pPr>
      <w:r>
        <w:rPr>
          <w:b w:val="0"/>
        </w:rPr>
        <w:t>310.</w:t>
      </w:r>
      <w:r>
        <w:rPr>
          <w:b w:val="0"/>
        </w:rPr>
        <w:tab/>
        <w:t>Årsmøte 2014</w:t>
      </w:r>
    </w:p>
    <w:p w:rsidR="002D0ADD" w:rsidRDefault="002D0ADD" w:rsidP="002D0ADD"/>
    <w:p w:rsidR="002D0ADD" w:rsidRDefault="0048126D" w:rsidP="002D0ADD">
      <w:r>
        <w:t>3</w:t>
      </w:r>
      <w:r w:rsidR="002D0ADD">
        <w:t>1</w:t>
      </w:r>
      <w:r w:rsidR="002235C8">
        <w:t>1</w:t>
      </w:r>
      <w:r w:rsidR="002D0ADD">
        <w:t>.</w:t>
      </w:r>
      <w:r w:rsidR="002D0ADD">
        <w:tab/>
        <w:t>Avtale med Canal Digital</w:t>
      </w:r>
    </w:p>
    <w:p w:rsidR="002D0ADD" w:rsidRDefault="0048126D" w:rsidP="002D0ADD">
      <w:pPr>
        <w:pStyle w:val="Brdtekst2"/>
        <w:rPr>
          <w:b w:val="0"/>
        </w:rPr>
      </w:pPr>
      <w:r>
        <w:rPr>
          <w:b w:val="0"/>
        </w:rPr>
        <w:t>3</w:t>
      </w:r>
      <w:r w:rsidR="002D0ADD">
        <w:rPr>
          <w:b w:val="0"/>
        </w:rPr>
        <w:t>1</w:t>
      </w:r>
      <w:r w:rsidR="002235C8">
        <w:rPr>
          <w:b w:val="0"/>
        </w:rPr>
        <w:t>2</w:t>
      </w:r>
      <w:r w:rsidR="002D0ADD">
        <w:rPr>
          <w:b w:val="0"/>
        </w:rPr>
        <w:t>.</w:t>
      </w:r>
      <w:r w:rsidR="002D0ADD">
        <w:rPr>
          <w:b w:val="0"/>
        </w:rPr>
        <w:tab/>
        <w:t>Avtale om Snøbrøyting</w:t>
      </w:r>
      <w:r w:rsidR="002235C8">
        <w:rPr>
          <w:b w:val="0"/>
        </w:rPr>
        <w:t xml:space="preserve"> og Strøing</w:t>
      </w:r>
    </w:p>
    <w:p w:rsidR="002D0ADD" w:rsidRDefault="0048126D" w:rsidP="002D0ADD">
      <w:pPr>
        <w:pStyle w:val="Brdtekst2"/>
        <w:rPr>
          <w:b w:val="0"/>
        </w:rPr>
      </w:pPr>
      <w:r>
        <w:rPr>
          <w:b w:val="0"/>
        </w:rPr>
        <w:t>3</w:t>
      </w:r>
      <w:r w:rsidR="002D0ADD">
        <w:rPr>
          <w:b w:val="0"/>
        </w:rPr>
        <w:t>13.</w:t>
      </w:r>
      <w:r w:rsidR="002D0ADD">
        <w:rPr>
          <w:b w:val="0"/>
        </w:rPr>
        <w:tab/>
        <w:t>Avtale om Grøntareal-pleie</w:t>
      </w:r>
    </w:p>
    <w:p w:rsidR="002D0ADD" w:rsidRDefault="0048126D" w:rsidP="002D0ADD">
      <w:pPr>
        <w:pStyle w:val="Brdtekst2"/>
        <w:rPr>
          <w:b w:val="0"/>
        </w:rPr>
      </w:pPr>
      <w:r>
        <w:rPr>
          <w:b w:val="0"/>
        </w:rPr>
        <w:t>3</w:t>
      </w:r>
      <w:r w:rsidR="002D0ADD">
        <w:rPr>
          <w:b w:val="0"/>
        </w:rPr>
        <w:t>14.</w:t>
      </w:r>
      <w:r w:rsidR="002D0ADD">
        <w:rPr>
          <w:b w:val="0"/>
        </w:rPr>
        <w:tab/>
        <w:t>Avtale om Vektertjenester</w:t>
      </w:r>
    </w:p>
    <w:p w:rsidR="002D0ADD" w:rsidRDefault="002D0ADD" w:rsidP="002D0ADD">
      <w:pPr>
        <w:pStyle w:val="Brdtekst2"/>
        <w:rPr>
          <w:b w:val="0"/>
        </w:rPr>
      </w:pPr>
    </w:p>
    <w:p w:rsidR="002D0ADD" w:rsidRDefault="0048126D" w:rsidP="002D0ADD">
      <w:pPr>
        <w:pStyle w:val="Brdtekst2"/>
        <w:rPr>
          <w:b w:val="0"/>
        </w:rPr>
      </w:pPr>
      <w:r>
        <w:rPr>
          <w:b w:val="0"/>
        </w:rPr>
        <w:t>3</w:t>
      </w:r>
      <w:r w:rsidR="002D0ADD">
        <w:rPr>
          <w:b w:val="0"/>
        </w:rPr>
        <w:t>2</w:t>
      </w:r>
      <w:r w:rsidR="002235C8">
        <w:rPr>
          <w:b w:val="0"/>
        </w:rPr>
        <w:t>1</w:t>
      </w:r>
      <w:r w:rsidR="002D0ADD">
        <w:rPr>
          <w:b w:val="0"/>
        </w:rPr>
        <w:t>.</w:t>
      </w:r>
      <w:r w:rsidR="002D0ADD">
        <w:rPr>
          <w:b w:val="0"/>
        </w:rPr>
        <w:tab/>
      </w:r>
      <w:r>
        <w:rPr>
          <w:b w:val="0"/>
        </w:rPr>
        <w:t>O</w:t>
      </w:r>
      <w:r w:rsidR="00725593">
        <w:rPr>
          <w:b w:val="0"/>
        </w:rPr>
        <w:t>ppmerking av fellesarealer</w:t>
      </w:r>
    </w:p>
    <w:p w:rsidR="00157ECF" w:rsidRDefault="0048126D" w:rsidP="00157ECF">
      <w:pPr>
        <w:pStyle w:val="Brdtekst2"/>
        <w:rPr>
          <w:b w:val="0"/>
        </w:rPr>
      </w:pPr>
      <w:r>
        <w:rPr>
          <w:b w:val="0"/>
        </w:rPr>
        <w:t>3</w:t>
      </w:r>
      <w:r w:rsidR="002235C8">
        <w:rPr>
          <w:b w:val="0"/>
        </w:rPr>
        <w:t>2</w:t>
      </w:r>
      <w:r w:rsidR="00157ECF">
        <w:rPr>
          <w:b w:val="0"/>
        </w:rPr>
        <w:t>2</w:t>
      </w:r>
      <w:r w:rsidR="002D0ADD">
        <w:rPr>
          <w:b w:val="0"/>
        </w:rPr>
        <w:t>.</w:t>
      </w:r>
      <w:r w:rsidR="002D0ADD">
        <w:rPr>
          <w:b w:val="0"/>
        </w:rPr>
        <w:tab/>
      </w:r>
      <w:proofErr w:type="spellStart"/>
      <w:r w:rsidR="006328DD">
        <w:rPr>
          <w:b w:val="0"/>
        </w:rPr>
        <w:t>Fartshumper</w:t>
      </w:r>
      <w:proofErr w:type="spellEnd"/>
      <w:r w:rsidR="006328DD">
        <w:rPr>
          <w:b w:val="0"/>
        </w:rPr>
        <w:t xml:space="preserve"> på internveier</w:t>
      </w:r>
    </w:p>
    <w:p w:rsidR="00D45BDE" w:rsidRDefault="00D45BDE" w:rsidP="00157ECF">
      <w:pPr>
        <w:pStyle w:val="Brdtekst2"/>
        <w:rPr>
          <w:b w:val="0"/>
        </w:rPr>
      </w:pPr>
      <w:r>
        <w:rPr>
          <w:b w:val="0"/>
        </w:rPr>
        <w:t>323.</w:t>
      </w:r>
      <w:r>
        <w:rPr>
          <w:b w:val="0"/>
        </w:rPr>
        <w:tab/>
        <w:t xml:space="preserve">Tagging av </w:t>
      </w:r>
      <w:r w:rsidR="002B2F61">
        <w:rPr>
          <w:b w:val="0"/>
        </w:rPr>
        <w:t xml:space="preserve">infotavle </w:t>
      </w:r>
      <w:proofErr w:type="spellStart"/>
      <w:r w:rsidR="002B2F61">
        <w:rPr>
          <w:b w:val="0"/>
        </w:rPr>
        <w:t>m.v</w:t>
      </w:r>
      <w:proofErr w:type="spellEnd"/>
      <w:r w:rsidR="002B2F61">
        <w:rPr>
          <w:b w:val="0"/>
        </w:rPr>
        <w:t>.</w:t>
      </w:r>
    </w:p>
    <w:p w:rsidR="007C0E76" w:rsidRPr="007C0E76" w:rsidRDefault="007C0E76" w:rsidP="007C0E76">
      <w:pPr>
        <w:pStyle w:val="Brdtekst2"/>
        <w:rPr>
          <w:b w:val="0"/>
        </w:rPr>
      </w:pPr>
      <w:r>
        <w:rPr>
          <w:b w:val="0"/>
        </w:rPr>
        <w:t>324.</w:t>
      </w:r>
      <w:r>
        <w:rPr>
          <w:b w:val="0"/>
        </w:rPr>
        <w:tab/>
      </w:r>
      <w:r w:rsidRPr="007C0E76">
        <w:rPr>
          <w:b w:val="0"/>
        </w:rPr>
        <w:t xml:space="preserve">Fornyelse av gjerde ved P-plass ved rundkjøring  </w:t>
      </w:r>
    </w:p>
    <w:p w:rsidR="007C0E76" w:rsidRPr="007C0E76" w:rsidRDefault="007C0E76" w:rsidP="007C0E76">
      <w:pPr>
        <w:pStyle w:val="Brdtekst2"/>
        <w:rPr>
          <w:b w:val="0"/>
        </w:rPr>
      </w:pPr>
      <w:r w:rsidRPr="007C0E76">
        <w:rPr>
          <w:b w:val="0"/>
        </w:rPr>
        <w:t>325.</w:t>
      </w:r>
      <w:r w:rsidRPr="007C0E76">
        <w:rPr>
          <w:b w:val="0"/>
        </w:rPr>
        <w:tab/>
        <w:t>Asfaltering av internveier</w:t>
      </w:r>
    </w:p>
    <w:p w:rsidR="007C0E76" w:rsidRPr="007C0E76" w:rsidRDefault="007C0E76" w:rsidP="007C0E76">
      <w:pPr>
        <w:pStyle w:val="Brdtekst2"/>
        <w:rPr>
          <w:b w:val="0"/>
        </w:rPr>
      </w:pPr>
      <w:r w:rsidRPr="007C0E76">
        <w:rPr>
          <w:b w:val="0"/>
        </w:rPr>
        <w:t>326.</w:t>
      </w:r>
      <w:r w:rsidRPr="007C0E76">
        <w:rPr>
          <w:b w:val="0"/>
        </w:rPr>
        <w:tab/>
        <w:t>Vannlekkasje rundt kum ved GB233</w:t>
      </w:r>
    </w:p>
    <w:p w:rsidR="007C0E76" w:rsidRDefault="007C0E76" w:rsidP="007C0E76">
      <w:pPr>
        <w:pStyle w:val="Brdtekst2"/>
        <w:rPr>
          <w:b w:val="0"/>
        </w:rPr>
      </w:pPr>
      <w:r w:rsidRPr="007C0E76">
        <w:rPr>
          <w:b w:val="0"/>
        </w:rPr>
        <w:t>327.</w:t>
      </w:r>
      <w:r w:rsidRPr="007C0E76">
        <w:rPr>
          <w:b w:val="0"/>
        </w:rPr>
        <w:tab/>
        <w:t>Sommerfest</w:t>
      </w:r>
    </w:p>
    <w:p w:rsidR="00F01C27" w:rsidRPr="007C0E76" w:rsidRDefault="00F01C27" w:rsidP="007C0E76">
      <w:pPr>
        <w:pStyle w:val="Brdtekst2"/>
        <w:rPr>
          <w:b w:val="0"/>
        </w:rPr>
      </w:pPr>
      <w:r>
        <w:rPr>
          <w:b w:val="0"/>
        </w:rPr>
        <w:t>328.</w:t>
      </w:r>
      <w:r>
        <w:rPr>
          <w:b w:val="0"/>
        </w:rPr>
        <w:tab/>
        <w:t>Utbedring av gangvei GB307/309</w:t>
      </w:r>
    </w:p>
    <w:p w:rsidR="007C0E76" w:rsidRDefault="00BF3C07" w:rsidP="00157ECF">
      <w:pPr>
        <w:pStyle w:val="Brdtekst2"/>
        <w:rPr>
          <w:b w:val="0"/>
        </w:rPr>
      </w:pPr>
      <w:r>
        <w:rPr>
          <w:b w:val="0"/>
        </w:rPr>
        <w:t>329.</w:t>
      </w:r>
      <w:r>
        <w:rPr>
          <w:b w:val="0"/>
        </w:rPr>
        <w:tab/>
        <w:t>Parkering på internveier og Gjeste-P</w:t>
      </w:r>
    </w:p>
    <w:sectPr w:rsidR="007C0E76" w:rsidSect="008A4CB8">
      <w:headerReference w:type="default" r:id="rId8"/>
      <w:footerReference w:type="default" r:id="rId9"/>
      <w:footerReference w:type="first" r:id="rId10"/>
      <w:pgSz w:w="11907" w:h="16840" w:code="9"/>
      <w:pgMar w:top="1701" w:right="1134" w:bottom="1701" w:left="1134" w:header="1134" w:footer="851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FB0" w:rsidRDefault="00C46FB0">
      <w:r>
        <w:separator/>
      </w:r>
    </w:p>
  </w:endnote>
  <w:endnote w:type="continuationSeparator" w:id="0">
    <w:p w:rsidR="00C46FB0" w:rsidRDefault="00C4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FC3" w:rsidRDefault="007E5FC3">
    <w:pPr>
      <w:pStyle w:val="Bunntekst"/>
      <w:pBdr>
        <w:top w:val="single" w:sz="4" w:space="1" w:color="auto"/>
      </w:pBdr>
    </w:pPr>
    <w:r>
      <w:tab/>
    </w:r>
    <w:r>
      <w:tab/>
      <w:t xml:space="preserve">Side </w:t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4658EB">
      <w:rPr>
        <w:rStyle w:val="Sidetall"/>
        <w:noProof/>
      </w:rPr>
      <w:t>4</w:t>
    </w:r>
    <w:r>
      <w:rPr>
        <w:rStyle w:val="Sidetall"/>
      </w:rPr>
      <w:fldChar w:fldCharType="end"/>
    </w:r>
    <w:r>
      <w:rPr>
        <w:rStyle w:val="Sidetall"/>
      </w:rPr>
      <w:t xml:space="preserve"> av 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 w:rsidR="004658EB">
      <w:rPr>
        <w:rStyle w:val="Sidetall"/>
        <w:noProof/>
      </w:rPr>
      <w:t>4</w:t>
    </w:r>
    <w:r>
      <w:rPr>
        <w:rStyle w:val="Sidetal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FC3" w:rsidRDefault="007E5FC3">
    <w:pPr>
      <w:pStyle w:val="Bunntekst"/>
      <w:pBdr>
        <w:top w:val="single" w:sz="4" w:space="1" w:color="auto"/>
      </w:pBdr>
    </w:pPr>
    <w:r>
      <w:t>Mal 1.1.4-015-2.00-A</w:t>
    </w:r>
    <w:r>
      <w:tab/>
    </w:r>
    <w:r>
      <w:tab/>
    </w:r>
    <w:r>
      <w:rPr>
        <w:sz w:val="18"/>
      </w:rPr>
      <w:t xml:space="preserve">Side </w:t>
    </w:r>
    <w:r>
      <w:rPr>
        <w:rStyle w:val="Sidetall"/>
        <w:sz w:val="18"/>
      </w:rPr>
      <w:fldChar w:fldCharType="begin"/>
    </w:r>
    <w:r>
      <w:rPr>
        <w:rStyle w:val="Sidetall"/>
        <w:sz w:val="18"/>
      </w:rPr>
      <w:instrText xml:space="preserve"> PAGE </w:instrText>
    </w:r>
    <w:r>
      <w:rPr>
        <w:rStyle w:val="Sidetall"/>
        <w:sz w:val="18"/>
      </w:rPr>
      <w:fldChar w:fldCharType="separate"/>
    </w:r>
    <w:r>
      <w:rPr>
        <w:rStyle w:val="Sidetall"/>
        <w:noProof/>
        <w:sz w:val="18"/>
      </w:rPr>
      <w:t>1</w:t>
    </w:r>
    <w:r>
      <w:rPr>
        <w:rStyle w:val="Sidetall"/>
        <w:sz w:val="18"/>
      </w:rPr>
      <w:fldChar w:fldCharType="end"/>
    </w:r>
    <w:r>
      <w:rPr>
        <w:rStyle w:val="Sidetall"/>
        <w:sz w:val="18"/>
      </w:rPr>
      <w:t xml:space="preserve"> av </w:t>
    </w:r>
    <w:r>
      <w:rPr>
        <w:rStyle w:val="Sidetall"/>
        <w:sz w:val="18"/>
      </w:rPr>
      <w:fldChar w:fldCharType="begin"/>
    </w:r>
    <w:r>
      <w:rPr>
        <w:rStyle w:val="Sidetall"/>
        <w:sz w:val="18"/>
      </w:rPr>
      <w:instrText xml:space="preserve"> NUMPAGES </w:instrText>
    </w:r>
    <w:r>
      <w:rPr>
        <w:rStyle w:val="Sidetall"/>
        <w:sz w:val="18"/>
      </w:rPr>
      <w:fldChar w:fldCharType="separate"/>
    </w:r>
    <w:r w:rsidR="00676B02">
      <w:rPr>
        <w:rStyle w:val="Sidetall"/>
        <w:noProof/>
        <w:sz w:val="18"/>
      </w:rPr>
      <w:t>4</w:t>
    </w:r>
    <w:r>
      <w:rPr>
        <w:rStyle w:val="Sidetall"/>
        <w:sz w:val="18"/>
      </w:rPr>
      <w:fldChar w:fldCharType="end"/>
    </w:r>
  </w:p>
  <w:p w:rsidR="007E5FC3" w:rsidRDefault="007E5FC3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FB0" w:rsidRDefault="00C46FB0">
      <w:r>
        <w:separator/>
      </w:r>
    </w:p>
  </w:footnote>
  <w:footnote w:type="continuationSeparator" w:id="0">
    <w:p w:rsidR="00C46FB0" w:rsidRDefault="00C46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C6A" w:rsidRDefault="00CC1BA5" w:rsidP="00EB4C6A">
    <w:pPr>
      <w:jc w:val="center"/>
    </w:pPr>
    <w:r>
      <w:rPr>
        <w:noProof/>
      </w:rPr>
      <w:drawing>
        <wp:inline distT="0" distB="0" distL="0" distR="0">
          <wp:extent cx="3708400" cy="1091565"/>
          <wp:effectExtent l="0" t="0" r="6350" b="0"/>
          <wp:docPr id="1" name="Bilde 1" descr="Maikollen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ikollen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0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5FC3" w:rsidRDefault="007E5FC3">
    <w:pPr>
      <w:pStyle w:val="Topptekst"/>
    </w:pPr>
  </w:p>
  <w:p w:rsidR="007E5FC3" w:rsidRDefault="007E5FC3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32ED"/>
    <w:multiLevelType w:val="singleLevel"/>
    <w:tmpl w:val="DBBA185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401558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5D165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A27BB3"/>
    <w:multiLevelType w:val="singleLevel"/>
    <w:tmpl w:val="DBBA185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07585D4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B1A1B5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F573540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2894D23"/>
    <w:multiLevelType w:val="singleLevel"/>
    <w:tmpl w:val="0F14AE7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193A6CF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A1B35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706231"/>
    <w:multiLevelType w:val="hybridMultilevel"/>
    <w:tmpl w:val="30E2BA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77B6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1254C8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1D063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8B73D56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9CC278C"/>
    <w:multiLevelType w:val="hybridMultilevel"/>
    <w:tmpl w:val="EE6C546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B04160"/>
    <w:multiLevelType w:val="hybridMultilevel"/>
    <w:tmpl w:val="F632A4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0701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E1350F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E7F7064"/>
    <w:multiLevelType w:val="singleLevel"/>
    <w:tmpl w:val="041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2F8702E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7E222C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8820C8B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8B530AB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3D22799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3E7F5AA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4676EBC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75D7D0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EFE2FFE"/>
    <w:multiLevelType w:val="singleLevel"/>
    <w:tmpl w:val="DBBA185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>
    <w:nsid w:val="50EC45B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3081078"/>
    <w:multiLevelType w:val="singleLevel"/>
    <w:tmpl w:val="DBBA185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>
    <w:nsid w:val="56152F4B"/>
    <w:multiLevelType w:val="multilevel"/>
    <w:tmpl w:val="187E1E16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564D198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AB05A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B2E424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5EAD69F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23C6136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3724CF8"/>
    <w:multiLevelType w:val="singleLevel"/>
    <w:tmpl w:val="0F14AE7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8">
    <w:nsid w:val="63A21681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650F45E2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6BA31F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6CAA14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2A4599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72CD017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E4E460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1"/>
  </w:num>
  <w:num w:numId="2">
    <w:abstractNumId w:val="43"/>
  </w:num>
  <w:num w:numId="3">
    <w:abstractNumId w:val="26"/>
  </w:num>
  <w:num w:numId="4">
    <w:abstractNumId w:val="22"/>
  </w:num>
  <w:num w:numId="5">
    <w:abstractNumId w:val="19"/>
  </w:num>
  <w:num w:numId="6">
    <w:abstractNumId w:val="28"/>
  </w:num>
  <w:num w:numId="7">
    <w:abstractNumId w:val="30"/>
  </w:num>
  <w:num w:numId="8">
    <w:abstractNumId w:val="0"/>
  </w:num>
  <w:num w:numId="9">
    <w:abstractNumId w:val="39"/>
  </w:num>
  <w:num w:numId="10">
    <w:abstractNumId w:val="3"/>
  </w:num>
  <w:num w:numId="11">
    <w:abstractNumId w:val="6"/>
  </w:num>
  <w:num w:numId="12">
    <w:abstractNumId w:val="14"/>
  </w:num>
  <w:num w:numId="13">
    <w:abstractNumId w:val="38"/>
  </w:num>
  <w:num w:numId="14">
    <w:abstractNumId w:val="36"/>
  </w:num>
  <w:num w:numId="15">
    <w:abstractNumId w:val="23"/>
  </w:num>
  <w:num w:numId="16">
    <w:abstractNumId w:val="34"/>
  </w:num>
  <w:num w:numId="17">
    <w:abstractNumId w:val="41"/>
  </w:num>
  <w:num w:numId="18">
    <w:abstractNumId w:val="17"/>
  </w:num>
  <w:num w:numId="19">
    <w:abstractNumId w:val="29"/>
  </w:num>
  <w:num w:numId="20">
    <w:abstractNumId w:val="12"/>
  </w:num>
  <w:num w:numId="21">
    <w:abstractNumId w:val="7"/>
  </w:num>
  <w:num w:numId="22">
    <w:abstractNumId w:val="37"/>
  </w:num>
  <w:num w:numId="23">
    <w:abstractNumId w:val="8"/>
  </w:num>
  <w:num w:numId="24">
    <w:abstractNumId w:val="21"/>
  </w:num>
  <w:num w:numId="25">
    <w:abstractNumId w:val="25"/>
  </w:num>
  <w:num w:numId="26">
    <w:abstractNumId w:val="42"/>
  </w:num>
  <w:num w:numId="27">
    <w:abstractNumId w:val="18"/>
  </w:num>
  <w:num w:numId="28">
    <w:abstractNumId w:val="24"/>
  </w:num>
  <w:num w:numId="29">
    <w:abstractNumId w:val="33"/>
  </w:num>
  <w:num w:numId="30">
    <w:abstractNumId w:val="1"/>
  </w:num>
  <w:num w:numId="31">
    <w:abstractNumId w:val="2"/>
  </w:num>
  <w:num w:numId="32">
    <w:abstractNumId w:val="27"/>
  </w:num>
  <w:num w:numId="33">
    <w:abstractNumId w:val="44"/>
  </w:num>
  <w:num w:numId="34">
    <w:abstractNumId w:val="32"/>
  </w:num>
  <w:num w:numId="35">
    <w:abstractNumId w:val="13"/>
  </w:num>
  <w:num w:numId="36">
    <w:abstractNumId w:val="11"/>
  </w:num>
  <w:num w:numId="37">
    <w:abstractNumId w:val="4"/>
  </w:num>
  <w:num w:numId="38">
    <w:abstractNumId w:val="20"/>
  </w:num>
  <w:num w:numId="39">
    <w:abstractNumId w:val="5"/>
  </w:num>
  <w:num w:numId="40">
    <w:abstractNumId w:val="40"/>
  </w:num>
  <w:num w:numId="41">
    <w:abstractNumId w:val="9"/>
  </w:num>
  <w:num w:numId="42">
    <w:abstractNumId w:val="35"/>
  </w:num>
  <w:num w:numId="43">
    <w:abstractNumId w:val="15"/>
  </w:num>
  <w:num w:numId="44">
    <w:abstractNumId w:val="10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70"/>
    <w:rsid w:val="00015BD1"/>
    <w:rsid w:val="0002730D"/>
    <w:rsid w:val="000425EE"/>
    <w:rsid w:val="00043495"/>
    <w:rsid w:val="00045597"/>
    <w:rsid w:val="000507D9"/>
    <w:rsid w:val="00053B0E"/>
    <w:rsid w:val="00080265"/>
    <w:rsid w:val="00094B45"/>
    <w:rsid w:val="000B68EB"/>
    <w:rsid w:val="000D5985"/>
    <w:rsid w:val="000F78AD"/>
    <w:rsid w:val="0010514B"/>
    <w:rsid w:val="001216E8"/>
    <w:rsid w:val="00135D2A"/>
    <w:rsid w:val="00142A9D"/>
    <w:rsid w:val="001445FF"/>
    <w:rsid w:val="00157ECF"/>
    <w:rsid w:val="001604B7"/>
    <w:rsid w:val="00177216"/>
    <w:rsid w:val="001A17CD"/>
    <w:rsid w:val="001A1C5E"/>
    <w:rsid w:val="001A7429"/>
    <w:rsid w:val="001B70C6"/>
    <w:rsid w:val="001F32E8"/>
    <w:rsid w:val="001F34FF"/>
    <w:rsid w:val="001F6539"/>
    <w:rsid w:val="001F7C4E"/>
    <w:rsid w:val="001F7EDE"/>
    <w:rsid w:val="002066A5"/>
    <w:rsid w:val="00213F81"/>
    <w:rsid w:val="002235C8"/>
    <w:rsid w:val="0024536E"/>
    <w:rsid w:val="00247D93"/>
    <w:rsid w:val="00260446"/>
    <w:rsid w:val="00282234"/>
    <w:rsid w:val="00294319"/>
    <w:rsid w:val="00297D10"/>
    <w:rsid w:val="002B12C6"/>
    <w:rsid w:val="002B2F61"/>
    <w:rsid w:val="002B6DAC"/>
    <w:rsid w:val="002D0ADD"/>
    <w:rsid w:val="002E1C97"/>
    <w:rsid w:val="00302BC8"/>
    <w:rsid w:val="0030704E"/>
    <w:rsid w:val="003072B3"/>
    <w:rsid w:val="003168E1"/>
    <w:rsid w:val="00325673"/>
    <w:rsid w:val="00326E94"/>
    <w:rsid w:val="003347B4"/>
    <w:rsid w:val="0035282B"/>
    <w:rsid w:val="00355A53"/>
    <w:rsid w:val="00367DCC"/>
    <w:rsid w:val="00396DB5"/>
    <w:rsid w:val="003A299E"/>
    <w:rsid w:val="003A4974"/>
    <w:rsid w:val="003D21BA"/>
    <w:rsid w:val="003D4290"/>
    <w:rsid w:val="003D54BB"/>
    <w:rsid w:val="003E0153"/>
    <w:rsid w:val="00423C4F"/>
    <w:rsid w:val="004253D0"/>
    <w:rsid w:val="004316CF"/>
    <w:rsid w:val="00456375"/>
    <w:rsid w:val="00462F93"/>
    <w:rsid w:val="004658EB"/>
    <w:rsid w:val="00466037"/>
    <w:rsid w:val="0048126D"/>
    <w:rsid w:val="00487592"/>
    <w:rsid w:val="004923E9"/>
    <w:rsid w:val="0049427F"/>
    <w:rsid w:val="004B0455"/>
    <w:rsid w:val="004B5AAD"/>
    <w:rsid w:val="004C7741"/>
    <w:rsid w:val="004D31CF"/>
    <w:rsid w:val="004F63DF"/>
    <w:rsid w:val="0050766C"/>
    <w:rsid w:val="00531018"/>
    <w:rsid w:val="00543C50"/>
    <w:rsid w:val="00547651"/>
    <w:rsid w:val="005528DD"/>
    <w:rsid w:val="00563495"/>
    <w:rsid w:val="0057217E"/>
    <w:rsid w:val="005A0889"/>
    <w:rsid w:val="005B1FD6"/>
    <w:rsid w:val="005B65BA"/>
    <w:rsid w:val="005D4963"/>
    <w:rsid w:val="005F24C4"/>
    <w:rsid w:val="005F6C39"/>
    <w:rsid w:val="00612FDB"/>
    <w:rsid w:val="0063039D"/>
    <w:rsid w:val="006328DD"/>
    <w:rsid w:val="00645A12"/>
    <w:rsid w:val="00653654"/>
    <w:rsid w:val="00665C76"/>
    <w:rsid w:val="00671A8C"/>
    <w:rsid w:val="00676B02"/>
    <w:rsid w:val="00685337"/>
    <w:rsid w:val="00686FC7"/>
    <w:rsid w:val="006A1857"/>
    <w:rsid w:val="006A70D6"/>
    <w:rsid w:val="006B4A88"/>
    <w:rsid w:val="006E2589"/>
    <w:rsid w:val="006F328D"/>
    <w:rsid w:val="006F3B5D"/>
    <w:rsid w:val="006F4A3B"/>
    <w:rsid w:val="00725593"/>
    <w:rsid w:val="00730D1E"/>
    <w:rsid w:val="007317D7"/>
    <w:rsid w:val="00743646"/>
    <w:rsid w:val="0075387F"/>
    <w:rsid w:val="00757E59"/>
    <w:rsid w:val="00776A60"/>
    <w:rsid w:val="00787200"/>
    <w:rsid w:val="00795645"/>
    <w:rsid w:val="007C0E76"/>
    <w:rsid w:val="007D176D"/>
    <w:rsid w:val="007D7970"/>
    <w:rsid w:val="007E5FC3"/>
    <w:rsid w:val="007E6375"/>
    <w:rsid w:val="008048C5"/>
    <w:rsid w:val="0082232B"/>
    <w:rsid w:val="008234F0"/>
    <w:rsid w:val="00830384"/>
    <w:rsid w:val="00842144"/>
    <w:rsid w:val="008427A3"/>
    <w:rsid w:val="00850955"/>
    <w:rsid w:val="00850974"/>
    <w:rsid w:val="00855FD7"/>
    <w:rsid w:val="00866D73"/>
    <w:rsid w:val="008A4CB8"/>
    <w:rsid w:val="008C4776"/>
    <w:rsid w:val="008C6019"/>
    <w:rsid w:val="008F21D8"/>
    <w:rsid w:val="009110FA"/>
    <w:rsid w:val="0091142F"/>
    <w:rsid w:val="009133A2"/>
    <w:rsid w:val="00913C19"/>
    <w:rsid w:val="00922BB2"/>
    <w:rsid w:val="00974184"/>
    <w:rsid w:val="009A19AA"/>
    <w:rsid w:val="009A2F4F"/>
    <w:rsid w:val="009B77B1"/>
    <w:rsid w:val="009D128C"/>
    <w:rsid w:val="009D6A34"/>
    <w:rsid w:val="00A3338C"/>
    <w:rsid w:val="00A3782F"/>
    <w:rsid w:val="00A5698D"/>
    <w:rsid w:val="00A63B89"/>
    <w:rsid w:val="00A74BCE"/>
    <w:rsid w:val="00A93CDE"/>
    <w:rsid w:val="00AC18B8"/>
    <w:rsid w:val="00AC3BFF"/>
    <w:rsid w:val="00AC4B3B"/>
    <w:rsid w:val="00AD0976"/>
    <w:rsid w:val="00B07851"/>
    <w:rsid w:val="00B12667"/>
    <w:rsid w:val="00B15479"/>
    <w:rsid w:val="00B354C5"/>
    <w:rsid w:val="00B46E2B"/>
    <w:rsid w:val="00B56318"/>
    <w:rsid w:val="00B60BF6"/>
    <w:rsid w:val="00B849F6"/>
    <w:rsid w:val="00B915DE"/>
    <w:rsid w:val="00BA628C"/>
    <w:rsid w:val="00BE5AE0"/>
    <w:rsid w:val="00BF3731"/>
    <w:rsid w:val="00BF3C07"/>
    <w:rsid w:val="00BF7109"/>
    <w:rsid w:val="00C06170"/>
    <w:rsid w:val="00C26678"/>
    <w:rsid w:val="00C4196D"/>
    <w:rsid w:val="00C45705"/>
    <w:rsid w:val="00C46FB0"/>
    <w:rsid w:val="00C47DD5"/>
    <w:rsid w:val="00C60713"/>
    <w:rsid w:val="00C97437"/>
    <w:rsid w:val="00CA29EF"/>
    <w:rsid w:val="00CC0700"/>
    <w:rsid w:val="00CC1BA5"/>
    <w:rsid w:val="00CC53A3"/>
    <w:rsid w:val="00CD6A8E"/>
    <w:rsid w:val="00CE57E5"/>
    <w:rsid w:val="00D17640"/>
    <w:rsid w:val="00D26A48"/>
    <w:rsid w:val="00D3631F"/>
    <w:rsid w:val="00D45511"/>
    <w:rsid w:val="00D45BDE"/>
    <w:rsid w:val="00D9418C"/>
    <w:rsid w:val="00DD30D0"/>
    <w:rsid w:val="00DE3F66"/>
    <w:rsid w:val="00DF0343"/>
    <w:rsid w:val="00E11A82"/>
    <w:rsid w:val="00E15676"/>
    <w:rsid w:val="00E30BD4"/>
    <w:rsid w:val="00E42479"/>
    <w:rsid w:val="00E51DA5"/>
    <w:rsid w:val="00E524DE"/>
    <w:rsid w:val="00E7460A"/>
    <w:rsid w:val="00EB4C6A"/>
    <w:rsid w:val="00EC2C37"/>
    <w:rsid w:val="00EE410B"/>
    <w:rsid w:val="00EF2772"/>
    <w:rsid w:val="00F01C27"/>
    <w:rsid w:val="00F01E18"/>
    <w:rsid w:val="00F132B5"/>
    <w:rsid w:val="00F2159E"/>
    <w:rsid w:val="00F2234B"/>
    <w:rsid w:val="00F24FA6"/>
    <w:rsid w:val="00F5327E"/>
    <w:rsid w:val="00F57275"/>
    <w:rsid w:val="00F66F16"/>
    <w:rsid w:val="00F90FAB"/>
    <w:rsid w:val="00F93D1C"/>
    <w:rsid w:val="00FA3B86"/>
    <w:rsid w:val="00FA7467"/>
    <w:rsid w:val="00FB5B8C"/>
    <w:rsid w:val="00F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328D"/>
    <w:rPr>
      <w:rFonts w:ascii="Verdana" w:hAnsi="Verdana"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b/>
      <w:kern w:val="28"/>
      <w:sz w:val="24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sz w:val="22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2"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2"/>
    </w:r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pPr>
      <w:tabs>
        <w:tab w:val="center" w:pos="4536"/>
        <w:tab w:val="right" w:pos="9072"/>
      </w:tabs>
    </w:pPr>
    <w:rPr>
      <w:snapToGrid w:val="0"/>
      <w:sz w:val="16"/>
      <w:lang w:val="nn-NO"/>
    </w:rPr>
  </w:style>
  <w:style w:type="character" w:styleId="Sidetall">
    <w:name w:val="page number"/>
    <w:basedOn w:val="Standardskriftforavsnitt"/>
  </w:style>
  <w:style w:type="paragraph" w:styleId="Bildetekst">
    <w:name w:val="caption"/>
    <w:basedOn w:val="Normal"/>
    <w:next w:val="Normal"/>
    <w:qFormat/>
    <w:pPr>
      <w:jc w:val="center"/>
    </w:pPr>
    <w:rPr>
      <w:lang w:val="nn-NO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  <w:rPr>
      <w:sz w:val="16"/>
    </w:rPr>
  </w:style>
  <w:style w:type="paragraph" w:styleId="Brdtekst2">
    <w:name w:val="Body Text 2"/>
    <w:basedOn w:val="Normal"/>
    <w:rPr>
      <w:b/>
    </w:rPr>
  </w:style>
  <w:style w:type="paragraph" w:styleId="Brdtekst">
    <w:name w:val="Body Text"/>
    <w:basedOn w:val="Normal"/>
    <w:rPr>
      <w:b/>
      <w:u w:val="single"/>
    </w:rPr>
  </w:style>
  <w:style w:type="paragraph" w:styleId="Brdtekst3">
    <w:name w:val="Body Text 3"/>
    <w:basedOn w:val="Normal"/>
    <w:pPr>
      <w:jc w:val="center"/>
    </w:pPr>
    <w:rPr>
      <w:b/>
    </w:rPr>
  </w:style>
  <w:style w:type="character" w:styleId="Hyperkobling">
    <w:name w:val="Hyperlink"/>
    <w:rPr>
      <w:color w:val="0000FF"/>
      <w:u w:val="single"/>
    </w:rPr>
  </w:style>
  <w:style w:type="character" w:styleId="Fulgthyperkobling">
    <w:name w:val="FollowedHyperlink"/>
    <w:rPr>
      <w:color w:val="800080"/>
      <w:u w:val="single"/>
    </w:rPr>
  </w:style>
  <w:style w:type="paragraph" w:styleId="Brdtekstinnrykk">
    <w:name w:val="Body Text Indent"/>
    <w:basedOn w:val="Normal"/>
    <w:pPr>
      <w:ind w:left="360"/>
    </w:pPr>
  </w:style>
  <w:style w:type="character" w:customStyle="1" w:styleId="TopptekstTegn">
    <w:name w:val="Topptekst Tegn"/>
    <w:link w:val="Topptekst"/>
    <w:uiPriority w:val="99"/>
    <w:rsid w:val="007E5FC3"/>
    <w:rPr>
      <w:rFonts w:ascii="Verdana" w:hAnsi="Verdana"/>
      <w:sz w:val="16"/>
    </w:rPr>
  </w:style>
  <w:style w:type="paragraph" w:styleId="Bobletekst">
    <w:name w:val="Balloon Text"/>
    <w:basedOn w:val="Normal"/>
    <w:link w:val="BobletekstTegn"/>
    <w:rsid w:val="007E5FC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7E5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328D"/>
    <w:rPr>
      <w:rFonts w:ascii="Verdana" w:hAnsi="Verdana"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b/>
      <w:kern w:val="28"/>
      <w:sz w:val="24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sz w:val="22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2"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2"/>
    </w:r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pPr>
      <w:tabs>
        <w:tab w:val="center" w:pos="4536"/>
        <w:tab w:val="right" w:pos="9072"/>
      </w:tabs>
    </w:pPr>
    <w:rPr>
      <w:snapToGrid w:val="0"/>
      <w:sz w:val="16"/>
      <w:lang w:val="nn-NO"/>
    </w:rPr>
  </w:style>
  <w:style w:type="character" w:styleId="Sidetall">
    <w:name w:val="page number"/>
    <w:basedOn w:val="Standardskriftforavsnitt"/>
  </w:style>
  <w:style w:type="paragraph" w:styleId="Bildetekst">
    <w:name w:val="caption"/>
    <w:basedOn w:val="Normal"/>
    <w:next w:val="Normal"/>
    <w:qFormat/>
    <w:pPr>
      <w:jc w:val="center"/>
    </w:pPr>
    <w:rPr>
      <w:lang w:val="nn-NO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  <w:rPr>
      <w:sz w:val="16"/>
    </w:rPr>
  </w:style>
  <w:style w:type="paragraph" w:styleId="Brdtekst2">
    <w:name w:val="Body Text 2"/>
    <w:basedOn w:val="Normal"/>
    <w:rPr>
      <w:b/>
    </w:rPr>
  </w:style>
  <w:style w:type="paragraph" w:styleId="Brdtekst">
    <w:name w:val="Body Text"/>
    <w:basedOn w:val="Normal"/>
    <w:rPr>
      <w:b/>
      <w:u w:val="single"/>
    </w:rPr>
  </w:style>
  <w:style w:type="paragraph" w:styleId="Brdtekst3">
    <w:name w:val="Body Text 3"/>
    <w:basedOn w:val="Normal"/>
    <w:pPr>
      <w:jc w:val="center"/>
    </w:pPr>
    <w:rPr>
      <w:b/>
    </w:rPr>
  </w:style>
  <w:style w:type="character" w:styleId="Hyperkobling">
    <w:name w:val="Hyperlink"/>
    <w:rPr>
      <w:color w:val="0000FF"/>
      <w:u w:val="single"/>
    </w:rPr>
  </w:style>
  <w:style w:type="character" w:styleId="Fulgthyperkobling">
    <w:name w:val="FollowedHyperlink"/>
    <w:rPr>
      <w:color w:val="800080"/>
      <w:u w:val="single"/>
    </w:rPr>
  </w:style>
  <w:style w:type="paragraph" w:styleId="Brdtekstinnrykk">
    <w:name w:val="Body Text Indent"/>
    <w:basedOn w:val="Normal"/>
    <w:pPr>
      <w:ind w:left="360"/>
    </w:pPr>
  </w:style>
  <w:style w:type="character" w:customStyle="1" w:styleId="TopptekstTegn">
    <w:name w:val="Topptekst Tegn"/>
    <w:link w:val="Topptekst"/>
    <w:uiPriority w:val="99"/>
    <w:rsid w:val="007E5FC3"/>
    <w:rPr>
      <w:rFonts w:ascii="Verdana" w:hAnsi="Verdana"/>
      <w:sz w:val="16"/>
    </w:rPr>
  </w:style>
  <w:style w:type="paragraph" w:styleId="Bobletekst">
    <w:name w:val="Balloon Text"/>
    <w:basedOn w:val="Normal"/>
    <w:link w:val="BobletekstTegn"/>
    <w:rsid w:val="007E5FC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7E5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iamo\3-Office%20maler\4-siamo%20ny%20profil\1.1.4-015%202.04-G%20Mal%20for%20m&#248;terefera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1.1.4-015 2.04-G Mal for møtereferat</Template>
  <TotalTime>49</TotalTime>
  <Pages>4</Pages>
  <Words>950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Dato: 04</vt:lpstr>
    </vt:vector>
  </TitlesOfParts>
  <Company>Aetat</Company>
  <LinksUpToDate>false</LinksUpToDate>
  <CharactersWithSpaces>5977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http://www.maikollen.net/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 04</dc:title>
  <dc:creator>Aetat</dc:creator>
  <cp:lastModifiedBy>Hans Christian Kruse</cp:lastModifiedBy>
  <cp:revision>6</cp:revision>
  <cp:lastPrinted>2014-01-20T18:40:00Z</cp:lastPrinted>
  <dcterms:created xsi:type="dcterms:W3CDTF">2014-01-20T18:38:00Z</dcterms:created>
  <dcterms:modified xsi:type="dcterms:W3CDTF">2014-02-17T20:24:00Z</dcterms:modified>
</cp:coreProperties>
</file>