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6B" w:rsidRDefault="006D4E6B" w:rsidP="00CA3390">
      <w:pPr>
        <w:ind w:right="-1"/>
        <w:rPr>
          <w:b/>
          <w:sz w:val="32"/>
          <w:szCs w:val="32"/>
        </w:rPr>
      </w:pPr>
    </w:p>
    <w:p w:rsidR="00CA3390" w:rsidRDefault="00CA3390" w:rsidP="00CA3390">
      <w:pPr>
        <w:ind w:right="-1"/>
        <w:rPr>
          <w:b/>
        </w:rPr>
      </w:pPr>
      <w:r>
        <w:rPr>
          <w:b/>
          <w:sz w:val="32"/>
          <w:szCs w:val="32"/>
        </w:rPr>
        <w:t>Møtereferat</w:t>
      </w:r>
      <w:r w:rsidR="00A54E01">
        <w:rPr>
          <w:b/>
          <w:sz w:val="32"/>
          <w:szCs w:val="3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2268"/>
        <w:gridCol w:w="1559"/>
      </w:tblGrid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Møte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EC2CA1">
            <w:pPr>
              <w:ind w:right="-1"/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Styrearbeid 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0E369B">
              <w:rPr>
                <w:rFonts w:ascii="Verdana" w:hAnsi="Verdana"/>
                <w:b/>
                <w:sz w:val="20"/>
                <w:szCs w:val="20"/>
              </w:rPr>
              <w:t>-201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Tidspunkt:</w:t>
            </w:r>
          </w:p>
        </w:tc>
      </w:tr>
      <w:tr w:rsidR="00CA3390" w:rsidRPr="000E369B" w:rsidTr="005A065D">
        <w:trPr>
          <w:cantSplit/>
          <w:trHeight w:val="3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3390" w:rsidRPr="000E369B" w:rsidRDefault="003E444B" w:rsidP="00D836B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Nr. </w:t>
            </w:r>
            <w:r w:rsidR="00D836B5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Styremøte</w:t>
            </w:r>
            <w:r w:rsidR="003B1905">
              <w:rPr>
                <w:rFonts w:ascii="Verdana" w:hAnsi="Verdana"/>
                <w:b/>
                <w:sz w:val="20"/>
                <w:szCs w:val="20"/>
              </w:rPr>
              <w:t xml:space="preserve"> med befaring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A3390" w:rsidRPr="00A14756" w:rsidRDefault="00D836B5" w:rsidP="003D5A4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28. september</w:t>
            </w:r>
            <w:r w:rsidR="00E34AE1">
              <w:rPr>
                <w:rFonts w:ascii="Verdana" w:hAnsi="Verdana"/>
                <w:b/>
                <w:sz w:val="20"/>
                <w:szCs w:val="20"/>
              </w:rPr>
              <w:t xml:space="preserve"> 2016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D836B5" w:rsidP="00D836B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1700</w:t>
            </w:r>
            <w:r w:rsidR="00E00014">
              <w:rPr>
                <w:rFonts w:ascii="Verdana" w:hAnsi="Verdana"/>
                <w:b/>
                <w:sz w:val="20"/>
                <w:szCs w:val="20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</w:rPr>
              <w:t>21</w:t>
            </w:r>
            <w:r w:rsidR="003D5A49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FC722F"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CA3390" w:rsidRPr="000E369B" w:rsidTr="005A065D">
        <w:trPr>
          <w:cantSplit/>
          <w:trHeight w:val="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:rsidR="00CA3390" w:rsidRPr="00543600" w:rsidRDefault="00CA3390" w:rsidP="005436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Deltakere:</w:t>
            </w:r>
            <w:r w:rsidR="0054360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:rsidR="00CA3390" w:rsidRPr="000E369B" w:rsidRDefault="00A90D00" w:rsidP="00D836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Anne-Gry, Monique, Arne, Jarle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Møtested: </w:t>
            </w:r>
            <w:r w:rsidR="00D836B5">
              <w:rPr>
                <w:rFonts w:ascii="Verdana" w:hAnsi="Verdana"/>
                <w:sz w:val="20"/>
                <w:szCs w:val="20"/>
              </w:rPr>
              <w:t>AHA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Referent:</w:t>
            </w:r>
          </w:p>
          <w:p w:rsidR="00CA3390" w:rsidRPr="000E369B" w:rsidRDefault="00D836B5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</w:tc>
      </w:tr>
      <w:tr w:rsidR="00CA3390" w:rsidRPr="000E369B" w:rsidTr="005A065D">
        <w:trPr>
          <w:cantSplit/>
          <w:trHeight w:val="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3390" w:rsidRDefault="00CA3390" w:rsidP="00EC2C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Forfall: </w:t>
            </w:r>
          </w:p>
          <w:p w:rsidR="00543600" w:rsidRPr="000E369B" w:rsidRDefault="00543600" w:rsidP="00EC2CA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4" w:space="0" w:color="auto"/>
            </w:tcBorders>
          </w:tcPr>
          <w:p w:rsidR="00543600" w:rsidRPr="000E369B" w:rsidRDefault="00D836B5" w:rsidP="00930B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Kirsti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3435A5" w:rsidRDefault="003435A5">
      <w:pPr>
        <w:rPr>
          <w:rFonts w:ascii="Verdana" w:hAnsi="Verdana"/>
          <w:b/>
          <w:i/>
          <w:sz w:val="20"/>
          <w:szCs w:val="20"/>
        </w:rPr>
      </w:pPr>
    </w:p>
    <w:p w:rsidR="00500814" w:rsidRPr="00D269AB" w:rsidRDefault="000A6FBA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ab/>
      </w:r>
      <w:r w:rsidR="00CA3390" w:rsidRPr="000E369B">
        <w:rPr>
          <w:rFonts w:ascii="Verdana" w:hAnsi="Verdana"/>
          <w:b/>
          <w:i/>
          <w:sz w:val="20"/>
          <w:szCs w:val="20"/>
        </w:rPr>
        <w:t xml:space="preserve">Hjemmeside: </w:t>
      </w:r>
      <w:hyperlink r:id="rId7" w:history="1">
        <w:r w:rsidR="00D269AB" w:rsidRPr="000C08A6">
          <w:rPr>
            <w:rStyle w:val="Hyperkobling"/>
            <w:rFonts w:ascii="Verdana" w:hAnsi="Verdana"/>
            <w:b/>
            <w:i/>
            <w:sz w:val="20"/>
            <w:szCs w:val="20"/>
          </w:rPr>
          <w:t>www.maikollen.net</w:t>
        </w:r>
      </w:hyperlink>
      <w:r w:rsidR="00D269AB">
        <w:rPr>
          <w:rFonts w:ascii="Verdana" w:hAnsi="Verdana"/>
          <w:b/>
          <w:i/>
          <w:sz w:val="20"/>
          <w:szCs w:val="20"/>
        </w:rPr>
        <w:t xml:space="preserve"> </w:t>
      </w:r>
      <w:bookmarkStart w:id="0" w:name="dokument"/>
      <w:bookmarkEnd w:id="0"/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981"/>
        <w:gridCol w:w="5698"/>
        <w:gridCol w:w="1127"/>
        <w:gridCol w:w="2083"/>
      </w:tblGrid>
      <w:tr w:rsidR="00886BBC" w:rsidRPr="000E369B" w:rsidTr="00B05102">
        <w:tc>
          <w:tcPr>
            <w:tcW w:w="981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Saksnr.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730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</w:t>
            </w:r>
          </w:p>
        </w:tc>
        <w:tc>
          <w:tcPr>
            <w:tcW w:w="1081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Ansv</w:t>
            </w:r>
          </w:p>
        </w:tc>
        <w:tc>
          <w:tcPr>
            <w:tcW w:w="2097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Tidsfrist</w:t>
            </w:r>
          </w:p>
        </w:tc>
      </w:tr>
      <w:tr w:rsidR="00886BBC" w:rsidRPr="000E369B" w:rsidTr="00B05102">
        <w:tc>
          <w:tcPr>
            <w:tcW w:w="981" w:type="dxa"/>
          </w:tcPr>
          <w:p w:rsidR="00CA3390" w:rsidRPr="000E369B" w:rsidRDefault="009E0307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5730" w:type="dxa"/>
          </w:tcPr>
          <w:p w:rsidR="009E0307" w:rsidRPr="000E369B" w:rsidRDefault="0090184B" w:rsidP="009E0307">
            <w:pPr>
              <w:tabs>
                <w:tab w:val="left" w:pos="1631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Styret for 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6-2017</w:t>
            </w:r>
            <w:r w:rsidR="009E0307" w:rsidRPr="000E369B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    </w:t>
            </w:r>
            <w:r w:rsidRPr="006D4E6B">
              <w:rPr>
                <w:rFonts w:ascii="Verdana" w:eastAsia="Calibri" w:hAnsi="Verdana" w:cs="Calibri"/>
                <w:b/>
                <w:bCs/>
                <w:spacing w:val="15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Anne-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Rønn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ng-Aaby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</w:t>
            </w:r>
            <w:r w:rsidR="00930B37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N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on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que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O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ve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and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 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MOO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B4216D" w:rsidRDefault="006D4E6B" w:rsidP="006D4E6B">
            <w:pPr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Kasse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Haug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        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         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AH</w:t>
            </w:r>
            <w:r w:rsidR="00B4216D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Styre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: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ti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Løken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KL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Default="006D4E6B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w w:val="103"/>
                <w:sz w:val="20"/>
                <w:szCs w:val="20"/>
              </w:rPr>
              <w:t>Styre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ed</w:t>
            </w:r>
            <w:r w:rsidRPr="006D4E6B">
              <w:rPr>
                <w:rFonts w:ascii="Verdana" w:hAnsi="Verdana"/>
                <w:b/>
                <w:spacing w:val="1"/>
                <w:w w:val="103"/>
                <w:sz w:val="20"/>
                <w:szCs w:val="20"/>
              </w:rPr>
              <w:t>l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: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>Jarle Mugås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E00014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                JAM</w:t>
            </w:r>
          </w:p>
          <w:p w:rsidR="00B4216D" w:rsidRDefault="00B4216D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>Vara: Tale Rognerud Johnsen                TRJ</w:t>
            </w:r>
          </w:p>
          <w:p w:rsidR="006D4E6B" w:rsidRPr="00F93105" w:rsidRDefault="006D4E6B" w:rsidP="006D4E6B">
            <w:pPr>
              <w:rPr>
                <w:b/>
                <w:bCs/>
              </w:rPr>
            </w:pPr>
          </w:p>
          <w:p w:rsidR="006D4E6B" w:rsidRPr="00E34AE1" w:rsidRDefault="009E0307" w:rsidP="009E0307">
            <w:pPr>
              <w:pStyle w:val="Brdtekst2"/>
              <w:rPr>
                <w:bCs/>
              </w:rPr>
            </w:pPr>
            <w:r w:rsidRPr="000E369B">
              <w:rPr>
                <w:bCs/>
              </w:rPr>
              <w:t>Plan for kommende møter</w:t>
            </w:r>
            <w:r w:rsidR="0028344C">
              <w:rPr>
                <w:bCs/>
              </w:rPr>
              <w:t>; tid og sted</w:t>
            </w:r>
            <w:r w:rsidRPr="000E369B">
              <w:rPr>
                <w:bCs/>
              </w:rPr>
              <w:t>: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27. oktober 2016 kl 2000 hos AGRA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24. november 2016 kl 2000 hos JAM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19. januar 2017 kl 2000 hos MOO</w:t>
            </w:r>
          </w:p>
          <w:p w:rsidR="00B4216D" w:rsidRPr="000E369B" w:rsidRDefault="00B4216D" w:rsidP="009E0307">
            <w:pPr>
              <w:pStyle w:val="Brdtekst2"/>
              <w:rPr>
                <w:b w:val="0"/>
              </w:rPr>
            </w:pP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:rsidR="00E34AE1" w:rsidRDefault="00E34AE1" w:rsidP="00E34AE1">
            <w:pPr>
              <w:pStyle w:val="Brdtekst2"/>
              <w:rPr>
                <w:b w:val="0"/>
              </w:rPr>
            </w:pPr>
            <w:r>
              <w:rPr>
                <w:bCs/>
              </w:rPr>
              <w:t>Årsmøte</w:t>
            </w:r>
            <w:r w:rsidRPr="000E369B">
              <w:rPr>
                <w:b w:val="0"/>
              </w:rPr>
              <w:t xml:space="preserve">: </w:t>
            </w:r>
            <w:r w:rsidR="00B4216D">
              <w:rPr>
                <w:b w:val="0"/>
              </w:rPr>
              <w:t xml:space="preserve">(sist </w:t>
            </w:r>
            <w:r>
              <w:rPr>
                <w:b w:val="0"/>
              </w:rPr>
              <w:t>9. mars 2016 kl 1900</w:t>
            </w:r>
            <w:r w:rsidR="00B4216D">
              <w:rPr>
                <w:b w:val="0"/>
              </w:rPr>
              <w:t>)</w:t>
            </w:r>
          </w:p>
          <w:p w:rsidR="00E34AE1" w:rsidRPr="000E369B" w:rsidRDefault="00E34AE1" w:rsidP="00E34AE1">
            <w:pPr>
              <w:pStyle w:val="Brdtekst2"/>
              <w:rPr>
                <w:b w:val="0"/>
                <w:i/>
              </w:rPr>
            </w:pPr>
          </w:p>
          <w:p w:rsidR="009E0307" w:rsidRPr="00E34AE1" w:rsidRDefault="009E0307" w:rsidP="009E0307">
            <w:pPr>
              <w:pStyle w:val="Brdtekst2"/>
              <w:rPr>
                <w:b w:val="0"/>
                <w:i/>
              </w:rPr>
            </w:pPr>
            <w:r w:rsidRPr="000E369B">
              <w:rPr>
                <w:bCs/>
              </w:rPr>
              <w:t>Dugnad</w:t>
            </w:r>
            <w:r w:rsidRPr="000E369B">
              <w:rPr>
                <w:b w:val="0"/>
              </w:rPr>
              <w:t xml:space="preserve">:  </w:t>
            </w:r>
            <w:r w:rsidR="003D5A49">
              <w:rPr>
                <w:b w:val="0"/>
              </w:rPr>
              <w:t xml:space="preserve">(sist </w:t>
            </w:r>
            <w:r w:rsidR="00C35FF1">
              <w:rPr>
                <w:b w:val="0"/>
              </w:rPr>
              <w:t>11. mai 2016</w:t>
            </w:r>
            <w:r w:rsidR="006D4E6B">
              <w:rPr>
                <w:b w:val="0"/>
              </w:rPr>
              <w:t xml:space="preserve"> kl 1730</w:t>
            </w:r>
            <w:r w:rsidR="003D5A49">
              <w:rPr>
                <w:b w:val="0"/>
              </w:rPr>
              <w:t>)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  <w:r w:rsidRPr="000E369B">
              <w:rPr>
                <w:b w:val="0"/>
              </w:rPr>
              <w:t xml:space="preserve">  </w:t>
            </w:r>
          </w:p>
          <w:p w:rsidR="009E0307" w:rsidRPr="000E369B" w:rsidRDefault="009E0307" w:rsidP="006D4E6B">
            <w:pPr>
              <w:pStyle w:val="Brdtekst2"/>
              <w:rPr>
                <w:b w:val="0"/>
              </w:rPr>
            </w:pPr>
            <w:r w:rsidRPr="000E369B">
              <w:t>Ansvarsfordeling:</w:t>
            </w:r>
            <w:r w:rsidRPr="000E369B">
              <w:rPr>
                <w:b w:val="0"/>
              </w:rPr>
              <w:t xml:space="preserve"> 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AGR</w:t>
            </w:r>
            <w:r w:rsidR="00B4216D">
              <w:rPr>
                <w:b w:val="0"/>
              </w:rPr>
              <w:t>A</w:t>
            </w:r>
            <w:r w:rsidR="00886BBC">
              <w:rPr>
                <w:b w:val="0"/>
              </w:rPr>
              <w:t xml:space="preserve"> Styresaker </w:t>
            </w:r>
            <w:r w:rsidR="00140E55">
              <w:rPr>
                <w:b w:val="0"/>
              </w:rPr>
              <w:t>–</w:t>
            </w:r>
            <w:r>
              <w:rPr>
                <w:b w:val="0"/>
              </w:rPr>
              <w:t xml:space="preserve"> brev</w:t>
            </w:r>
            <w:r w:rsidR="00140E55">
              <w:rPr>
                <w:b w:val="0"/>
              </w:rPr>
              <w:t xml:space="preserve">  - vakthold</w:t>
            </w:r>
            <w:r>
              <w:rPr>
                <w:b w:val="0"/>
              </w:rPr>
              <w:t xml:space="preserve"> m.v.</w:t>
            </w:r>
            <w:r w:rsidR="00886BBC">
              <w:rPr>
                <w:b w:val="0"/>
              </w:rPr>
              <w:t xml:space="preserve"> 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AH</w:t>
            </w:r>
            <w:r w:rsidR="00B4216D">
              <w:rPr>
                <w:b w:val="0"/>
              </w:rPr>
              <w:t>A</w:t>
            </w:r>
            <w:r w:rsidR="009E0307" w:rsidRPr="000E369B">
              <w:rPr>
                <w:b w:val="0"/>
              </w:rPr>
              <w:t xml:space="preserve"> </w:t>
            </w:r>
            <w:r>
              <w:rPr>
                <w:b w:val="0"/>
              </w:rPr>
              <w:t>Regnskap/budsjett</w:t>
            </w:r>
            <w:r w:rsidR="00886BBC">
              <w:rPr>
                <w:b w:val="0"/>
              </w:rPr>
              <w:t>, medlemsregister</w:t>
            </w:r>
            <w:r>
              <w:rPr>
                <w:b w:val="0"/>
              </w:rPr>
              <w:t xml:space="preserve"> – Canal Digital</w:t>
            </w:r>
            <w:r w:rsidR="00E00014">
              <w:rPr>
                <w:b w:val="0"/>
              </w:rPr>
              <w:t>, Utelys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MO</w:t>
            </w:r>
            <w:r w:rsidR="00B4216D">
              <w:rPr>
                <w:b w:val="0"/>
              </w:rPr>
              <w:t>O</w:t>
            </w:r>
            <w:r>
              <w:rPr>
                <w:b w:val="0"/>
              </w:rPr>
              <w:t xml:space="preserve"> Nettside – lekeplasser</w:t>
            </w:r>
            <w:r w:rsidR="00E00014">
              <w:rPr>
                <w:b w:val="0"/>
              </w:rPr>
              <w:t>/uteareal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KL Rodeledere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JAM Sommervedlikehold</w:t>
            </w:r>
          </w:p>
          <w:p w:rsidR="00CA3390" w:rsidRPr="000E369B" w:rsidRDefault="00B4216D" w:rsidP="00886BBC">
            <w:pPr>
              <w:pStyle w:val="Brdtekst2"/>
            </w:pPr>
            <w:r>
              <w:rPr>
                <w:b w:val="0"/>
              </w:rPr>
              <w:t>KL/JAM</w:t>
            </w:r>
            <w:r w:rsidR="00886BBC">
              <w:rPr>
                <w:b w:val="0"/>
              </w:rPr>
              <w:t xml:space="preserve"> Vei, </w:t>
            </w:r>
            <w:r>
              <w:rPr>
                <w:b w:val="0"/>
              </w:rPr>
              <w:t>vinter</w:t>
            </w:r>
            <w:r w:rsidR="00886BBC">
              <w:rPr>
                <w:b w:val="0"/>
              </w:rPr>
              <w:t xml:space="preserve">vedlikehold, snørydding </w:t>
            </w:r>
          </w:p>
        </w:tc>
        <w:tc>
          <w:tcPr>
            <w:tcW w:w="1081" w:type="dxa"/>
          </w:tcPr>
          <w:p w:rsidR="00CA3390" w:rsidRPr="000E369B" w:rsidRDefault="005A065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97" w:type="dxa"/>
          </w:tcPr>
          <w:p w:rsidR="00CA3390" w:rsidRPr="000E369B" w:rsidRDefault="00CA3390" w:rsidP="00A83D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05102">
        <w:tc>
          <w:tcPr>
            <w:tcW w:w="981" w:type="dxa"/>
          </w:tcPr>
          <w:p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730" w:type="dxa"/>
          </w:tcPr>
          <w:p w:rsidR="005A065D" w:rsidRDefault="005A065D" w:rsidP="005A065D">
            <w:pPr>
              <w:pStyle w:val="Brdtekst2"/>
            </w:pPr>
            <w:r w:rsidRPr="000E369B">
              <w:t>Økonomistatus</w:t>
            </w:r>
          </w:p>
          <w:p w:rsidR="00E00014" w:rsidRDefault="00886BBC" w:rsidP="00E00014">
            <w:pPr>
              <w:pStyle w:val="Brdtekst2"/>
              <w:rPr>
                <w:b w:val="0"/>
              </w:rPr>
            </w:pPr>
            <w:r w:rsidRPr="00886BBC">
              <w:rPr>
                <w:b w:val="0"/>
                <w:u w:val="single"/>
              </w:rPr>
              <w:t>Regnskapet</w:t>
            </w:r>
            <w:r>
              <w:rPr>
                <w:b w:val="0"/>
              </w:rPr>
              <w:t xml:space="preserve"> er ok og alle fakturaer betalt. </w:t>
            </w:r>
          </w:p>
          <w:p w:rsidR="00886BBC" w:rsidRDefault="00886BBC" w:rsidP="005A065D">
            <w:pPr>
              <w:pStyle w:val="Brdtekst2"/>
              <w:rPr>
                <w:b w:val="0"/>
              </w:rPr>
            </w:pPr>
          </w:p>
          <w:p w:rsidR="00E00014" w:rsidRDefault="00886BBC" w:rsidP="00E00014">
            <w:pPr>
              <w:pStyle w:val="Brdtekst2"/>
              <w:rPr>
                <w:b w:val="0"/>
              </w:rPr>
            </w:pPr>
            <w:r w:rsidRPr="00886BBC">
              <w:rPr>
                <w:b w:val="0"/>
                <w:u w:val="single"/>
              </w:rPr>
              <w:t>Canal Digital/Bredbånd</w:t>
            </w:r>
            <w:r w:rsidR="00441C58">
              <w:rPr>
                <w:b w:val="0"/>
              </w:rPr>
              <w:t>:</w:t>
            </w:r>
            <w:r w:rsidR="00757EDB">
              <w:rPr>
                <w:b w:val="0"/>
              </w:rPr>
              <w:t xml:space="preserve"> </w:t>
            </w:r>
            <w:r w:rsidR="003B1905">
              <w:rPr>
                <w:b w:val="0"/>
              </w:rPr>
              <w:t>Faktura er betalt.</w:t>
            </w:r>
          </w:p>
          <w:p w:rsidR="00886BBC" w:rsidRDefault="00886BBC" w:rsidP="005A065D">
            <w:pPr>
              <w:pStyle w:val="Brdtekst2"/>
              <w:rPr>
                <w:b w:val="0"/>
              </w:rPr>
            </w:pPr>
          </w:p>
          <w:p w:rsidR="00176C9D" w:rsidRDefault="00886BBC" w:rsidP="00441C58">
            <w:pPr>
              <w:pStyle w:val="Brdtekst2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Totalsituasjonen </w:t>
            </w:r>
            <w:r w:rsidR="003B1905">
              <w:rPr>
                <w:b w:val="0"/>
              </w:rPr>
              <w:t>er</w:t>
            </w:r>
            <w:r>
              <w:rPr>
                <w:b w:val="0"/>
              </w:rPr>
              <w:t xml:space="preserve"> kr </w:t>
            </w:r>
            <w:r w:rsidR="00441C58">
              <w:rPr>
                <w:b w:val="0"/>
              </w:rPr>
              <w:t>75</w:t>
            </w:r>
            <w:r w:rsidR="00505EC0">
              <w:rPr>
                <w:b w:val="0"/>
              </w:rPr>
              <w:t xml:space="preserve"> 000</w:t>
            </w:r>
            <w:r>
              <w:rPr>
                <w:b w:val="0"/>
              </w:rPr>
              <w:t xml:space="preserve"> på brukskonto og kr </w:t>
            </w:r>
            <w:r w:rsidR="00635194">
              <w:rPr>
                <w:b w:val="0"/>
              </w:rPr>
              <w:t xml:space="preserve">90 </w:t>
            </w:r>
            <w:r>
              <w:rPr>
                <w:b w:val="0"/>
              </w:rPr>
              <w:t xml:space="preserve">000 på vedlikeholdsfond. </w:t>
            </w:r>
          </w:p>
          <w:p w:rsidR="003B1905" w:rsidRDefault="003B1905" w:rsidP="00441C58">
            <w:pPr>
              <w:pStyle w:val="Brdtekst2"/>
              <w:rPr>
                <w:b w:val="0"/>
              </w:rPr>
            </w:pPr>
          </w:p>
          <w:p w:rsidR="003B1905" w:rsidRPr="003B1905" w:rsidRDefault="003B1905" w:rsidP="00441C58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Det er sendt purring på faktura til 12 huseiere. Det er sendt varsel om stengning til en huseier. </w:t>
            </w:r>
          </w:p>
        </w:tc>
        <w:tc>
          <w:tcPr>
            <w:tcW w:w="1081" w:type="dxa"/>
          </w:tcPr>
          <w:p w:rsidR="00CA3390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AH</w:t>
            </w:r>
            <w:r w:rsidR="00505EC0">
              <w:rPr>
                <w:rFonts w:ascii="Verdana" w:hAnsi="Verdana"/>
                <w:sz w:val="20"/>
                <w:szCs w:val="20"/>
              </w:rPr>
              <w:t>A</w:t>
            </w:r>
          </w:p>
          <w:p w:rsidR="00EA62CD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0184B" w:rsidRDefault="0090184B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1048AF" w:rsidRDefault="00E0001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 </w:t>
            </w: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72D30" w:rsidRDefault="00372D3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B0B40" w:rsidRPr="000E369B" w:rsidTr="00B05102">
        <w:tc>
          <w:tcPr>
            <w:tcW w:w="981" w:type="dxa"/>
          </w:tcPr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730" w:type="dxa"/>
          </w:tcPr>
          <w:p w:rsidR="003B0B40" w:rsidRDefault="003B0B40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Dugnad</w:t>
            </w:r>
          </w:p>
          <w:p w:rsidR="003B0B40" w:rsidRDefault="003B0B40" w:rsidP="003B0B4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Dugnad er fastsatt til 3. mai 2017. Oppgaver følger av oversikt basert på tilbakemeldinger fra rodeledere og befaring fra styret. </w:t>
            </w:r>
          </w:p>
          <w:p w:rsidR="003B0B40" w:rsidRPr="003B0B40" w:rsidRDefault="003B0B40" w:rsidP="003B0B4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Informasjon sendes ut i god tid, og varsel legges også ut på hjemmesiden. </w:t>
            </w:r>
          </w:p>
        </w:tc>
        <w:tc>
          <w:tcPr>
            <w:tcW w:w="1081" w:type="dxa"/>
          </w:tcPr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</w:tc>
        <w:tc>
          <w:tcPr>
            <w:tcW w:w="2097" w:type="dxa"/>
          </w:tcPr>
          <w:p w:rsidR="003B0B40" w:rsidRDefault="003B0B40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Neste styremøte</w:t>
            </w: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730" w:type="dxa"/>
          </w:tcPr>
          <w:p w:rsidR="00092FC8" w:rsidRPr="000E369B" w:rsidRDefault="00176C9D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Vedlikeh</w:t>
            </w:r>
            <w:r w:rsidR="000103FC">
              <w:rPr>
                <w:rFonts w:ascii="Verdana" w:hAnsi="Verdana"/>
                <w:b/>
                <w:bCs/>
                <w:sz w:val="20"/>
                <w:szCs w:val="20"/>
              </w:rPr>
              <w:t>old</w:t>
            </w:r>
            <w:r w:rsidR="00092FC8" w:rsidRPr="000E369B">
              <w:rPr>
                <w:rFonts w:ascii="Verdana" w:hAnsi="Verdana"/>
                <w:b/>
                <w:bCs/>
                <w:sz w:val="20"/>
                <w:szCs w:val="20"/>
              </w:rPr>
              <w:t>/asfaltering</w:t>
            </w:r>
          </w:p>
          <w:p w:rsidR="00204CEE" w:rsidRDefault="003B1905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Arbeider er gjennomgått, og ser i utgangspunktet bra ut. Det er spørsmål til grøftearbeid ved Beverly. Det er også spørsmål knyttet til pris for asfaltarbeid, som ikke er mottatt enda. Jarle følger opp sammen med Kirsti. </w:t>
            </w:r>
          </w:p>
          <w:p w:rsidR="00F0616C" w:rsidRDefault="00F0616C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F0616C" w:rsidRDefault="00F0616C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Befaring viser at det er behov for asfalteringsarbeider allerede fra neste år. Dette følges opp som egen plan for asfaltering, ventelig at vi tar vei for vei. Enighet om å starte ved rode III, Beverly, jf. at vi venter på pris for asfaltering. Deretter asfalterer utfra hva økonomien tilsier. </w:t>
            </w:r>
          </w:p>
          <w:p w:rsidR="00092FC8" w:rsidRPr="000E369B" w:rsidRDefault="00092FC8" w:rsidP="00E34AE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092FC8" w:rsidRDefault="00176C9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  <w:r w:rsidR="008056F2">
              <w:rPr>
                <w:rFonts w:ascii="Verdana" w:hAnsi="Verdana"/>
                <w:sz w:val="20"/>
                <w:szCs w:val="20"/>
              </w:rPr>
              <w:t>/JAM</w:t>
            </w: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Pr="000E369B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:rsidR="00204CEE" w:rsidRPr="000E369B" w:rsidRDefault="00F0616C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Neste styremøte</w:t>
            </w: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730" w:type="dxa"/>
          </w:tcPr>
          <w:p w:rsidR="00C41DC0" w:rsidRDefault="00C41DC0" w:rsidP="003D5A49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Årsmøte</w:t>
            </w:r>
          </w:p>
          <w:p w:rsidR="003D5A49" w:rsidRPr="000E369B" w:rsidRDefault="00F0616C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avtales dato, og legges plan for neste års årsmøte.</w:t>
            </w:r>
          </w:p>
        </w:tc>
        <w:tc>
          <w:tcPr>
            <w:tcW w:w="1081" w:type="dxa"/>
          </w:tcPr>
          <w:p w:rsidR="00092FC8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75BB2">
              <w:rPr>
                <w:rFonts w:ascii="Verdana" w:hAnsi="Verdana"/>
                <w:sz w:val="20"/>
                <w:szCs w:val="20"/>
                <w:lang w:val="en-US"/>
              </w:rPr>
              <w:t>Styret</w:t>
            </w:r>
          </w:p>
          <w:p w:rsidR="000103FC" w:rsidRPr="00675BB2" w:rsidRDefault="003962B4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="00C41DC0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C41DC0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C41DC0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8365E2" w:rsidRPr="00675BB2" w:rsidRDefault="008365E2" w:rsidP="000103F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</w:tcPr>
          <w:p w:rsidR="00C41DC0" w:rsidRPr="000E369B" w:rsidRDefault="00F0616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Neste styremøte</w:t>
            </w:r>
          </w:p>
          <w:p w:rsidR="000B1C6D" w:rsidRPr="00D26548" w:rsidRDefault="000B1C6D" w:rsidP="000103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730" w:type="dxa"/>
          </w:tcPr>
          <w:p w:rsidR="00363EAF" w:rsidRPr="000E369B" w:rsidRDefault="00363EAF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Snømåking</w:t>
            </w:r>
          </w:p>
          <w:p w:rsidR="00E00014" w:rsidRDefault="00E00014" w:rsidP="00F061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ksisterende avtale </w:t>
            </w:r>
            <w:r>
              <w:rPr>
                <w:rFonts w:ascii="Verdana" w:hAnsi="Verdana"/>
                <w:sz w:val="20"/>
                <w:szCs w:val="20"/>
              </w:rPr>
              <w:t xml:space="preserve">med Skandinavisk Utemiljø AS </w:t>
            </w:r>
            <w:r w:rsidR="00F0616C">
              <w:rPr>
                <w:rFonts w:ascii="Verdana" w:hAnsi="Verdana"/>
                <w:sz w:val="20"/>
                <w:szCs w:val="20"/>
              </w:rPr>
              <w:t xml:space="preserve">er videreført. </w:t>
            </w:r>
          </w:p>
          <w:p w:rsidR="00300A58" w:rsidRDefault="00300A58" w:rsidP="00E00014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00A58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Sette opp brøytestikker på steder hvor dette trengs</w:t>
            </w:r>
            <w:r w:rsidR="003B0B40">
              <w:rPr>
                <w:rFonts w:ascii="Verdana" w:hAnsi="Verdana"/>
                <w:sz w:val="20"/>
                <w:szCs w:val="20"/>
              </w:rPr>
              <w:t>.</w:t>
            </w:r>
          </w:p>
          <w:p w:rsidR="00300A58" w:rsidRDefault="003B0B40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F0616C">
              <w:rPr>
                <w:rFonts w:ascii="Verdana" w:hAnsi="Verdana"/>
                <w:sz w:val="20"/>
                <w:szCs w:val="20"/>
              </w:rPr>
              <w:t>et skal gås en runde for å finne stede</w:t>
            </w:r>
            <w:r>
              <w:rPr>
                <w:rFonts w:ascii="Verdana" w:hAnsi="Verdana"/>
                <w:sz w:val="20"/>
                <w:szCs w:val="20"/>
              </w:rPr>
              <w:t>r for dumping av snø. JAM</w:t>
            </w:r>
            <w:r w:rsidR="00F0616C">
              <w:rPr>
                <w:rFonts w:ascii="Verdana" w:hAnsi="Verdana"/>
                <w:sz w:val="20"/>
                <w:szCs w:val="20"/>
              </w:rPr>
              <w:t xml:space="preserve"> følger opp</w:t>
            </w:r>
            <w:r w:rsidR="00300A58">
              <w:rPr>
                <w:rFonts w:ascii="Verdana" w:hAnsi="Verdana"/>
                <w:sz w:val="20"/>
                <w:szCs w:val="20"/>
              </w:rPr>
              <w:t>.</w:t>
            </w:r>
          </w:p>
          <w:p w:rsidR="008365E2" w:rsidRDefault="008365E2" w:rsidP="00E00014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E00014" w:rsidP="004134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Skade på gjerde til 319 </w:t>
            </w:r>
            <w:r w:rsidR="004134AB">
              <w:rPr>
                <w:rFonts w:ascii="Verdana" w:hAnsi="Verdana"/>
                <w:sz w:val="20"/>
                <w:szCs w:val="20"/>
              </w:rPr>
              <w:t>skal utbedres samtidig med annet arbeid i Beverly høsten 2016.</w:t>
            </w:r>
            <w:r w:rsidR="00F0616C">
              <w:rPr>
                <w:rFonts w:ascii="Verdana" w:hAnsi="Verdana"/>
                <w:sz w:val="20"/>
                <w:szCs w:val="20"/>
              </w:rPr>
              <w:t xml:space="preserve"> Det er foreløpig ikke fulgt opp. </w:t>
            </w:r>
          </w:p>
          <w:p w:rsidR="004134AB" w:rsidRPr="000E369B" w:rsidRDefault="004134AB" w:rsidP="004134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</w:tcPr>
          <w:p w:rsidR="00677EDA" w:rsidRPr="00441C58" w:rsidRDefault="000103FC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KL</w:t>
            </w:r>
            <w:r w:rsidR="003962B4" w:rsidRPr="00441C58">
              <w:rPr>
                <w:rFonts w:ascii="Verdana" w:hAnsi="Verdana"/>
                <w:sz w:val="20"/>
                <w:szCs w:val="20"/>
                <w:lang w:val="da-DK"/>
              </w:rPr>
              <w:t>/JAM</w:t>
            </w:r>
          </w:p>
          <w:p w:rsidR="003962B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3B0B40" w:rsidRDefault="003B0B40" w:rsidP="00F0616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F0616C" w:rsidRPr="00441C58" w:rsidRDefault="00F0616C" w:rsidP="00F0616C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JAM</w:t>
            </w: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3962B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KL</w:t>
            </w:r>
            <w:r w:rsidR="003B0B40">
              <w:rPr>
                <w:rFonts w:ascii="Verdana" w:hAnsi="Verdana"/>
                <w:sz w:val="20"/>
                <w:szCs w:val="20"/>
                <w:lang w:val="da-DK"/>
              </w:rPr>
              <w:t>/JAM</w:t>
            </w:r>
          </w:p>
        </w:tc>
        <w:tc>
          <w:tcPr>
            <w:tcW w:w="2097" w:type="dxa"/>
          </w:tcPr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8365E2" w:rsidRDefault="008365E2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872CB2" w:rsidRDefault="00872CB2" w:rsidP="009773BE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9773BE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9773BE">
            <w:pPr>
              <w:rPr>
                <w:rFonts w:ascii="Verdana" w:hAnsi="Verdana"/>
                <w:sz w:val="20"/>
                <w:szCs w:val="20"/>
              </w:rPr>
            </w:pPr>
          </w:p>
          <w:p w:rsidR="00872CB2" w:rsidRDefault="00DA0A32" w:rsidP="0097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2016</w:t>
            </w:r>
          </w:p>
          <w:p w:rsidR="00872CB2" w:rsidRDefault="00872CB2" w:rsidP="009773BE">
            <w:pPr>
              <w:rPr>
                <w:rFonts w:ascii="Verdana" w:hAnsi="Verdana"/>
                <w:sz w:val="20"/>
                <w:szCs w:val="20"/>
              </w:rPr>
            </w:pPr>
          </w:p>
          <w:p w:rsidR="00677EDA" w:rsidRPr="000E369B" w:rsidRDefault="00677EDA" w:rsidP="009773B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730" w:type="dxa"/>
          </w:tcPr>
          <w:p w:rsidR="00363EAF" w:rsidRPr="000E369B" w:rsidRDefault="000103FC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Fartshumper</w:t>
            </w:r>
          </w:p>
          <w:p w:rsidR="005720DA" w:rsidRDefault="003B0B40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 er satt opp</w:t>
            </w:r>
            <w:r w:rsidR="003962B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3D5A49">
              <w:rPr>
                <w:rFonts w:ascii="Verdana" w:hAnsi="Verdana"/>
                <w:bCs/>
                <w:sz w:val="20"/>
                <w:szCs w:val="20"/>
              </w:rPr>
              <w:t xml:space="preserve">2 stk </w:t>
            </w:r>
            <w:r w:rsidR="003962B4">
              <w:rPr>
                <w:rFonts w:ascii="Verdana" w:hAnsi="Verdana"/>
                <w:bCs/>
                <w:sz w:val="20"/>
                <w:szCs w:val="20"/>
              </w:rPr>
              <w:t>mobil fartshump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er. Disse må fjernes før vinteren. Det gis beskjed til berørte roder, som må sørge for å skru de opp, og oppbevare til våren. Viktig at dette gjøres før snøfall.  </w:t>
            </w:r>
          </w:p>
          <w:p w:rsidR="003B0B40" w:rsidRDefault="003B0B40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3B0B40" w:rsidRDefault="003B0B40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Henvendelse fra Plassen om fartshump. Befaring viser at asfalten er sunket ned i overkant, og at det er behov for tiltak. Sjekkes om dette skulle vært gjort sammen med øvrige arbeider, evt rådføre med Sumo hvordan dette best gjøres. Må følges opp.</w:t>
            </w:r>
          </w:p>
          <w:p w:rsidR="005C0007" w:rsidRDefault="005C000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C0007" w:rsidRPr="005C0007" w:rsidRDefault="005C0007" w:rsidP="005720D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007">
              <w:rPr>
                <w:rFonts w:ascii="Verdana" w:hAnsi="Verdana"/>
                <w:b/>
                <w:bCs/>
                <w:sz w:val="20"/>
                <w:szCs w:val="20"/>
              </w:rPr>
              <w:t>Merking av fartshumper/parkeringsplasser:</w:t>
            </w:r>
          </w:p>
          <w:p w:rsidR="005C0007" w:rsidRPr="00620123" w:rsidRDefault="005C000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Låne merkemaskin av Hans Kristian – eventuelt at han utfører merkingen.</w:t>
            </w:r>
            <w:r w:rsidR="003B0B40">
              <w:rPr>
                <w:rFonts w:ascii="Verdana" w:hAnsi="Verdana"/>
                <w:bCs/>
                <w:sz w:val="20"/>
                <w:szCs w:val="20"/>
              </w:rPr>
              <w:t xml:space="preserve"> MOO tar kontakt med ham. </w:t>
            </w:r>
          </w:p>
        </w:tc>
        <w:tc>
          <w:tcPr>
            <w:tcW w:w="1081" w:type="dxa"/>
          </w:tcPr>
          <w:p w:rsidR="00092FC8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KL</w:t>
            </w:r>
            <w:r w:rsidR="003B0B40">
              <w:rPr>
                <w:rFonts w:ascii="Verdana" w:hAnsi="Verdana"/>
                <w:sz w:val="20"/>
                <w:szCs w:val="20"/>
              </w:rPr>
              <w:t>/JAM</w:t>
            </w: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3B0B40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Pr="000E369B" w:rsidRDefault="005C0007" w:rsidP="00F155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:rsidR="00092FC8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15.10.2016</w:t>
            </w: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Pr="000E369B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Neste styremøte</w:t>
            </w: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D4614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730" w:type="dxa"/>
          </w:tcPr>
          <w:p w:rsidR="00363EAF" w:rsidRPr="000E369B" w:rsidRDefault="00D46148" w:rsidP="00363E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Gressklipping/sommervedlikehold</w:t>
            </w:r>
          </w:p>
          <w:p w:rsidR="007B3181" w:rsidRDefault="00BF1C11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Det trengs en siste klipp før vinteren. </w:t>
            </w:r>
          </w:p>
          <w:p w:rsidR="007B3181" w:rsidRDefault="007B3181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:rsidR="007B3181" w:rsidRDefault="007B3181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Det undersøkes om oppbevaring av gressklipper hos beboer. Kantklipper oppbefares hos JAM. </w:t>
            </w:r>
          </w:p>
          <w:p w:rsidR="00B329C1" w:rsidRDefault="00BF1C11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JAM følger opp.</w:t>
            </w:r>
          </w:p>
          <w:p w:rsidR="00B329C1" w:rsidRPr="003962B4" w:rsidRDefault="00B329C1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</w:tc>
        <w:tc>
          <w:tcPr>
            <w:tcW w:w="1081" w:type="dxa"/>
          </w:tcPr>
          <w:p w:rsidR="00092FC8" w:rsidRPr="000E369B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97" w:type="dxa"/>
          </w:tcPr>
          <w:p w:rsidR="00092FC8" w:rsidRPr="000E369B" w:rsidRDefault="00BF1C1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Oktober 2016</w:t>
            </w:r>
          </w:p>
        </w:tc>
      </w:tr>
      <w:tr w:rsidR="00886BBC" w:rsidRPr="000E369B" w:rsidTr="00B05102">
        <w:tc>
          <w:tcPr>
            <w:tcW w:w="981" w:type="dxa"/>
          </w:tcPr>
          <w:p w:rsidR="00A804B9" w:rsidRDefault="006A3162" w:rsidP="006A31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730" w:type="dxa"/>
          </w:tcPr>
          <w:p w:rsidR="00E136A8" w:rsidRPr="00C6490B" w:rsidRDefault="00E136A8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Lekeplasser</w:t>
            </w:r>
          </w:p>
          <w:p w:rsidR="00B329C1" w:rsidRDefault="00BF1C11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Trengs fortsatt sand i kasser – jf notat fra befaring. Tas i forbindelse med dugnad 2017. </w:t>
            </w:r>
          </w:p>
          <w:p w:rsidR="00B329C1" w:rsidRDefault="00B329C1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E136A8" w:rsidRDefault="00BF1C11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Lekehus må grunnes og males </w:t>
            </w:r>
            <w:r w:rsidR="007B3181">
              <w:rPr>
                <w:rFonts w:ascii="Verdana" w:hAnsi="Verdana"/>
                <w:sz w:val="20"/>
                <w:szCs w:val="20"/>
              </w:rPr>
              <w:t xml:space="preserve">– og det må ryddes bak lekehuset (takstein), samt skru sammen benk. Berørt rodeleder følger opp. </w:t>
            </w:r>
            <w:r w:rsidR="00E136A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B3181">
              <w:rPr>
                <w:rFonts w:ascii="Verdana" w:hAnsi="Verdana"/>
                <w:sz w:val="20"/>
                <w:szCs w:val="20"/>
              </w:rPr>
              <w:t xml:space="preserve">Dersom dette ikke er utført innen en uke, snakker JAM med aktuell ungdom mot betaling. </w:t>
            </w:r>
          </w:p>
          <w:p w:rsidR="007B3181" w:rsidRDefault="007B3181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Fjær på dør skrus ned. AG følger opp. </w:t>
            </w:r>
          </w:p>
          <w:p w:rsidR="007B3181" w:rsidRDefault="007B318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fortsatt behov for noen utbedringer på lekeplassene. Aktuelt med tiltak rettet mot litt større barn – alder 4-12. MOO lager forslag sammen med AG. </w:t>
            </w:r>
          </w:p>
          <w:p w:rsidR="00D12341" w:rsidRDefault="00D1234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trengs sikring mot vei fra lekeplass ved rode IV. Enighet om at vi setter opp gjerde fra muren mot postkasse. Be om tilbud fra aktuell leverandør. JAM følger opp.</w:t>
            </w:r>
          </w:p>
          <w:p w:rsidR="00D12341" w:rsidRDefault="00D1234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D12341" w:rsidRPr="00A804B9" w:rsidRDefault="00D12341" w:rsidP="00D1234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Henvendelse fra beboer om fjerning av gjerde i rode V – gjerdet skjermer mot lekeplass og må derfor fortsatt stå. Det ble gitt beskjed til rodeleder om dette (Plassen). </w:t>
            </w:r>
          </w:p>
        </w:tc>
        <w:tc>
          <w:tcPr>
            <w:tcW w:w="1081" w:type="dxa"/>
          </w:tcPr>
          <w:p w:rsidR="00E136A8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  <w:p w:rsidR="00E136A8" w:rsidRDefault="00E136A8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7B3181" w:rsidP="003962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7B3181" w:rsidP="003962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</w:t>
            </w: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3962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</w:t>
            </w: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97" w:type="dxa"/>
          </w:tcPr>
          <w:p w:rsidR="00E136A8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2016</w:t>
            </w: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15.10.2016</w:t>
            </w: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7B3181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2016</w:t>
            </w:r>
          </w:p>
          <w:p w:rsidR="007B3181" w:rsidRDefault="007B318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2016</w:t>
            </w:r>
          </w:p>
        </w:tc>
      </w:tr>
      <w:tr w:rsidR="00886BBC" w:rsidRPr="000E369B" w:rsidTr="00B05102">
        <w:tc>
          <w:tcPr>
            <w:tcW w:w="981" w:type="dxa"/>
          </w:tcPr>
          <w:p w:rsidR="00A804B9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3962B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730" w:type="dxa"/>
          </w:tcPr>
          <w:p w:rsidR="00A804B9" w:rsidRDefault="00204CEE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Trær – sikkerhet og sjenanse:</w:t>
            </w:r>
          </w:p>
          <w:p w:rsidR="00872CB2" w:rsidRDefault="00872CB2" w:rsidP="00872CB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Trær/busker på Maikollens område, samt Oslo kommune/Obos sine eiendommer. </w:t>
            </w:r>
          </w:p>
          <w:p w:rsidR="007B3181" w:rsidRDefault="007B3181" w:rsidP="00872CB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Bjerket</w:t>
            </w:r>
            <w:r w:rsidR="00661DCB">
              <w:rPr>
                <w:rFonts w:ascii="Verdana" w:hAnsi="Verdana"/>
                <w:sz w:val="20"/>
                <w:szCs w:val="20"/>
              </w:rPr>
              <w:t xml:space="preserve">re ved Granebakken </w:t>
            </w:r>
            <w:r>
              <w:rPr>
                <w:rFonts w:ascii="Verdana" w:hAnsi="Verdana"/>
                <w:sz w:val="20"/>
                <w:szCs w:val="20"/>
              </w:rPr>
              <w:t xml:space="preserve">(GBv 165) </w:t>
            </w:r>
            <w:r w:rsidR="00661DCB">
              <w:rPr>
                <w:rFonts w:ascii="Verdana" w:hAnsi="Verdana"/>
                <w:sz w:val="20"/>
                <w:szCs w:val="20"/>
              </w:rPr>
              <w:t xml:space="preserve">bør tas.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="00661DCB">
              <w:rPr>
                <w:rFonts w:ascii="Verdana" w:hAnsi="Verdana"/>
                <w:sz w:val="20"/>
                <w:szCs w:val="20"/>
              </w:rPr>
              <w:t xml:space="preserve"> høye grantrær ved GBV 319 bør også tas. </w:t>
            </w:r>
          </w:p>
          <w:p w:rsidR="00204CEE" w:rsidRDefault="00204CEE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9F5824" w:rsidRPr="00375313" w:rsidRDefault="005C0007" w:rsidP="00204CEE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 tar bilde av trærne og legger ved søknad</w:t>
            </w:r>
            <w:r w:rsidR="00204CEE">
              <w:rPr>
                <w:rFonts w:ascii="Verdana" w:hAnsi="Verdana"/>
                <w:sz w:val="20"/>
                <w:szCs w:val="20"/>
              </w:rPr>
              <w:t xml:space="preserve"> til Bymiljøetaten</w:t>
            </w:r>
            <w:r w:rsidR="007B318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81" w:type="dxa"/>
          </w:tcPr>
          <w:p w:rsidR="00E136A8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</w:t>
            </w: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204CE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:rsidR="00E136A8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2016</w:t>
            </w:r>
          </w:p>
        </w:tc>
      </w:tr>
      <w:tr w:rsidR="007A0FF4" w:rsidRPr="000E369B" w:rsidTr="00B05102">
        <w:tc>
          <w:tcPr>
            <w:tcW w:w="981" w:type="dxa"/>
          </w:tcPr>
          <w:p w:rsidR="007A0FF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730" w:type="dxa"/>
          </w:tcPr>
          <w:p w:rsidR="007A0FF4" w:rsidRDefault="00454327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Nabovarsler</w:t>
            </w:r>
          </w:p>
          <w:p w:rsidR="00454327" w:rsidRPr="00454327" w:rsidRDefault="00454327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mott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as </w:t>
            </w:r>
            <w:r>
              <w:rPr>
                <w:rFonts w:ascii="Verdana" w:hAnsi="Verdana"/>
                <w:sz w:val="20"/>
                <w:szCs w:val="20"/>
              </w:rPr>
              <w:t>med jevne mellomrom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 nabovarsler fra beboere. </w:t>
            </w:r>
            <w:r>
              <w:rPr>
                <w:rFonts w:ascii="Verdana" w:hAnsi="Verdana"/>
                <w:sz w:val="20"/>
                <w:szCs w:val="20"/>
              </w:rPr>
              <w:t xml:space="preserve">Styrets leder gis fullmakt til å </w:t>
            </w:r>
            <w:r w:rsidRPr="00454327">
              <w:rPr>
                <w:rFonts w:ascii="Verdana" w:hAnsi="Verdana"/>
                <w:sz w:val="20"/>
                <w:szCs w:val="20"/>
              </w:rPr>
              <w:t>undertegne nabovarsle</w:t>
            </w:r>
            <w:r>
              <w:rPr>
                <w:rFonts w:ascii="Verdana" w:hAnsi="Verdana"/>
                <w:sz w:val="20"/>
                <w:szCs w:val="20"/>
              </w:rPr>
              <w:t>r p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å vegne av Maikollen Huseierforening. </w:t>
            </w:r>
          </w:p>
        </w:tc>
        <w:tc>
          <w:tcPr>
            <w:tcW w:w="1081" w:type="dxa"/>
          </w:tcPr>
          <w:p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  <w:r w:rsidR="003962B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2097" w:type="dxa"/>
          </w:tcPr>
          <w:p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454327" w:rsidRPr="000E369B" w:rsidTr="00B05102">
        <w:tc>
          <w:tcPr>
            <w:tcW w:w="981" w:type="dxa"/>
          </w:tcPr>
          <w:p w:rsidR="00454327" w:rsidRDefault="00E55E6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5730" w:type="dxa"/>
          </w:tcPr>
          <w:p w:rsidR="00454327" w:rsidRDefault="00A21421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Gangvei og bilkjøring</w:t>
            </w:r>
          </w:p>
          <w:p w:rsidR="00454327" w:rsidRPr="00E55E61" w:rsidRDefault="00A2142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flere som klager på bilkjøring i gangvei mot Stenbråtveien. Dette følges opp </w:t>
            </w:r>
            <w:r w:rsidR="007B3181">
              <w:rPr>
                <w:rFonts w:ascii="Verdana" w:hAnsi="Verdana"/>
                <w:sz w:val="20"/>
                <w:szCs w:val="20"/>
              </w:rPr>
              <w:t>videre med berørte beboere.</w:t>
            </w:r>
          </w:p>
        </w:tc>
        <w:tc>
          <w:tcPr>
            <w:tcW w:w="1081" w:type="dxa"/>
          </w:tcPr>
          <w:p w:rsidR="00454327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97" w:type="dxa"/>
          </w:tcPr>
          <w:p w:rsidR="00454327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</w:t>
            </w:r>
            <w:r w:rsidR="00A2142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773BE">
              <w:rPr>
                <w:rFonts w:ascii="Verdana" w:hAnsi="Verdana"/>
                <w:sz w:val="20"/>
                <w:szCs w:val="20"/>
              </w:rPr>
              <w:t>2016</w:t>
            </w:r>
          </w:p>
        </w:tc>
      </w:tr>
      <w:tr w:rsidR="005B3132" w:rsidRPr="000E369B" w:rsidTr="00B05102">
        <w:tc>
          <w:tcPr>
            <w:tcW w:w="981" w:type="dxa"/>
          </w:tcPr>
          <w:p w:rsidR="005B3132" w:rsidRDefault="005B313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5730" w:type="dxa"/>
          </w:tcPr>
          <w:p w:rsidR="005B3132" w:rsidRPr="00F23328" w:rsidRDefault="005B313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 på muligheter til å beplante i våre fellesarealer</w:t>
            </w:r>
            <w:r w:rsidR="001D177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81" w:type="dxa"/>
          </w:tcPr>
          <w:p w:rsidR="005B3132" w:rsidRDefault="001D177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97" w:type="dxa"/>
          </w:tcPr>
          <w:p w:rsidR="005B3132" w:rsidRDefault="001D177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B05102">
              <w:rPr>
                <w:rFonts w:ascii="Verdana" w:hAnsi="Verdana"/>
                <w:sz w:val="20"/>
                <w:szCs w:val="20"/>
              </w:rPr>
              <w:t>1 des</w:t>
            </w:r>
            <w:r>
              <w:rPr>
                <w:rFonts w:ascii="Verdana" w:hAnsi="Verdana"/>
                <w:sz w:val="20"/>
                <w:szCs w:val="20"/>
              </w:rPr>
              <w:t xml:space="preserve"> 2016</w:t>
            </w:r>
          </w:p>
        </w:tc>
      </w:tr>
      <w:tr w:rsidR="00204CEE" w:rsidRPr="000E369B" w:rsidTr="00B05102">
        <w:tc>
          <w:tcPr>
            <w:tcW w:w="981" w:type="dxa"/>
          </w:tcPr>
          <w:p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5730" w:type="dxa"/>
          </w:tcPr>
          <w:p w:rsidR="00204CEE" w:rsidRPr="00204CEE" w:rsidRDefault="007B318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Postkassestativ</w:t>
            </w:r>
          </w:p>
          <w:p w:rsidR="00204CEE" w:rsidRDefault="00204CEE" w:rsidP="00D1234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</w:t>
            </w:r>
            <w:r w:rsidR="007B3181">
              <w:rPr>
                <w:rFonts w:ascii="Verdana" w:hAnsi="Verdana"/>
                <w:sz w:val="20"/>
                <w:szCs w:val="20"/>
              </w:rPr>
              <w:t xml:space="preserve">mottatt henvendelse om dårlig forfatning på postkassestativ. Befaring viser at de holder en stund </w:t>
            </w:r>
            <w:r w:rsidR="007B3181">
              <w:rPr>
                <w:rFonts w:ascii="Verdana" w:hAnsi="Verdana"/>
                <w:sz w:val="20"/>
                <w:szCs w:val="20"/>
              </w:rPr>
              <w:lastRenderedPageBreak/>
              <w:t>til.</w:t>
            </w:r>
            <w:r w:rsidR="00D12341">
              <w:rPr>
                <w:rFonts w:ascii="Verdana" w:hAnsi="Verdana"/>
                <w:sz w:val="20"/>
                <w:szCs w:val="20"/>
              </w:rPr>
              <w:t xml:space="preserve"> Det bør i utgangspunktet sørges for enhetlig løsning for Maikollen, men saken beror inntil videre. </w:t>
            </w:r>
          </w:p>
        </w:tc>
        <w:tc>
          <w:tcPr>
            <w:tcW w:w="1081" w:type="dxa"/>
          </w:tcPr>
          <w:p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Styret</w:t>
            </w:r>
          </w:p>
        </w:tc>
        <w:tc>
          <w:tcPr>
            <w:tcW w:w="2097" w:type="dxa"/>
          </w:tcPr>
          <w:p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31.12.2017</w:t>
            </w:r>
          </w:p>
        </w:tc>
      </w:tr>
      <w:tr w:rsidR="007B3181" w:rsidRPr="000E369B" w:rsidTr="00B05102">
        <w:tc>
          <w:tcPr>
            <w:tcW w:w="981" w:type="dxa"/>
          </w:tcPr>
          <w:p w:rsidR="007B3181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5730" w:type="dxa"/>
          </w:tcPr>
          <w:p w:rsidR="007B3181" w:rsidRDefault="00D1234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Ekstra utelamper</w:t>
            </w:r>
          </w:p>
          <w:p w:rsidR="007B3181" w:rsidRPr="007B3181" w:rsidRDefault="007B3181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Vi har to ekstra utelys i eske. Her skiftes ikke pære, men hele lampe pga led. Oppbevares hos JAM. </w:t>
            </w:r>
          </w:p>
        </w:tc>
        <w:tc>
          <w:tcPr>
            <w:tcW w:w="1081" w:type="dxa"/>
          </w:tcPr>
          <w:p w:rsidR="007B3181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97" w:type="dxa"/>
          </w:tcPr>
          <w:p w:rsidR="007B3181" w:rsidRDefault="00D1234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31.12.2016</w:t>
            </w:r>
            <w:bookmarkStart w:id="1" w:name="_GoBack"/>
            <w:bookmarkEnd w:id="1"/>
          </w:p>
        </w:tc>
      </w:tr>
      <w:tr w:rsidR="007B3181" w:rsidRPr="000E369B" w:rsidTr="00B05102">
        <w:tc>
          <w:tcPr>
            <w:tcW w:w="981" w:type="dxa"/>
          </w:tcPr>
          <w:p w:rsidR="007B3181" w:rsidRDefault="00D1234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5730" w:type="dxa"/>
          </w:tcPr>
          <w:p w:rsidR="007B3181" w:rsidRDefault="00D1234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Canal Digital – feilmelding</w:t>
            </w:r>
          </w:p>
          <w:p w:rsidR="00D12341" w:rsidRPr="00D12341" w:rsidRDefault="00D12341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Hvis nettet er tregt, nullstille ruter – går da tilbake til fabrikkinnstilling og problemet ventelig løst. Informasjon legges på nettside. </w:t>
            </w:r>
          </w:p>
        </w:tc>
        <w:tc>
          <w:tcPr>
            <w:tcW w:w="1081" w:type="dxa"/>
          </w:tcPr>
          <w:p w:rsidR="007B3181" w:rsidRDefault="00D1234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AHA/JAM</w:t>
            </w:r>
          </w:p>
        </w:tc>
        <w:tc>
          <w:tcPr>
            <w:tcW w:w="2097" w:type="dxa"/>
          </w:tcPr>
          <w:p w:rsidR="007B3181" w:rsidRDefault="00D1234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31.12.2016</w:t>
            </w:r>
          </w:p>
        </w:tc>
      </w:tr>
      <w:tr w:rsidR="007B3181" w:rsidRPr="000E369B" w:rsidTr="00B05102">
        <w:tc>
          <w:tcPr>
            <w:tcW w:w="981" w:type="dxa"/>
          </w:tcPr>
          <w:p w:rsidR="007B3181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0" w:type="dxa"/>
          </w:tcPr>
          <w:p w:rsidR="007B3181" w:rsidRDefault="007B318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81" w:type="dxa"/>
          </w:tcPr>
          <w:p w:rsidR="007B3181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:rsidR="007B3181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A3390" w:rsidRPr="000E369B" w:rsidRDefault="00CA3390">
      <w:pPr>
        <w:rPr>
          <w:rFonts w:ascii="Verdana" w:hAnsi="Verdana"/>
          <w:sz w:val="20"/>
          <w:szCs w:val="20"/>
        </w:rPr>
      </w:pPr>
    </w:p>
    <w:p w:rsidR="00CA3390" w:rsidRPr="008A617E" w:rsidRDefault="00B07865" w:rsidP="009E0307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8A617E">
        <w:rPr>
          <w:rFonts w:ascii="Verdana" w:hAnsi="Verdana"/>
          <w:b/>
          <w:sz w:val="20"/>
          <w:szCs w:val="20"/>
          <w:u w:val="single"/>
        </w:rPr>
        <w:t>Logg for saker behandlet av styret:</w:t>
      </w:r>
    </w:p>
    <w:p w:rsidR="00CA3390" w:rsidRPr="000E369B" w:rsidRDefault="00CA3390" w:rsidP="009E0307">
      <w:pPr>
        <w:spacing w:after="0"/>
        <w:rPr>
          <w:rFonts w:ascii="Verdana" w:hAnsi="Verdana"/>
          <w:sz w:val="20"/>
          <w:szCs w:val="20"/>
        </w:rPr>
      </w:pP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1.</w:t>
      </w:r>
      <w:r w:rsidRPr="000E369B">
        <w:rPr>
          <w:rFonts w:ascii="Verdana" w:hAnsi="Verdana" w:cs="Times New Roman"/>
          <w:sz w:val="20"/>
          <w:szCs w:val="20"/>
        </w:rPr>
        <w:tab/>
        <w:t xml:space="preserve">Styret for </w:t>
      </w:r>
      <w:r w:rsidR="00E55E61">
        <w:rPr>
          <w:rFonts w:ascii="Verdana" w:hAnsi="Verdana" w:cs="Times New Roman"/>
          <w:sz w:val="20"/>
          <w:szCs w:val="20"/>
        </w:rPr>
        <w:t>2016-2017</w:t>
      </w:r>
      <w:r w:rsidRPr="000E369B">
        <w:rPr>
          <w:rFonts w:ascii="Verdana" w:hAnsi="Verdana" w:cs="Times New Roman"/>
          <w:sz w:val="20"/>
          <w:szCs w:val="20"/>
        </w:rPr>
        <w:t xml:space="preserve"> / Møteplan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2.</w:t>
      </w:r>
      <w:r w:rsidRPr="000E369B">
        <w:rPr>
          <w:rFonts w:ascii="Verdana" w:hAnsi="Verdana" w:cs="Times New Roman"/>
          <w:sz w:val="20"/>
          <w:szCs w:val="20"/>
        </w:rPr>
        <w:tab/>
        <w:t>Økonomistatus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3.</w:t>
      </w:r>
      <w:r w:rsidRPr="000E369B">
        <w:rPr>
          <w:rFonts w:ascii="Verdana" w:hAnsi="Verdana" w:cs="Times New Roman"/>
          <w:sz w:val="20"/>
          <w:szCs w:val="20"/>
        </w:rPr>
        <w:tab/>
        <w:t>Dugnad</w:t>
      </w:r>
    </w:p>
    <w:p w:rsidR="00375313" w:rsidRDefault="00CA3390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 xml:space="preserve">4. </w:t>
      </w:r>
      <w:r w:rsidRPr="000E369B">
        <w:rPr>
          <w:rFonts w:ascii="Verdana" w:hAnsi="Verdana" w:cs="Times New Roman"/>
          <w:sz w:val="20"/>
          <w:szCs w:val="20"/>
        </w:rPr>
        <w:tab/>
      </w:r>
      <w:r w:rsidR="00E136A8">
        <w:rPr>
          <w:rFonts w:ascii="Verdana" w:hAnsi="Verdana" w:cs="Times New Roman"/>
          <w:sz w:val="20"/>
          <w:szCs w:val="20"/>
        </w:rPr>
        <w:t>Vedlikehold/asfaltering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5.</w:t>
      </w:r>
      <w:r>
        <w:rPr>
          <w:rFonts w:ascii="Verdana" w:hAnsi="Verdana" w:cs="Times New Roman"/>
          <w:sz w:val="20"/>
          <w:szCs w:val="20"/>
        </w:rPr>
        <w:tab/>
        <w:t>Årsmøte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6. </w:t>
      </w:r>
      <w:r>
        <w:rPr>
          <w:rFonts w:ascii="Verdana" w:hAnsi="Verdana" w:cs="Times New Roman"/>
          <w:sz w:val="20"/>
          <w:szCs w:val="20"/>
        </w:rPr>
        <w:tab/>
        <w:t>Snømåking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7. </w:t>
      </w:r>
      <w:r>
        <w:rPr>
          <w:rFonts w:ascii="Verdana" w:hAnsi="Verdana" w:cs="Times New Roman"/>
          <w:sz w:val="20"/>
          <w:szCs w:val="20"/>
        </w:rPr>
        <w:tab/>
        <w:t>Fartshumper</w:t>
      </w:r>
    </w:p>
    <w:p w:rsidR="005A227A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8.</w:t>
      </w:r>
      <w:r>
        <w:rPr>
          <w:rFonts w:ascii="Verdana" w:hAnsi="Verdana" w:cs="Times New Roman"/>
          <w:sz w:val="20"/>
          <w:szCs w:val="20"/>
        </w:rPr>
        <w:tab/>
      </w:r>
      <w:r w:rsidR="005A227A">
        <w:rPr>
          <w:rFonts w:ascii="Verdana" w:hAnsi="Verdana" w:cs="Times New Roman"/>
          <w:sz w:val="20"/>
          <w:szCs w:val="20"/>
        </w:rPr>
        <w:t>Gressklipping/sommervedlikehold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9.</w:t>
      </w:r>
      <w:r>
        <w:rPr>
          <w:rFonts w:ascii="Verdana" w:hAnsi="Verdana" w:cs="Times New Roman"/>
          <w:sz w:val="20"/>
          <w:szCs w:val="20"/>
        </w:rPr>
        <w:tab/>
        <w:t>Vakthold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10.</w:t>
      </w:r>
      <w:r>
        <w:rPr>
          <w:rFonts w:ascii="Verdana" w:hAnsi="Verdana" w:cs="Times New Roman"/>
          <w:sz w:val="20"/>
          <w:szCs w:val="20"/>
        </w:rPr>
        <w:tab/>
        <w:t>Gatebelysning – lamper på fellesområde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11. </w:t>
      </w:r>
      <w:r>
        <w:rPr>
          <w:rFonts w:ascii="Verdana" w:hAnsi="Verdana" w:cs="Times New Roman"/>
          <w:sz w:val="20"/>
          <w:szCs w:val="20"/>
        </w:rPr>
        <w:tab/>
        <w:t>Lekeplasser</w:t>
      </w:r>
    </w:p>
    <w:p w:rsidR="005A227A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12</w:t>
      </w:r>
      <w:r w:rsidR="005A227A">
        <w:rPr>
          <w:rFonts w:ascii="Verdana" w:hAnsi="Verdana" w:cs="Times New Roman"/>
          <w:sz w:val="20"/>
          <w:szCs w:val="20"/>
        </w:rPr>
        <w:t>.</w:t>
      </w:r>
      <w:r w:rsidR="005A227A">
        <w:rPr>
          <w:rFonts w:ascii="Verdana" w:hAnsi="Verdana" w:cs="Times New Roman"/>
          <w:sz w:val="20"/>
          <w:szCs w:val="20"/>
        </w:rPr>
        <w:tab/>
        <w:t>Trær til sjenanse</w:t>
      </w:r>
    </w:p>
    <w:p w:rsidR="007A0FF4" w:rsidRPr="000E369B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13</w:t>
      </w:r>
      <w:r w:rsidR="009D4D42">
        <w:rPr>
          <w:rFonts w:ascii="Verdana" w:hAnsi="Verdana" w:cs="Times New Roman"/>
          <w:sz w:val="20"/>
          <w:szCs w:val="20"/>
        </w:rPr>
        <w:t xml:space="preserve">. </w:t>
      </w:r>
      <w:r w:rsidR="009D4D42">
        <w:rPr>
          <w:rFonts w:ascii="Verdana" w:hAnsi="Verdana" w:cs="Times New Roman"/>
          <w:sz w:val="20"/>
          <w:szCs w:val="20"/>
        </w:rPr>
        <w:tab/>
      </w:r>
      <w:r w:rsidR="007A0FF4">
        <w:rPr>
          <w:rFonts w:ascii="Verdana" w:hAnsi="Verdana" w:cs="Times New Roman"/>
          <w:sz w:val="20"/>
          <w:szCs w:val="20"/>
        </w:rPr>
        <w:t>Nabovarsler</w:t>
      </w:r>
    </w:p>
    <w:p w:rsidR="00A21421" w:rsidRDefault="00E55E61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14</w:t>
      </w:r>
      <w:r w:rsidR="00A21421">
        <w:rPr>
          <w:rFonts w:ascii="Verdana" w:hAnsi="Verdana" w:cs="Times New Roman"/>
          <w:sz w:val="20"/>
          <w:szCs w:val="20"/>
        </w:rPr>
        <w:t xml:space="preserve">. </w:t>
      </w:r>
      <w:r w:rsidR="00A21421">
        <w:rPr>
          <w:rFonts w:ascii="Verdana" w:hAnsi="Verdana" w:cs="Times New Roman"/>
          <w:sz w:val="20"/>
          <w:szCs w:val="20"/>
        </w:rPr>
        <w:tab/>
        <w:t>Gangvei og bilkjøring</w:t>
      </w:r>
    </w:p>
    <w:p w:rsid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</w:t>
      </w:r>
      <w:r w:rsidR="00482D2D">
        <w:rPr>
          <w:rFonts w:ascii="Verdana" w:hAnsi="Verdana"/>
          <w:sz w:val="20"/>
          <w:szCs w:val="20"/>
        </w:rPr>
        <w:t xml:space="preserve">. </w:t>
      </w:r>
      <w:r w:rsidR="00482D2D">
        <w:rPr>
          <w:rFonts w:ascii="Verdana" w:hAnsi="Verdana"/>
          <w:sz w:val="20"/>
          <w:szCs w:val="20"/>
        </w:rPr>
        <w:tab/>
      </w:r>
      <w:r w:rsidR="00482D2D" w:rsidRPr="00482D2D">
        <w:rPr>
          <w:rFonts w:ascii="Verdana" w:hAnsi="Verdana"/>
          <w:sz w:val="20"/>
          <w:szCs w:val="20"/>
        </w:rPr>
        <w:t>Trafikksikkerhet – overgang Gamle Bygdevei ovenfor innkjøring til rode VI</w:t>
      </w:r>
    </w:p>
    <w:p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16.</w:t>
      </w:r>
      <w:r>
        <w:rPr>
          <w:rFonts w:ascii="Verdana" w:hAnsi="Verdana"/>
          <w:sz w:val="20"/>
          <w:szCs w:val="20"/>
        </w:rPr>
        <w:tab/>
        <w:t>Godtgjøring til rodeledere</w:t>
      </w:r>
    </w:p>
    <w:p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17. </w:t>
      </w:r>
      <w:r>
        <w:rPr>
          <w:rFonts w:ascii="Verdana" w:hAnsi="Verdana"/>
          <w:sz w:val="20"/>
          <w:szCs w:val="20"/>
        </w:rPr>
        <w:tab/>
        <w:t xml:space="preserve">Støtte fra Enova for tiltak </w:t>
      </w:r>
    </w:p>
    <w:p w:rsidR="00F23328" w:rsidRDefault="00F23328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18.</w:t>
      </w:r>
      <w:r>
        <w:rPr>
          <w:rFonts w:ascii="Verdana" w:hAnsi="Verdana"/>
          <w:sz w:val="20"/>
          <w:szCs w:val="20"/>
        </w:rPr>
        <w:tab/>
        <w:t>Ny rodeleder rode 3</w:t>
      </w:r>
    </w:p>
    <w:p w:rsidR="00ED77A5" w:rsidRDefault="00ED77A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19.</w:t>
      </w:r>
      <w:r>
        <w:rPr>
          <w:rFonts w:ascii="Verdana" w:hAnsi="Verdana"/>
          <w:sz w:val="20"/>
          <w:szCs w:val="20"/>
        </w:rPr>
        <w:tab/>
        <w:t>Beplantning fellesarealer</w:t>
      </w:r>
    </w:p>
    <w:p w:rsidR="00DA0A32" w:rsidRDefault="00DA0A32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20.</w:t>
      </w:r>
      <w:r>
        <w:rPr>
          <w:rFonts w:ascii="Verdana" w:hAnsi="Verdana"/>
          <w:sz w:val="20"/>
          <w:szCs w:val="20"/>
        </w:rPr>
        <w:tab/>
        <w:t xml:space="preserve">Maikollen Huseierforening </w:t>
      </w:r>
      <w:r w:rsidR="003D52BA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Vedtekter</w:t>
      </w:r>
    </w:p>
    <w:p w:rsidR="003D52BA" w:rsidRDefault="003D52BA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21. </w:t>
      </w:r>
      <w:r>
        <w:rPr>
          <w:rFonts w:ascii="Verdana" w:hAnsi="Verdana"/>
          <w:sz w:val="20"/>
          <w:szCs w:val="20"/>
        </w:rPr>
        <w:tab/>
        <w:t>Kjøring på gangvei</w:t>
      </w:r>
    </w:p>
    <w:p w:rsidR="00D12341" w:rsidRDefault="00D1234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22.</w:t>
      </w:r>
      <w:r>
        <w:rPr>
          <w:rFonts w:ascii="Verdana" w:hAnsi="Verdana"/>
          <w:sz w:val="20"/>
          <w:szCs w:val="20"/>
        </w:rPr>
        <w:tab/>
        <w:t>Postkassestativ</w:t>
      </w:r>
    </w:p>
    <w:p w:rsidR="00D12341" w:rsidRDefault="00D1234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23.</w:t>
      </w:r>
      <w:r>
        <w:rPr>
          <w:rFonts w:ascii="Verdana" w:hAnsi="Verdana"/>
          <w:sz w:val="20"/>
          <w:szCs w:val="20"/>
        </w:rPr>
        <w:tab/>
        <w:t>Ekstra utlamper</w:t>
      </w:r>
    </w:p>
    <w:p w:rsidR="00E55E61" w:rsidRP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</w:p>
    <w:p w:rsidR="00482D2D" w:rsidRPr="009E0307" w:rsidRDefault="00482D2D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sectPr w:rsidR="00482D2D" w:rsidRPr="009E0307" w:rsidSect="005008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9D5" w:rsidRDefault="00D579D5" w:rsidP="00A14756">
      <w:pPr>
        <w:spacing w:after="0" w:line="240" w:lineRule="auto"/>
      </w:pPr>
      <w:r>
        <w:separator/>
      </w:r>
    </w:p>
  </w:endnote>
  <w:endnote w:type="continuationSeparator" w:id="0">
    <w:p w:rsidR="00D579D5" w:rsidRDefault="00D579D5" w:rsidP="00A1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9D5" w:rsidRDefault="00D579D5" w:rsidP="00A14756">
      <w:pPr>
        <w:spacing w:after="0" w:line="240" w:lineRule="auto"/>
      </w:pPr>
      <w:r>
        <w:separator/>
      </w:r>
    </w:p>
  </w:footnote>
  <w:footnote w:type="continuationSeparator" w:id="0">
    <w:p w:rsidR="00D579D5" w:rsidRDefault="00D579D5" w:rsidP="00A1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327" w:rsidRDefault="00454327">
    <w:pPr>
      <w:pStyle w:val="Topptekst"/>
    </w:pPr>
    <w:r w:rsidRPr="00A14756">
      <w:rPr>
        <w:noProof/>
      </w:rPr>
      <w:drawing>
        <wp:anchor distT="0" distB="0" distL="114300" distR="114300" simplePos="0" relativeHeight="251659264" behindDoc="1" locked="0" layoutInCell="1" allowOverlap="1" wp14:anchorId="6CC00010" wp14:editId="1CCF6651">
          <wp:simplePos x="0" y="0"/>
          <wp:positionH relativeFrom="page">
            <wp:posOffset>4866198</wp:posOffset>
          </wp:positionH>
          <wp:positionV relativeFrom="page">
            <wp:posOffset>453224</wp:posOffset>
          </wp:positionV>
          <wp:extent cx="2480807" cy="954157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4327" w:rsidRDefault="0045432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6A11"/>
    <w:multiLevelType w:val="hybridMultilevel"/>
    <w:tmpl w:val="720472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7690"/>
    <w:multiLevelType w:val="hybridMultilevel"/>
    <w:tmpl w:val="A6688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F26CD"/>
    <w:multiLevelType w:val="hybridMultilevel"/>
    <w:tmpl w:val="0FA80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82918"/>
    <w:multiLevelType w:val="hybridMultilevel"/>
    <w:tmpl w:val="741A8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25566"/>
    <w:multiLevelType w:val="hybridMultilevel"/>
    <w:tmpl w:val="D8B88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22E7C"/>
    <w:multiLevelType w:val="hybridMultilevel"/>
    <w:tmpl w:val="7AF445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90"/>
    <w:rsid w:val="00002C63"/>
    <w:rsid w:val="0000700C"/>
    <w:rsid w:val="00007493"/>
    <w:rsid w:val="000103FC"/>
    <w:rsid w:val="0001370A"/>
    <w:rsid w:val="0001620A"/>
    <w:rsid w:val="00030DF5"/>
    <w:rsid w:val="000338A5"/>
    <w:rsid w:val="00037C92"/>
    <w:rsid w:val="00045D69"/>
    <w:rsid w:val="00050AEA"/>
    <w:rsid w:val="00050BA2"/>
    <w:rsid w:val="00052532"/>
    <w:rsid w:val="00054EEE"/>
    <w:rsid w:val="000576B5"/>
    <w:rsid w:val="000604E5"/>
    <w:rsid w:val="00063D54"/>
    <w:rsid w:val="00063E4E"/>
    <w:rsid w:val="00066D5C"/>
    <w:rsid w:val="000712D4"/>
    <w:rsid w:val="00071897"/>
    <w:rsid w:val="000763EF"/>
    <w:rsid w:val="00081C0D"/>
    <w:rsid w:val="00081DB0"/>
    <w:rsid w:val="00084092"/>
    <w:rsid w:val="00092FC8"/>
    <w:rsid w:val="00096462"/>
    <w:rsid w:val="000A10B1"/>
    <w:rsid w:val="000A17A8"/>
    <w:rsid w:val="000A62B0"/>
    <w:rsid w:val="000A6FBA"/>
    <w:rsid w:val="000B1C6D"/>
    <w:rsid w:val="000B60CB"/>
    <w:rsid w:val="000B69FD"/>
    <w:rsid w:val="000C3AED"/>
    <w:rsid w:val="000C4D91"/>
    <w:rsid w:val="000D57EC"/>
    <w:rsid w:val="000D6E93"/>
    <w:rsid w:val="000E369B"/>
    <w:rsid w:val="000E616F"/>
    <w:rsid w:val="000F2E28"/>
    <w:rsid w:val="000F3DF7"/>
    <w:rsid w:val="000F4CDC"/>
    <w:rsid w:val="0010158A"/>
    <w:rsid w:val="001042A0"/>
    <w:rsid w:val="001048AF"/>
    <w:rsid w:val="00107929"/>
    <w:rsid w:val="001121CC"/>
    <w:rsid w:val="001225B3"/>
    <w:rsid w:val="001308CD"/>
    <w:rsid w:val="00134001"/>
    <w:rsid w:val="00136062"/>
    <w:rsid w:val="001402B6"/>
    <w:rsid w:val="00140E55"/>
    <w:rsid w:val="00143896"/>
    <w:rsid w:val="00143F14"/>
    <w:rsid w:val="00147B23"/>
    <w:rsid w:val="00153094"/>
    <w:rsid w:val="00154FAE"/>
    <w:rsid w:val="001555FF"/>
    <w:rsid w:val="00163AE3"/>
    <w:rsid w:val="0017474C"/>
    <w:rsid w:val="00176C9D"/>
    <w:rsid w:val="00180B4A"/>
    <w:rsid w:val="00181C30"/>
    <w:rsid w:val="00183A1B"/>
    <w:rsid w:val="0018563D"/>
    <w:rsid w:val="001863DA"/>
    <w:rsid w:val="00186B6F"/>
    <w:rsid w:val="00192137"/>
    <w:rsid w:val="0019268B"/>
    <w:rsid w:val="00194FD4"/>
    <w:rsid w:val="001A16D5"/>
    <w:rsid w:val="001A2708"/>
    <w:rsid w:val="001A5CEF"/>
    <w:rsid w:val="001A621D"/>
    <w:rsid w:val="001B30B8"/>
    <w:rsid w:val="001B3AF7"/>
    <w:rsid w:val="001B4358"/>
    <w:rsid w:val="001B579B"/>
    <w:rsid w:val="001C26E8"/>
    <w:rsid w:val="001C5D51"/>
    <w:rsid w:val="001C69F8"/>
    <w:rsid w:val="001C7DFD"/>
    <w:rsid w:val="001D0251"/>
    <w:rsid w:val="001D1775"/>
    <w:rsid w:val="001D3B9E"/>
    <w:rsid w:val="001D4F83"/>
    <w:rsid w:val="001E07B3"/>
    <w:rsid w:val="001E2621"/>
    <w:rsid w:val="001F098B"/>
    <w:rsid w:val="001F2016"/>
    <w:rsid w:val="001F770F"/>
    <w:rsid w:val="002005F6"/>
    <w:rsid w:val="00204CEE"/>
    <w:rsid w:val="00206025"/>
    <w:rsid w:val="0021084A"/>
    <w:rsid w:val="00213709"/>
    <w:rsid w:val="0022325A"/>
    <w:rsid w:val="002313CB"/>
    <w:rsid w:val="00232546"/>
    <w:rsid w:val="00236CEA"/>
    <w:rsid w:val="00237AA2"/>
    <w:rsid w:val="00240EC5"/>
    <w:rsid w:val="00246A96"/>
    <w:rsid w:val="002512A4"/>
    <w:rsid w:val="002534B8"/>
    <w:rsid w:val="002608AB"/>
    <w:rsid w:val="0026244B"/>
    <w:rsid w:val="002725CA"/>
    <w:rsid w:val="00280825"/>
    <w:rsid w:val="00282A89"/>
    <w:rsid w:val="0028344C"/>
    <w:rsid w:val="00285706"/>
    <w:rsid w:val="00286256"/>
    <w:rsid w:val="002A040B"/>
    <w:rsid w:val="002A2126"/>
    <w:rsid w:val="002A2F89"/>
    <w:rsid w:val="002A46A4"/>
    <w:rsid w:val="002A46D2"/>
    <w:rsid w:val="002A725E"/>
    <w:rsid w:val="002B12EF"/>
    <w:rsid w:val="002B55F8"/>
    <w:rsid w:val="002C2879"/>
    <w:rsid w:val="002E2CFA"/>
    <w:rsid w:val="002E406B"/>
    <w:rsid w:val="002E4750"/>
    <w:rsid w:val="002E6085"/>
    <w:rsid w:val="002F0249"/>
    <w:rsid w:val="002F081D"/>
    <w:rsid w:val="002F2459"/>
    <w:rsid w:val="00300A58"/>
    <w:rsid w:val="00302BE5"/>
    <w:rsid w:val="003054D5"/>
    <w:rsid w:val="00307736"/>
    <w:rsid w:val="003159B4"/>
    <w:rsid w:val="00317178"/>
    <w:rsid w:val="003175EF"/>
    <w:rsid w:val="00320020"/>
    <w:rsid w:val="00322CE5"/>
    <w:rsid w:val="00333D01"/>
    <w:rsid w:val="00341964"/>
    <w:rsid w:val="00341A73"/>
    <w:rsid w:val="00341C4F"/>
    <w:rsid w:val="00341C66"/>
    <w:rsid w:val="003435A5"/>
    <w:rsid w:val="003454B4"/>
    <w:rsid w:val="00345B62"/>
    <w:rsid w:val="003518BC"/>
    <w:rsid w:val="00363EAF"/>
    <w:rsid w:val="00364680"/>
    <w:rsid w:val="003660ED"/>
    <w:rsid w:val="0037024C"/>
    <w:rsid w:val="003729FD"/>
    <w:rsid w:val="00372D30"/>
    <w:rsid w:val="00372F36"/>
    <w:rsid w:val="00373085"/>
    <w:rsid w:val="00373EA0"/>
    <w:rsid w:val="00375313"/>
    <w:rsid w:val="003779F9"/>
    <w:rsid w:val="003815BE"/>
    <w:rsid w:val="003822C6"/>
    <w:rsid w:val="00387129"/>
    <w:rsid w:val="00391A65"/>
    <w:rsid w:val="003962B4"/>
    <w:rsid w:val="003A18E1"/>
    <w:rsid w:val="003A56AA"/>
    <w:rsid w:val="003A5AD3"/>
    <w:rsid w:val="003B00A4"/>
    <w:rsid w:val="003B0B40"/>
    <w:rsid w:val="003B1905"/>
    <w:rsid w:val="003B1E6A"/>
    <w:rsid w:val="003B67A5"/>
    <w:rsid w:val="003B6A12"/>
    <w:rsid w:val="003C0D99"/>
    <w:rsid w:val="003C18D9"/>
    <w:rsid w:val="003C6A65"/>
    <w:rsid w:val="003D1AD2"/>
    <w:rsid w:val="003D52BA"/>
    <w:rsid w:val="003D5A49"/>
    <w:rsid w:val="003D72C5"/>
    <w:rsid w:val="003E20A2"/>
    <w:rsid w:val="003E3FCB"/>
    <w:rsid w:val="003E444B"/>
    <w:rsid w:val="003E6F10"/>
    <w:rsid w:val="003E7C59"/>
    <w:rsid w:val="003F0E7E"/>
    <w:rsid w:val="004134AB"/>
    <w:rsid w:val="00413D4E"/>
    <w:rsid w:val="004255E8"/>
    <w:rsid w:val="00426E7D"/>
    <w:rsid w:val="00434E7B"/>
    <w:rsid w:val="004357F7"/>
    <w:rsid w:val="00441C58"/>
    <w:rsid w:val="0044224D"/>
    <w:rsid w:val="00445E6D"/>
    <w:rsid w:val="00446B26"/>
    <w:rsid w:val="004503F3"/>
    <w:rsid w:val="00454327"/>
    <w:rsid w:val="0045464D"/>
    <w:rsid w:val="004558D0"/>
    <w:rsid w:val="004622ED"/>
    <w:rsid w:val="00463D2C"/>
    <w:rsid w:val="00475A6F"/>
    <w:rsid w:val="0048022A"/>
    <w:rsid w:val="00482D2D"/>
    <w:rsid w:val="00484857"/>
    <w:rsid w:val="00487E21"/>
    <w:rsid w:val="004911D4"/>
    <w:rsid w:val="00491C6B"/>
    <w:rsid w:val="00492987"/>
    <w:rsid w:val="00494889"/>
    <w:rsid w:val="004A6614"/>
    <w:rsid w:val="004B04DF"/>
    <w:rsid w:val="004B65D0"/>
    <w:rsid w:val="004C07B5"/>
    <w:rsid w:val="004C3326"/>
    <w:rsid w:val="004C78EF"/>
    <w:rsid w:val="004C7BC0"/>
    <w:rsid w:val="004D0364"/>
    <w:rsid w:val="004D096B"/>
    <w:rsid w:val="004D19CC"/>
    <w:rsid w:val="004D23DA"/>
    <w:rsid w:val="004D4A9B"/>
    <w:rsid w:val="004D5468"/>
    <w:rsid w:val="004D67E6"/>
    <w:rsid w:val="004E4EB4"/>
    <w:rsid w:val="004E6316"/>
    <w:rsid w:val="005001DF"/>
    <w:rsid w:val="00500814"/>
    <w:rsid w:val="00503996"/>
    <w:rsid w:val="005052C8"/>
    <w:rsid w:val="00505EC0"/>
    <w:rsid w:val="00506A8A"/>
    <w:rsid w:val="00507230"/>
    <w:rsid w:val="005244A9"/>
    <w:rsid w:val="005327C1"/>
    <w:rsid w:val="00540B38"/>
    <w:rsid w:val="00543600"/>
    <w:rsid w:val="00553654"/>
    <w:rsid w:val="00557EF4"/>
    <w:rsid w:val="00561CCA"/>
    <w:rsid w:val="00566E82"/>
    <w:rsid w:val="005720DA"/>
    <w:rsid w:val="0057649A"/>
    <w:rsid w:val="00576843"/>
    <w:rsid w:val="00576BC9"/>
    <w:rsid w:val="005861FF"/>
    <w:rsid w:val="005911BA"/>
    <w:rsid w:val="00595758"/>
    <w:rsid w:val="005978C0"/>
    <w:rsid w:val="005A065D"/>
    <w:rsid w:val="005A227A"/>
    <w:rsid w:val="005A24A7"/>
    <w:rsid w:val="005A5B45"/>
    <w:rsid w:val="005A5F2B"/>
    <w:rsid w:val="005B3132"/>
    <w:rsid w:val="005B3E5A"/>
    <w:rsid w:val="005C0007"/>
    <w:rsid w:val="005C26A4"/>
    <w:rsid w:val="005C4E7E"/>
    <w:rsid w:val="005C5478"/>
    <w:rsid w:val="005C7E4E"/>
    <w:rsid w:val="005C7F26"/>
    <w:rsid w:val="005D008B"/>
    <w:rsid w:val="005E04CC"/>
    <w:rsid w:val="005E2E48"/>
    <w:rsid w:val="005E4AAE"/>
    <w:rsid w:val="005E592B"/>
    <w:rsid w:val="005E71C3"/>
    <w:rsid w:val="005F399A"/>
    <w:rsid w:val="00610818"/>
    <w:rsid w:val="0061794D"/>
    <w:rsid w:val="00620123"/>
    <w:rsid w:val="00635194"/>
    <w:rsid w:val="00635EC0"/>
    <w:rsid w:val="00636050"/>
    <w:rsid w:val="006441BC"/>
    <w:rsid w:val="00652411"/>
    <w:rsid w:val="006524E0"/>
    <w:rsid w:val="00653D38"/>
    <w:rsid w:val="006546F2"/>
    <w:rsid w:val="006566C4"/>
    <w:rsid w:val="00661DCB"/>
    <w:rsid w:val="0066442A"/>
    <w:rsid w:val="00665089"/>
    <w:rsid w:val="00665187"/>
    <w:rsid w:val="00672628"/>
    <w:rsid w:val="006755C2"/>
    <w:rsid w:val="00675761"/>
    <w:rsid w:val="00675BB2"/>
    <w:rsid w:val="00677EDA"/>
    <w:rsid w:val="006812EB"/>
    <w:rsid w:val="00681533"/>
    <w:rsid w:val="006850D2"/>
    <w:rsid w:val="00685D1B"/>
    <w:rsid w:val="00690690"/>
    <w:rsid w:val="006A3162"/>
    <w:rsid w:val="006A3C64"/>
    <w:rsid w:val="006B3D37"/>
    <w:rsid w:val="006B4B02"/>
    <w:rsid w:val="006B5781"/>
    <w:rsid w:val="006C208B"/>
    <w:rsid w:val="006D3090"/>
    <w:rsid w:val="006D4E6B"/>
    <w:rsid w:val="006D647D"/>
    <w:rsid w:val="006E4F3B"/>
    <w:rsid w:val="006E53CD"/>
    <w:rsid w:val="006E68F4"/>
    <w:rsid w:val="006F60FC"/>
    <w:rsid w:val="00704680"/>
    <w:rsid w:val="00705D83"/>
    <w:rsid w:val="00710D4C"/>
    <w:rsid w:val="00712524"/>
    <w:rsid w:val="007156D3"/>
    <w:rsid w:val="007210AC"/>
    <w:rsid w:val="0072513F"/>
    <w:rsid w:val="00727838"/>
    <w:rsid w:val="0073679F"/>
    <w:rsid w:val="00743592"/>
    <w:rsid w:val="00757EDB"/>
    <w:rsid w:val="00761550"/>
    <w:rsid w:val="007618AD"/>
    <w:rsid w:val="007713F1"/>
    <w:rsid w:val="00772897"/>
    <w:rsid w:val="0077324D"/>
    <w:rsid w:val="0077789D"/>
    <w:rsid w:val="0078133C"/>
    <w:rsid w:val="00782823"/>
    <w:rsid w:val="0078367C"/>
    <w:rsid w:val="00797EBB"/>
    <w:rsid w:val="007A0FF4"/>
    <w:rsid w:val="007B217C"/>
    <w:rsid w:val="007B3181"/>
    <w:rsid w:val="007B389C"/>
    <w:rsid w:val="007B40B9"/>
    <w:rsid w:val="007B45ED"/>
    <w:rsid w:val="007B4E80"/>
    <w:rsid w:val="007B54B2"/>
    <w:rsid w:val="007B64AE"/>
    <w:rsid w:val="007C4219"/>
    <w:rsid w:val="007D45AE"/>
    <w:rsid w:val="007D5096"/>
    <w:rsid w:val="007E29F8"/>
    <w:rsid w:val="007E2FF6"/>
    <w:rsid w:val="007E5192"/>
    <w:rsid w:val="007F2D03"/>
    <w:rsid w:val="008056F2"/>
    <w:rsid w:val="008122D9"/>
    <w:rsid w:val="00813638"/>
    <w:rsid w:val="00824148"/>
    <w:rsid w:val="00834ED2"/>
    <w:rsid w:val="0083545E"/>
    <w:rsid w:val="008365E2"/>
    <w:rsid w:val="00836EBA"/>
    <w:rsid w:val="00845063"/>
    <w:rsid w:val="008473BB"/>
    <w:rsid w:val="008637DA"/>
    <w:rsid w:val="00864140"/>
    <w:rsid w:val="0087197F"/>
    <w:rsid w:val="00871DB9"/>
    <w:rsid w:val="00872CB2"/>
    <w:rsid w:val="008771FF"/>
    <w:rsid w:val="00886BBC"/>
    <w:rsid w:val="00891860"/>
    <w:rsid w:val="008A4A72"/>
    <w:rsid w:val="008A617E"/>
    <w:rsid w:val="008A7C18"/>
    <w:rsid w:val="008B3FCA"/>
    <w:rsid w:val="008B5493"/>
    <w:rsid w:val="008C0029"/>
    <w:rsid w:val="008C01AD"/>
    <w:rsid w:val="008C37D8"/>
    <w:rsid w:val="008D4E95"/>
    <w:rsid w:val="008D6854"/>
    <w:rsid w:val="008E3080"/>
    <w:rsid w:val="0090141B"/>
    <w:rsid w:val="0090184B"/>
    <w:rsid w:val="00903EBE"/>
    <w:rsid w:val="00904FE4"/>
    <w:rsid w:val="009074CF"/>
    <w:rsid w:val="00912B83"/>
    <w:rsid w:val="00913DE3"/>
    <w:rsid w:val="0091518C"/>
    <w:rsid w:val="00917CE4"/>
    <w:rsid w:val="00920FF8"/>
    <w:rsid w:val="009211BA"/>
    <w:rsid w:val="009236DE"/>
    <w:rsid w:val="009279B5"/>
    <w:rsid w:val="00930B37"/>
    <w:rsid w:val="009325AC"/>
    <w:rsid w:val="00932A8D"/>
    <w:rsid w:val="00937A02"/>
    <w:rsid w:val="00941367"/>
    <w:rsid w:val="00941FCA"/>
    <w:rsid w:val="0094453F"/>
    <w:rsid w:val="00944D77"/>
    <w:rsid w:val="009471BF"/>
    <w:rsid w:val="009501F5"/>
    <w:rsid w:val="00951ECF"/>
    <w:rsid w:val="00954621"/>
    <w:rsid w:val="00961B6C"/>
    <w:rsid w:val="009636B7"/>
    <w:rsid w:val="009739BC"/>
    <w:rsid w:val="00973B50"/>
    <w:rsid w:val="009773BE"/>
    <w:rsid w:val="00977621"/>
    <w:rsid w:val="00980CDF"/>
    <w:rsid w:val="00986D68"/>
    <w:rsid w:val="0099728A"/>
    <w:rsid w:val="009A369D"/>
    <w:rsid w:val="009A49C5"/>
    <w:rsid w:val="009A4E84"/>
    <w:rsid w:val="009B39CE"/>
    <w:rsid w:val="009B3E80"/>
    <w:rsid w:val="009B50F2"/>
    <w:rsid w:val="009B7E42"/>
    <w:rsid w:val="009C086B"/>
    <w:rsid w:val="009D4D42"/>
    <w:rsid w:val="009E0307"/>
    <w:rsid w:val="009F5824"/>
    <w:rsid w:val="00A03547"/>
    <w:rsid w:val="00A04DD2"/>
    <w:rsid w:val="00A13BFC"/>
    <w:rsid w:val="00A14756"/>
    <w:rsid w:val="00A16BA0"/>
    <w:rsid w:val="00A20C52"/>
    <w:rsid w:val="00A21421"/>
    <w:rsid w:val="00A21589"/>
    <w:rsid w:val="00A23166"/>
    <w:rsid w:val="00A238F6"/>
    <w:rsid w:val="00A269D4"/>
    <w:rsid w:val="00A30B23"/>
    <w:rsid w:val="00A3141E"/>
    <w:rsid w:val="00A36CB5"/>
    <w:rsid w:val="00A5014B"/>
    <w:rsid w:val="00A505C1"/>
    <w:rsid w:val="00A54E01"/>
    <w:rsid w:val="00A60180"/>
    <w:rsid w:val="00A72BD2"/>
    <w:rsid w:val="00A738F4"/>
    <w:rsid w:val="00A73C0F"/>
    <w:rsid w:val="00A804B9"/>
    <w:rsid w:val="00A81B65"/>
    <w:rsid w:val="00A8311F"/>
    <w:rsid w:val="00A83D27"/>
    <w:rsid w:val="00A84E6F"/>
    <w:rsid w:val="00A90D00"/>
    <w:rsid w:val="00A9303D"/>
    <w:rsid w:val="00A96388"/>
    <w:rsid w:val="00A96933"/>
    <w:rsid w:val="00AA052C"/>
    <w:rsid w:val="00AA7DE0"/>
    <w:rsid w:val="00AC3262"/>
    <w:rsid w:val="00AC34C2"/>
    <w:rsid w:val="00AC6185"/>
    <w:rsid w:val="00AC6AD7"/>
    <w:rsid w:val="00AD3389"/>
    <w:rsid w:val="00AE06D8"/>
    <w:rsid w:val="00AE0976"/>
    <w:rsid w:val="00AE7348"/>
    <w:rsid w:val="00AF3F15"/>
    <w:rsid w:val="00B042B2"/>
    <w:rsid w:val="00B04F0F"/>
    <w:rsid w:val="00B05102"/>
    <w:rsid w:val="00B05F07"/>
    <w:rsid w:val="00B07865"/>
    <w:rsid w:val="00B1144F"/>
    <w:rsid w:val="00B151D7"/>
    <w:rsid w:val="00B20B0D"/>
    <w:rsid w:val="00B23CD6"/>
    <w:rsid w:val="00B26AFE"/>
    <w:rsid w:val="00B2791A"/>
    <w:rsid w:val="00B329C1"/>
    <w:rsid w:val="00B34B3D"/>
    <w:rsid w:val="00B36952"/>
    <w:rsid w:val="00B36F58"/>
    <w:rsid w:val="00B4216D"/>
    <w:rsid w:val="00B42900"/>
    <w:rsid w:val="00B466B1"/>
    <w:rsid w:val="00B50C29"/>
    <w:rsid w:val="00B51C01"/>
    <w:rsid w:val="00B51E8C"/>
    <w:rsid w:val="00B7456D"/>
    <w:rsid w:val="00B75AA5"/>
    <w:rsid w:val="00B76089"/>
    <w:rsid w:val="00B825CE"/>
    <w:rsid w:val="00B84361"/>
    <w:rsid w:val="00B961E4"/>
    <w:rsid w:val="00BA102F"/>
    <w:rsid w:val="00BA3389"/>
    <w:rsid w:val="00BB144D"/>
    <w:rsid w:val="00BB2CDD"/>
    <w:rsid w:val="00BC1A6F"/>
    <w:rsid w:val="00BC41D1"/>
    <w:rsid w:val="00BD29FC"/>
    <w:rsid w:val="00BD3AC8"/>
    <w:rsid w:val="00BE0DA1"/>
    <w:rsid w:val="00BE210A"/>
    <w:rsid w:val="00BE5F04"/>
    <w:rsid w:val="00BF03A9"/>
    <w:rsid w:val="00BF0CD1"/>
    <w:rsid w:val="00BF1C11"/>
    <w:rsid w:val="00BF5273"/>
    <w:rsid w:val="00C00BE4"/>
    <w:rsid w:val="00C0320C"/>
    <w:rsid w:val="00C12AE6"/>
    <w:rsid w:val="00C13D50"/>
    <w:rsid w:val="00C14A9E"/>
    <w:rsid w:val="00C14C1A"/>
    <w:rsid w:val="00C14C47"/>
    <w:rsid w:val="00C16BA4"/>
    <w:rsid w:val="00C179CB"/>
    <w:rsid w:val="00C27F79"/>
    <w:rsid w:val="00C31F83"/>
    <w:rsid w:val="00C3283A"/>
    <w:rsid w:val="00C35FF1"/>
    <w:rsid w:val="00C36296"/>
    <w:rsid w:val="00C3734D"/>
    <w:rsid w:val="00C37862"/>
    <w:rsid w:val="00C41DC0"/>
    <w:rsid w:val="00C4533A"/>
    <w:rsid w:val="00C453FD"/>
    <w:rsid w:val="00C46E74"/>
    <w:rsid w:val="00C50F96"/>
    <w:rsid w:val="00C516FF"/>
    <w:rsid w:val="00C535C8"/>
    <w:rsid w:val="00C5452A"/>
    <w:rsid w:val="00C56B7C"/>
    <w:rsid w:val="00C5729D"/>
    <w:rsid w:val="00C63141"/>
    <w:rsid w:val="00C6336A"/>
    <w:rsid w:val="00C642CB"/>
    <w:rsid w:val="00C6490B"/>
    <w:rsid w:val="00C65F39"/>
    <w:rsid w:val="00C72C0B"/>
    <w:rsid w:val="00C7491D"/>
    <w:rsid w:val="00C81D85"/>
    <w:rsid w:val="00C84553"/>
    <w:rsid w:val="00C96438"/>
    <w:rsid w:val="00CA11BB"/>
    <w:rsid w:val="00CA19EB"/>
    <w:rsid w:val="00CA3390"/>
    <w:rsid w:val="00CA5471"/>
    <w:rsid w:val="00CA601F"/>
    <w:rsid w:val="00CB3562"/>
    <w:rsid w:val="00CC29DD"/>
    <w:rsid w:val="00CD3FF6"/>
    <w:rsid w:val="00CD482C"/>
    <w:rsid w:val="00CD4ED1"/>
    <w:rsid w:val="00CE49B2"/>
    <w:rsid w:val="00CE622B"/>
    <w:rsid w:val="00CF4581"/>
    <w:rsid w:val="00CF75B9"/>
    <w:rsid w:val="00D01104"/>
    <w:rsid w:val="00D12341"/>
    <w:rsid w:val="00D1710C"/>
    <w:rsid w:val="00D21229"/>
    <w:rsid w:val="00D261E7"/>
    <w:rsid w:val="00D26548"/>
    <w:rsid w:val="00D269AB"/>
    <w:rsid w:val="00D361E3"/>
    <w:rsid w:val="00D40102"/>
    <w:rsid w:val="00D42BB5"/>
    <w:rsid w:val="00D46148"/>
    <w:rsid w:val="00D464AF"/>
    <w:rsid w:val="00D51787"/>
    <w:rsid w:val="00D53EEB"/>
    <w:rsid w:val="00D56E3B"/>
    <w:rsid w:val="00D572B1"/>
    <w:rsid w:val="00D5769C"/>
    <w:rsid w:val="00D579D5"/>
    <w:rsid w:val="00D74362"/>
    <w:rsid w:val="00D836B5"/>
    <w:rsid w:val="00D83D7C"/>
    <w:rsid w:val="00D85B96"/>
    <w:rsid w:val="00D922DB"/>
    <w:rsid w:val="00DA0A32"/>
    <w:rsid w:val="00DA6A30"/>
    <w:rsid w:val="00DA6E59"/>
    <w:rsid w:val="00DB1E09"/>
    <w:rsid w:val="00DB2CE3"/>
    <w:rsid w:val="00DC55D0"/>
    <w:rsid w:val="00DC6434"/>
    <w:rsid w:val="00DC68D2"/>
    <w:rsid w:val="00DC7FE7"/>
    <w:rsid w:val="00DD1593"/>
    <w:rsid w:val="00DD592A"/>
    <w:rsid w:val="00DD7BE0"/>
    <w:rsid w:val="00DE09FC"/>
    <w:rsid w:val="00DE45A7"/>
    <w:rsid w:val="00DE5CE6"/>
    <w:rsid w:val="00DF3F60"/>
    <w:rsid w:val="00E00014"/>
    <w:rsid w:val="00E01A88"/>
    <w:rsid w:val="00E02FE7"/>
    <w:rsid w:val="00E136A8"/>
    <w:rsid w:val="00E16C2A"/>
    <w:rsid w:val="00E20000"/>
    <w:rsid w:val="00E3294D"/>
    <w:rsid w:val="00E33D15"/>
    <w:rsid w:val="00E34AE1"/>
    <w:rsid w:val="00E34E5D"/>
    <w:rsid w:val="00E35C23"/>
    <w:rsid w:val="00E37BBB"/>
    <w:rsid w:val="00E37FC6"/>
    <w:rsid w:val="00E408D4"/>
    <w:rsid w:val="00E428F5"/>
    <w:rsid w:val="00E43B75"/>
    <w:rsid w:val="00E43ED1"/>
    <w:rsid w:val="00E55E61"/>
    <w:rsid w:val="00E565D1"/>
    <w:rsid w:val="00E61414"/>
    <w:rsid w:val="00E63C46"/>
    <w:rsid w:val="00E66CA3"/>
    <w:rsid w:val="00E732B6"/>
    <w:rsid w:val="00E74842"/>
    <w:rsid w:val="00E75939"/>
    <w:rsid w:val="00E77410"/>
    <w:rsid w:val="00E804D8"/>
    <w:rsid w:val="00E81C00"/>
    <w:rsid w:val="00E870C2"/>
    <w:rsid w:val="00E9195E"/>
    <w:rsid w:val="00E93998"/>
    <w:rsid w:val="00E93F85"/>
    <w:rsid w:val="00E95D88"/>
    <w:rsid w:val="00E97B0A"/>
    <w:rsid w:val="00EA19AE"/>
    <w:rsid w:val="00EA51B7"/>
    <w:rsid w:val="00EA5952"/>
    <w:rsid w:val="00EA62CD"/>
    <w:rsid w:val="00EB0187"/>
    <w:rsid w:val="00EB4E1C"/>
    <w:rsid w:val="00EC2CA1"/>
    <w:rsid w:val="00EC5F92"/>
    <w:rsid w:val="00ED77A5"/>
    <w:rsid w:val="00EF1CA4"/>
    <w:rsid w:val="00F0479B"/>
    <w:rsid w:val="00F0616C"/>
    <w:rsid w:val="00F1187E"/>
    <w:rsid w:val="00F13C88"/>
    <w:rsid w:val="00F1550B"/>
    <w:rsid w:val="00F2120A"/>
    <w:rsid w:val="00F22DAD"/>
    <w:rsid w:val="00F23328"/>
    <w:rsid w:val="00F246C0"/>
    <w:rsid w:val="00F2470B"/>
    <w:rsid w:val="00F30248"/>
    <w:rsid w:val="00F3112A"/>
    <w:rsid w:val="00F44637"/>
    <w:rsid w:val="00F45156"/>
    <w:rsid w:val="00F47CAA"/>
    <w:rsid w:val="00F57668"/>
    <w:rsid w:val="00F61D6F"/>
    <w:rsid w:val="00F651B3"/>
    <w:rsid w:val="00F6703B"/>
    <w:rsid w:val="00F755EB"/>
    <w:rsid w:val="00F80197"/>
    <w:rsid w:val="00F83DCD"/>
    <w:rsid w:val="00F84639"/>
    <w:rsid w:val="00F873AC"/>
    <w:rsid w:val="00F9236A"/>
    <w:rsid w:val="00F95141"/>
    <w:rsid w:val="00FA1142"/>
    <w:rsid w:val="00FA42CC"/>
    <w:rsid w:val="00FA5D9C"/>
    <w:rsid w:val="00FB1519"/>
    <w:rsid w:val="00FB2105"/>
    <w:rsid w:val="00FB42BD"/>
    <w:rsid w:val="00FB6606"/>
    <w:rsid w:val="00FB6FA1"/>
    <w:rsid w:val="00FC19CC"/>
    <w:rsid w:val="00FC1FE8"/>
    <w:rsid w:val="00FC722F"/>
    <w:rsid w:val="00FD024A"/>
    <w:rsid w:val="00FD5977"/>
    <w:rsid w:val="00FD6BDF"/>
    <w:rsid w:val="00FE11EE"/>
    <w:rsid w:val="00FE2A2F"/>
    <w:rsid w:val="00FE4741"/>
    <w:rsid w:val="00FE524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5071935-5034-4B8E-999C-40A1FA39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semiHidden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kolle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6CF81AD0.dotm</Template>
  <TotalTime>33</TotalTime>
  <Pages>4</Pages>
  <Words>1028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Rønning-Aaby, Anne Gry</cp:lastModifiedBy>
  <cp:revision>3</cp:revision>
  <cp:lastPrinted>2016-04-07T07:05:00Z</cp:lastPrinted>
  <dcterms:created xsi:type="dcterms:W3CDTF">2016-10-06T11:16:00Z</dcterms:created>
  <dcterms:modified xsi:type="dcterms:W3CDTF">2016-10-06T11:48:00Z</dcterms:modified>
</cp:coreProperties>
</file>