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6B" w:rsidRDefault="006D4E6B" w:rsidP="00CA3390">
      <w:pPr>
        <w:ind w:right="-1"/>
        <w:rPr>
          <w:b/>
          <w:sz w:val="32"/>
          <w:szCs w:val="32"/>
        </w:rPr>
      </w:pPr>
    </w:p>
    <w:p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374795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374795"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374795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0" w:rsidRPr="000E369B" w:rsidRDefault="003E444B" w:rsidP="002B29B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2B29B5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837B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A3390" w:rsidRPr="00A14756" w:rsidRDefault="002B29B5" w:rsidP="002B29B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  <w:r w:rsidR="004F5B23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</w:rPr>
              <w:t>april</w:t>
            </w:r>
            <w:r w:rsidR="00E34AE1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88649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2B29B5" w:rsidP="002B29B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1800</w:t>
            </w:r>
            <w:r w:rsidR="00924C6B">
              <w:rPr>
                <w:rFonts w:ascii="Verdana" w:hAnsi="Verdana"/>
                <w:b/>
                <w:sz w:val="20"/>
                <w:szCs w:val="20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</w:rPr>
              <w:t>1930</w:t>
            </w:r>
          </w:p>
        </w:tc>
      </w:tr>
      <w:tr w:rsidR="00CA3390" w:rsidRPr="000E369B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:rsidR="00CA3390" w:rsidRPr="000E369B" w:rsidRDefault="00A90D00" w:rsidP="002B29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Anne-Gry, </w:t>
            </w:r>
            <w:r w:rsidR="00924C6B">
              <w:rPr>
                <w:rFonts w:ascii="Verdana" w:hAnsi="Verdana"/>
                <w:sz w:val="20"/>
                <w:szCs w:val="20"/>
              </w:rPr>
              <w:t>Kirsti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="00837BD3">
              <w:rPr>
                <w:rFonts w:ascii="Verdana" w:hAnsi="Verdana"/>
                <w:sz w:val="20"/>
                <w:szCs w:val="20"/>
              </w:rPr>
              <w:t xml:space="preserve">Monique, </w:t>
            </w:r>
            <w:r>
              <w:rPr>
                <w:rFonts w:ascii="Verdana" w:hAnsi="Verdana"/>
                <w:sz w:val="20"/>
                <w:szCs w:val="20"/>
              </w:rPr>
              <w:t>Jarle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2B29B5">
              <w:rPr>
                <w:rFonts w:ascii="Verdana" w:hAnsi="Verdana"/>
                <w:sz w:val="20"/>
                <w:szCs w:val="20"/>
              </w:rPr>
              <w:t>Befaring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:rsidR="00CA3390" w:rsidRPr="000E369B" w:rsidRDefault="00374795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</w:tc>
      </w:tr>
      <w:tr w:rsidR="00CA3390" w:rsidRPr="000E369B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56404" w:rsidRPr="000E369B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  <w:r w:rsidR="00374795" w:rsidRPr="00374795">
              <w:rPr>
                <w:rFonts w:ascii="Verdana" w:hAnsi="Verdana"/>
                <w:sz w:val="20"/>
                <w:szCs w:val="20"/>
              </w:rPr>
              <w:t>Arne</w:t>
            </w:r>
            <w:r w:rsidR="00A56404">
              <w:rPr>
                <w:rFonts w:ascii="Verdana" w:hAnsi="Verdana"/>
                <w:sz w:val="20"/>
                <w:szCs w:val="20"/>
              </w:rPr>
              <w:t xml:space="preserve"> (reise)</w:t>
            </w:r>
            <w:r w:rsidR="002B29B5">
              <w:rPr>
                <w:rFonts w:ascii="Verdana" w:hAnsi="Verdana"/>
                <w:sz w:val="20"/>
                <w:szCs w:val="20"/>
              </w:rPr>
              <w:t>, Margaret (vara)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:rsidR="00543600" w:rsidRPr="000E369B" w:rsidRDefault="00543600" w:rsidP="00924C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7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0" w:name="dokument"/>
      <w:bookmarkEnd w:id="0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698"/>
        <w:gridCol w:w="1127"/>
        <w:gridCol w:w="2083"/>
      </w:tblGrid>
      <w:tr w:rsidR="00886BBC" w:rsidRPr="000E369B" w:rsidTr="00BD07EB">
        <w:tc>
          <w:tcPr>
            <w:tcW w:w="9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Saksnr.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</w:p>
        </w:tc>
        <w:tc>
          <w:tcPr>
            <w:tcW w:w="1127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</w:p>
        </w:tc>
        <w:tc>
          <w:tcPr>
            <w:tcW w:w="2083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</w:p>
        </w:tc>
      </w:tr>
      <w:tr w:rsidR="00886BBC" w:rsidRPr="000E369B" w:rsidTr="00BD07EB">
        <w:tc>
          <w:tcPr>
            <w:tcW w:w="981" w:type="dxa"/>
          </w:tcPr>
          <w:p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698" w:type="dxa"/>
          </w:tcPr>
          <w:p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</w:t>
            </w:r>
            <w:r w:rsidR="00374795"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374795"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="00930B37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B4216D" w:rsidRDefault="006D4E6B" w:rsidP="006D4E6B">
            <w:pP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="00B4216D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Jarle Mugås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  JAM</w:t>
            </w:r>
          </w:p>
          <w:p w:rsidR="00B4216D" w:rsidRDefault="00B4216D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Vara: </w:t>
            </w:r>
            <w:r w:rsidR="00374795">
              <w:rPr>
                <w:rFonts w:ascii="Verdana" w:hAnsi="Verdana"/>
                <w:b/>
                <w:spacing w:val="5"/>
                <w:sz w:val="20"/>
                <w:szCs w:val="20"/>
              </w:rPr>
              <w:t>Margaret Letnes</w:t>
            </w: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</w:t>
            </w:r>
            <w:r w:rsidR="00374795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MAL</w:t>
            </w:r>
          </w:p>
          <w:p w:rsidR="006D4E6B" w:rsidRPr="00F93105" w:rsidRDefault="006D4E6B" w:rsidP="006D4E6B">
            <w:pPr>
              <w:rPr>
                <w:b/>
                <w:bCs/>
              </w:rPr>
            </w:pPr>
          </w:p>
          <w:p w:rsidR="006D4E6B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31.5. kl 2000 JAM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23.8. kl 2000 MOO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20.9. kl 2000 MAL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18.10. kl 1800 – befaring deretter styremøte hos AHA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13.11. kl 2000 AGRA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6.12. kl 2000 KL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17.1.2018 kl 2000 JAM</w:t>
            </w:r>
          </w:p>
          <w:p w:rsidR="00C7112F" w:rsidRDefault="00C7112F" w:rsidP="009E0307">
            <w:pPr>
              <w:pStyle w:val="Brdtekst2"/>
              <w:rPr>
                <w:b w:val="0"/>
                <w:bCs/>
              </w:rPr>
            </w:pPr>
            <w:r>
              <w:rPr>
                <w:b w:val="0"/>
                <w:bCs/>
              </w:rPr>
              <w:t>14.2. kl 2000 MOO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E34AE1" w:rsidRDefault="00E34AE1" w:rsidP="00E34AE1">
            <w:pPr>
              <w:pStyle w:val="Brdtekst2"/>
              <w:rPr>
                <w:b w:val="0"/>
              </w:rPr>
            </w:pPr>
            <w:r>
              <w:rPr>
                <w:bCs/>
              </w:rPr>
              <w:t>Årsmøte</w:t>
            </w:r>
            <w:r w:rsidRPr="000E369B">
              <w:rPr>
                <w:b w:val="0"/>
              </w:rPr>
              <w:t xml:space="preserve">: </w:t>
            </w:r>
            <w:r w:rsidR="00374795">
              <w:rPr>
                <w:b w:val="0"/>
              </w:rPr>
              <w:t>7</w:t>
            </w:r>
            <w:r w:rsidR="009671A9">
              <w:rPr>
                <w:b w:val="0"/>
              </w:rPr>
              <w:t>. mars 201</w:t>
            </w:r>
            <w:r w:rsidR="00374795">
              <w:rPr>
                <w:b w:val="0"/>
              </w:rPr>
              <w:t>8</w:t>
            </w:r>
            <w:r>
              <w:rPr>
                <w:b w:val="0"/>
              </w:rPr>
              <w:t xml:space="preserve"> kl 1900</w:t>
            </w:r>
          </w:p>
          <w:p w:rsidR="00E34AE1" w:rsidRPr="000E369B" w:rsidRDefault="00E34AE1" w:rsidP="00E34AE1">
            <w:pPr>
              <w:pStyle w:val="Brdtekst2"/>
              <w:rPr>
                <w:b w:val="0"/>
                <w:i/>
              </w:rPr>
            </w:pPr>
          </w:p>
          <w:p w:rsidR="009E0307" w:rsidRPr="00E34AE1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</w:t>
            </w:r>
            <w:r w:rsidR="009671A9">
              <w:rPr>
                <w:b w:val="0"/>
              </w:rPr>
              <w:t>3. mai 2017</w:t>
            </w:r>
            <w:r w:rsidR="006D4E6B">
              <w:rPr>
                <w:b w:val="0"/>
              </w:rPr>
              <w:t xml:space="preserve"> kl 1730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B4216D">
              <w:rPr>
                <w:b w:val="0"/>
              </w:rPr>
              <w:t>A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brev</w:t>
            </w:r>
            <w:r w:rsidR="009671A9">
              <w:rPr>
                <w:b w:val="0"/>
              </w:rPr>
              <w:t>,</w:t>
            </w:r>
            <w:r w:rsidR="00140E55">
              <w:rPr>
                <w:b w:val="0"/>
              </w:rPr>
              <w:t xml:space="preserve"> vakthold</w:t>
            </w:r>
            <w:r w:rsidR="009671A9">
              <w:rPr>
                <w:b w:val="0"/>
              </w:rPr>
              <w:t xml:space="preserve">, uteareal </w:t>
            </w:r>
            <w:r w:rsidR="00A56404">
              <w:rPr>
                <w:b w:val="0"/>
              </w:rPr>
              <w:t>mv.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B4216D">
              <w:rPr>
                <w:b w:val="0"/>
              </w:rPr>
              <w:t>A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</w:t>
            </w:r>
            <w:r w:rsidR="00B4216D">
              <w:rPr>
                <w:b w:val="0"/>
              </w:rPr>
              <w:t>O</w:t>
            </w:r>
            <w:r>
              <w:rPr>
                <w:b w:val="0"/>
              </w:rPr>
              <w:t xml:space="preserve"> Nettside – lekeplasser</w:t>
            </w:r>
            <w:r w:rsidR="00E00014">
              <w:rPr>
                <w:b w:val="0"/>
              </w:rPr>
              <w:t>/uteareal</w:t>
            </w:r>
          </w:p>
          <w:p w:rsidR="00374795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KL Rodeledere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JAM Sommervedlikehold</w:t>
            </w:r>
            <w:r w:rsidR="00374795">
              <w:rPr>
                <w:b w:val="0"/>
              </w:rPr>
              <w:t>, vintervedlikehold</w:t>
            </w:r>
          </w:p>
          <w:p w:rsidR="00CA3390" w:rsidRDefault="00B4216D" w:rsidP="00886BBC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KL/JAM</w:t>
            </w:r>
            <w:r w:rsidR="00886BBC">
              <w:rPr>
                <w:b w:val="0"/>
              </w:rPr>
              <w:t xml:space="preserve"> Vei, </w:t>
            </w:r>
            <w:r w:rsidR="00374795">
              <w:rPr>
                <w:b w:val="0"/>
              </w:rPr>
              <w:t>postkasser</w:t>
            </w:r>
          </w:p>
          <w:p w:rsidR="00374795" w:rsidRPr="000E369B" w:rsidRDefault="00374795" w:rsidP="00886BBC">
            <w:pPr>
              <w:pStyle w:val="Brdtekst2"/>
            </w:pPr>
            <w:r>
              <w:rPr>
                <w:b w:val="0"/>
              </w:rPr>
              <w:t>MAL Vei, alle områder etter behov</w:t>
            </w:r>
          </w:p>
        </w:tc>
        <w:tc>
          <w:tcPr>
            <w:tcW w:w="1127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CA3390" w:rsidRPr="000E369B" w:rsidRDefault="00CA3390" w:rsidP="00A83D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5698" w:type="dxa"/>
          </w:tcPr>
          <w:p w:rsidR="004F5B23" w:rsidRPr="00374795" w:rsidRDefault="005A065D" w:rsidP="00E00014">
            <w:pPr>
              <w:pStyle w:val="Brdtekst2"/>
            </w:pPr>
            <w:r w:rsidRPr="000E369B">
              <w:t>Økonomistatus</w:t>
            </w:r>
          </w:p>
          <w:p w:rsidR="004F5B23" w:rsidRPr="004F5B23" w:rsidRDefault="00F92998" w:rsidP="00E00014">
            <w:pPr>
              <w:pStyle w:val="Brdtekst2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 xml:space="preserve">Alt er ajour </w:t>
            </w:r>
            <w:r w:rsidR="00374795">
              <w:rPr>
                <w:b w:val="0"/>
                <w:lang w:val="da-DK"/>
              </w:rPr>
              <w:t>og regninger er betalt</w:t>
            </w:r>
            <w:r w:rsidR="004F5B23" w:rsidRPr="004F5B23">
              <w:rPr>
                <w:b w:val="0"/>
                <w:lang w:val="da-DK"/>
              </w:rPr>
              <w:t>.</w:t>
            </w:r>
            <w:r w:rsidR="004F5B23">
              <w:rPr>
                <w:b w:val="0"/>
                <w:lang w:val="da-DK"/>
              </w:rPr>
              <w:t xml:space="preserve"> </w:t>
            </w:r>
          </w:p>
          <w:p w:rsidR="00374795" w:rsidRPr="003B1905" w:rsidRDefault="002B29B5" w:rsidP="00F92998">
            <w:pPr>
              <w:pStyle w:val="Brdtekst2"/>
              <w:rPr>
                <w:b w:val="0"/>
              </w:rPr>
            </w:pPr>
            <w:r>
              <w:rPr>
                <w:b w:val="0"/>
                <w:lang w:val="da-DK"/>
              </w:rPr>
              <w:t xml:space="preserve">For øvrig intet spesielt å bemerke. </w:t>
            </w:r>
            <w:r w:rsidR="00374795">
              <w:rPr>
                <w:b w:val="0"/>
              </w:rPr>
              <w:t xml:space="preserve"> </w:t>
            </w:r>
          </w:p>
        </w:tc>
        <w:tc>
          <w:tcPr>
            <w:tcW w:w="1127" w:type="dxa"/>
          </w:tcPr>
          <w:p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</w:t>
            </w:r>
            <w:r w:rsidR="00505EC0">
              <w:rPr>
                <w:rFonts w:ascii="Verdana" w:hAnsi="Verdana"/>
                <w:sz w:val="20"/>
                <w:szCs w:val="20"/>
              </w:rPr>
              <w:t>A</w:t>
            </w:r>
          </w:p>
          <w:p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302BE5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42677C" w:rsidRPr="000E369B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B0B40" w:rsidRPr="000E369B" w:rsidTr="00BD07EB">
        <w:tc>
          <w:tcPr>
            <w:tcW w:w="981" w:type="dxa"/>
          </w:tcPr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98" w:type="dxa"/>
          </w:tcPr>
          <w:p w:rsidR="003B0B40" w:rsidRDefault="003B0B40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:rsidR="003B0B40" w:rsidRDefault="003B0B40" w:rsidP="002B29B5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Dugnad er fastsatt til 3. mai 2017. Oppgaver følger av oversikt </w:t>
            </w:r>
            <w:r w:rsidR="002B29B5">
              <w:rPr>
                <w:rFonts w:ascii="Verdana" w:hAnsi="Verdana"/>
                <w:bCs/>
                <w:sz w:val="20"/>
                <w:szCs w:val="20"/>
              </w:rPr>
              <w:t>etter dagens befaring og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tilbakemeldinger fra r</w:t>
            </w:r>
            <w:r w:rsidR="002B29B5">
              <w:rPr>
                <w:rFonts w:ascii="Verdana" w:hAnsi="Verdana"/>
                <w:bCs/>
                <w:sz w:val="20"/>
                <w:szCs w:val="20"/>
              </w:rPr>
              <w:t xml:space="preserve">odeledere. MOO lager skriv for hver rode, og hvor det også fremgår behov for innkjøp/utstyr. </w:t>
            </w:r>
          </w:p>
          <w:p w:rsidR="00374795" w:rsidRDefault="0037479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2B29B5" w:rsidRDefault="0037479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Det skal skiftes/påfylles sand i sandkasser. </w:t>
            </w:r>
            <w:r w:rsidR="002B29B5">
              <w:rPr>
                <w:rFonts w:ascii="Verdana" w:hAnsi="Verdana"/>
                <w:bCs/>
                <w:sz w:val="20"/>
                <w:szCs w:val="20"/>
              </w:rPr>
              <w:t>På dugnaden fjernes sand, mens etterfylling gjøres i etterkant.</w:t>
            </w:r>
          </w:p>
          <w:p w:rsidR="002B29B5" w:rsidRDefault="002B29B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2B29B5" w:rsidRDefault="002B29B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 skal bestilles bark.</w:t>
            </w:r>
          </w:p>
          <w:p w:rsidR="002B29B5" w:rsidRDefault="002B29B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374795" w:rsidRDefault="002B29B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Det bestilles container til dugnaden. Feiing utføres uken før, med varsel til rodeledere slik at man får børstet sand ut i vei før feiing. </w:t>
            </w:r>
            <w:r w:rsidR="0037479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374795" w:rsidRDefault="0037479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374795" w:rsidRDefault="00374795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Det skal sammen med dugnad, oppfordres til navneforslag for veier. </w:t>
            </w:r>
            <w:r w:rsidR="002B29B5">
              <w:rPr>
                <w:rFonts w:ascii="Verdana" w:hAnsi="Verdana"/>
                <w:bCs/>
                <w:sz w:val="20"/>
                <w:szCs w:val="20"/>
              </w:rPr>
              <w:t>KL lager skriv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til rodeledere.</w:t>
            </w:r>
          </w:p>
          <w:p w:rsidR="00F92998" w:rsidRPr="003B0B40" w:rsidRDefault="00F92998" w:rsidP="009671A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:rsidR="009671A9" w:rsidRDefault="0037479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9671A9" w:rsidRDefault="004F5B23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 2017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698" w:type="dxa"/>
          </w:tcPr>
          <w:p w:rsidR="00092FC8" w:rsidRPr="000E369B" w:rsidRDefault="00176C9D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</w:t>
            </w:r>
            <w:r w:rsidR="000103FC">
              <w:rPr>
                <w:rFonts w:ascii="Verdana" w:hAnsi="Verdana"/>
                <w:b/>
                <w:bCs/>
                <w:sz w:val="20"/>
                <w:szCs w:val="20"/>
              </w:rPr>
              <w:t>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:rsidR="002B29B5" w:rsidRDefault="00374795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Befaring </w:t>
            </w:r>
            <w:r w:rsidR="002B29B5">
              <w:rPr>
                <w:rFonts w:ascii="Verdana" w:hAnsi="Verdana"/>
                <w:sz w:val="20"/>
                <w:szCs w:val="20"/>
              </w:rPr>
              <w:t>viser at det er behov for asfaltering enkelte steder. Det skal</w:t>
            </w:r>
            <w:r>
              <w:rPr>
                <w:rFonts w:ascii="Verdana" w:hAnsi="Verdana"/>
                <w:sz w:val="20"/>
                <w:szCs w:val="20"/>
              </w:rPr>
              <w:t xml:space="preserve"> utferdiges en plan for a</w:t>
            </w:r>
            <w:r w:rsidR="002B29B5">
              <w:rPr>
                <w:rFonts w:ascii="Verdana" w:hAnsi="Verdana"/>
                <w:sz w:val="20"/>
                <w:szCs w:val="20"/>
              </w:rPr>
              <w:t>sfaltering, innenfor økonomien, jf</w:t>
            </w:r>
            <w:r>
              <w:rPr>
                <w:rFonts w:ascii="Verdana" w:hAnsi="Verdana"/>
                <w:sz w:val="20"/>
                <w:szCs w:val="20"/>
              </w:rPr>
              <w:t xml:space="preserve">. vedtak på årsmøtet. Det er enighet om å starte ved Rode III – Beverly, og deretter ta der det er behov. </w:t>
            </w:r>
            <w:r w:rsidR="002B29B5">
              <w:rPr>
                <w:rFonts w:ascii="Verdana" w:hAnsi="Verdana"/>
                <w:sz w:val="20"/>
                <w:szCs w:val="20"/>
              </w:rPr>
              <w:t xml:space="preserve">Det er også behov for utbedring av deler av gangsti ved den store lekeplassen. </w:t>
            </w:r>
          </w:p>
          <w:p w:rsidR="002B29B5" w:rsidRDefault="002B29B5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2B29B5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Notat fra befaring viser de områder som skal prioriteres, og legges til grunn for oppfølgning på kommende styremøte.</w:t>
            </w:r>
          </w:p>
          <w:p w:rsidR="0073206D" w:rsidRDefault="0073206D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3D3F75" w:rsidRDefault="0073206D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</w:t>
            </w:r>
            <w:r w:rsidRPr="00A255C6">
              <w:rPr>
                <w:rFonts w:ascii="Verdana" w:hAnsi="Verdana"/>
                <w:bCs/>
                <w:sz w:val="20"/>
                <w:szCs w:val="20"/>
              </w:rPr>
              <w:t xml:space="preserve"> merking av veier</w:t>
            </w:r>
            <w:r>
              <w:rPr>
                <w:rFonts w:ascii="Verdana" w:hAnsi="Verdana"/>
                <w:bCs/>
                <w:sz w:val="20"/>
                <w:szCs w:val="20"/>
              </w:rPr>
              <w:t>/parkering</w:t>
            </w:r>
            <w:r w:rsidRPr="00A255C6">
              <w:rPr>
                <w:rFonts w:ascii="Verdana" w:hAnsi="Verdana"/>
                <w:bCs/>
                <w:sz w:val="20"/>
                <w:szCs w:val="20"/>
              </w:rPr>
              <w:t xml:space="preserve"> foretas ved asfaltering.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MOO sjekker hvor maskin og fyll er, og bistand til arbeid. </w:t>
            </w:r>
            <w:r w:rsidR="00601968">
              <w:rPr>
                <w:rFonts w:ascii="Verdana" w:hAnsi="Verdana"/>
                <w:bCs/>
                <w:sz w:val="20"/>
                <w:szCs w:val="20"/>
              </w:rPr>
              <w:t>Det kjøpes inn maling til markering.</w:t>
            </w:r>
          </w:p>
          <w:p w:rsidR="00374795" w:rsidRDefault="00374795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F92998" w:rsidRPr="000E369B" w:rsidRDefault="00374795" w:rsidP="003747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</w:t>
            </w:r>
            <w:r w:rsidR="003D3F75">
              <w:rPr>
                <w:rFonts w:ascii="Verdana" w:hAnsi="Verdana"/>
                <w:sz w:val="20"/>
                <w:szCs w:val="20"/>
              </w:rPr>
              <w:t xml:space="preserve"> innhentet pris fra SUMO</w:t>
            </w:r>
            <w:r>
              <w:rPr>
                <w:rFonts w:ascii="Verdana" w:hAnsi="Verdana"/>
                <w:sz w:val="20"/>
                <w:szCs w:val="20"/>
              </w:rPr>
              <w:t>, og det innhentes tilbud fra andre også for sammenligning av pris.</w:t>
            </w:r>
          </w:p>
        </w:tc>
        <w:tc>
          <w:tcPr>
            <w:tcW w:w="1127" w:type="dxa"/>
          </w:tcPr>
          <w:p w:rsidR="00092FC8" w:rsidRDefault="00176C9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8056F2">
              <w:rPr>
                <w:rFonts w:ascii="Verdana" w:hAnsi="Verdana"/>
                <w:sz w:val="20"/>
                <w:szCs w:val="20"/>
              </w:rPr>
              <w:t>/JAM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B29B5" w:rsidRDefault="002B29B5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  <w:r w:rsidR="002C33E7">
              <w:rPr>
                <w:rFonts w:ascii="Verdana" w:hAnsi="Verdana"/>
                <w:sz w:val="20"/>
                <w:szCs w:val="20"/>
              </w:rPr>
              <w:t>/KL</w:t>
            </w:r>
          </w:p>
          <w:p w:rsidR="00F62AC7" w:rsidRDefault="00F62AC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F62AC7" w:rsidRDefault="00F62AC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F62AC7" w:rsidRPr="000E369B" w:rsidRDefault="00F62AC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204CEE" w:rsidRDefault="00805503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Vår/høst </w:t>
            </w:r>
            <w:bookmarkStart w:id="1" w:name="_GoBack"/>
            <w:bookmarkEnd w:id="1"/>
            <w:r w:rsidR="009671A9">
              <w:rPr>
                <w:rFonts w:ascii="Verdana" w:hAnsi="Verdana"/>
                <w:sz w:val="20"/>
                <w:szCs w:val="20"/>
              </w:rPr>
              <w:t>2017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805503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="002B29B5">
              <w:rPr>
                <w:rFonts w:ascii="Verdana" w:hAnsi="Verdana"/>
                <w:sz w:val="20"/>
                <w:szCs w:val="20"/>
              </w:rPr>
              <w:t>ai</w:t>
            </w:r>
            <w:r w:rsidR="0073206D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  <w:p w:rsidR="0073206D" w:rsidRDefault="0073206D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B29B5" w:rsidRDefault="002B29B5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F92998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Høst </w:t>
            </w:r>
            <w:r w:rsidR="009671A9">
              <w:rPr>
                <w:rFonts w:ascii="Verdana" w:hAnsi="Verdana"/>
                <w:sz w:val="20"/>
                <w:szCs w:val="20"/>
              </w:rPr>
              <w:t>2017</w:t>
            </w:r>
          </w:p>
          <w:p w:rsidR="00F62AC7" w:rsidRDefault="00F62AC7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F62AC7" w:rsidRDefault="00F62AC7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73206D" w:rsidRDefault="0073206D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F62AC7" w:rsidRPr="000E369B" w:rsidRDefault="00F62AC7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98" w:type="dxa"/>
          </w:tcPr>
          <w:p w:rsidR="00C41DC0" w:rsidRDefault="00C41DC0" w:rsidP="003D5A49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:rsidR="003D3F75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Årsmøte </w:t>
            </w:r>
            <w:r w:rsidR="00181215">
              <w:rPr>
                <w:rFonts w:ascii="Verdana" w:hAnsi="Verdana"/>
                <w:sz w:val="20"/>
                <w:szCs w:val="20"/>
              </w:rPr>
              <w:t>er fastsatt til</w:t>
            </w:r>
            <w:r w:rsidR="003D3F7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215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. mars 201</w:t>
            </w:r>
            <w:r w:rsidR="00181215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="003D3F75">
              <w:rPr>
                <w:rFonts w:ascii="Verdana" w:hAnsi="Verdana"/>
                <w:sz w:val="20"/>
                <w:szCs w:val="20"/>
              </w:rPr>
              <w:t xml:space="preserve">Personalrommet Stenbråten skole. </w:t>
            </w:r>
          </w:p>
          <w:p w:rsidR="00181215" w:rsidRDefault="00181215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Forberedelser behandles i 2018.</w:t>
            </w:r>
          </w:p>
          <w:p w:rsidR="003D3F75" w:rsidRDefault="003D3F75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3D3F75" w:rsidRDefault="003D3F75" w:rsidP="00C17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På valg: </w:t>
            </w:r>
            <w:r w:rsidR="002B29B5">
              <w:rPr>
                <w:rFonts w:ascii="Verdana" w:hAnsi="Verdana"/>
                <w:sz w:val="20"/>
                <w:szCs w:val="20"/>
              </w:rPr>
              <w:t>Anne-Gry, Jarle, Margaret (vara</w:t>
            </w:r>
            <w:r w:rsidR="00181215">
              <w:rPr>
                <w:rFonts w:ascii="Verdana" w:hAnsi="Verdana"/>
                <w:sz w:val="20"/>
                <w:szCs w:val="20"/>
              </w:rPr>
              <w:t>), revisor og valgkom</w:t>
            </w:r>
            <w:r>
              <w:rPr>
                <w:rFonts w:ascii="Verdana" w:hAnsi="Verdana"/>
                <w:sz w:val="20"/>
                <w:szCs w:val="20"/>
              </w:rPr>
              <w:t>ite.</w:t>
            </w:r>
          </w:p>
          <w:p w:rsidR="003D3F75" w:rsidRPr="000E369B" w:rsidRDefault="003D3F75" w:rsidP="003D3F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FC8" w:rsidRPr="00ED7DFC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>Styret</w:t>
            </w: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>AGRA</w:t>
            </w:r>
          </w:p>
          <w:p w:rsidR="00C41DC0" w:rsidRPr="00ED7DFC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365E2" w:rsidRPr="00ED7DFC" w:rsidRDefault="008365E2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C41DC0" w:rsidRPr="000E369B" w:rsidRDefault="003D3F7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201</w:t>
            </w:r>
            <w:r w:rsidR="00181215">
              <w:rPr>
                <w:rFonts w:ascii="Verdana" w:hAnsi="Verdana"/>
                <w:sz w:val="20"/>
                <w:szCs w:val="20"/>
              </w:rPr>
              <w:t>8</w:t>
            </w:r>
          </w:p>
          <w:p w:rsidR="000B1C6D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D26548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98" w:type="dxa"/>
          </w:tcPr>
          <w:p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  <w:r w:rsidR="00A56404">
              <w:rPr>
                <w:rFonts w:ascii="Verdana" w:hAnsi="Verdana"/>
                <w:b/>
                <w:sz w:val="20"/>
                <w:szCs w:val="20"/>
              </w:rPr>
              <w:t>/Strøing</w:t>
            </w:r>
          </w:p>
          <w:p w:rsidR="003D3F75" w:rsidRPr="000E369B" w:rsidRDefault="00E00014" w:rsidP="00181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</w:t>
            </w:r>
            <w:r w:rsidR="00181215">
              <w:rPr>
                <w:rFonts w:ascii="Verdana" w:hAnsi="Verdana"/>
                <w:sz w:val="20"/>
                <w:szCs w:val="20"/>
              </w:rPr>
              <w:t xml:space="preserve">vurderes videreført. JAM følger opp. </w:t>
            </w:r>
          </w:p>
        </w:tc>
        <w:tc>
          <w:tcPr>
            <w:tcW w:w="1127" w:type="dxa"/>
          </w:tcPr>
          <w:p w:rsidR="00A5640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JAM</w:t>
            </w:r>
            <w:r w:rsidR="002B29B5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962B4" w:rsidRPr="00441C58" w:rsidRDefault="003962B4" w:rsidP="003D3F75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083" w:type="dxa"/>
          </w:tcPr>
          <w:p w:rsidR="009773BE" w:rsidRDefault="002B29B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677EDA" w:rsidRPr="000E369B" w:rsidRDefault="00677EDA" w:rsidP="009773B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698" w:type="dxa"/>
          </w:tcPr>
          <w:p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</w:p>
          <w:p w:rsidR="005720DA" w:rsidRDefault="0034453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Mobile fartshumper oppbevares hos Monique og Jarle</w:t>
            </w:r>
            <w:r w:rsidR="002B29B5">
              <w:rPr>
                <w:rFonts w:ascii="Verdana" w:hAnsi="Verdana"/>
                <w:bCs/>
                <w:sz w:val="20"/>
                <w:szCs w:val="20"/>
              </w:rPr>
              <w:t>, og skal plasseres ut i løpet av april/mai. R</w:t>
            </w:r>
            <w:r w:rsidR="00181215">
              <w:rPr>
                <w:rFonts w:ascii="Verdana" w:hAnsi="Verdana"/>
                <w:bCs/>
                <w:sz w:val="20"/>
                <w:szCs w:val="20"/>
              </w:rPr>
              <w:t xml:space="preserve">odeledere </w:t>
            </w:r>
            <w:r w:rsidR="002B29B5">
              <w:rPr>
                <w:rFonts w:ascii="Verdana" w:hAnsi="Verdana"/>
                <w:bCs/>
                <w:sz w:val="20"/>
                <w:szCs w:val="20"/>
              </w:rPr>
              <w:t xml:space="preserve">konfereres </w:t>
            </w:r>
            <w:r w:rsidR="00181215">
              <w:rPr>
                <w:rFonts w:ascii="Verdana" w:hAnsi="Verdana"/>
                <w:bCs/>
                <w:sz w:val="20"/>
                <w:szCs w:val="20"/>
              </w:rPr>
              <w:t xml:space="preserve">for plassering. </w:t>
            </w:r>
          </w:p>
          <w:p w:rsidR="00181215" w:rsidRDefault="00181215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C0007" w:rsidRPr="00A255C6" w:rsidRDefault="00181215" w:rsidP="002B29B5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Sjekk fartshumper </w:t>
            </w:r>
            <w:r w:rsidR="002B29B5">
              <w:rPr>
                <w:rFonts w:ascii="Verdana" w:hAnsi="Verdana"/>
                <w:bCs/>
                <w:sz w:val="20"/>
                <w:szCs w:val="20"/>
              </w:rPr>
              <w:t xml:space="preserve">som er for krasse pga utgraving/nedsunket asfalt. Følges opp for vedlikehold. </w:t>
            </w:r>
          </w:p>
        </w:tc>
        <w:tc>
          <w:tcPr>
            <w:tcW w:w="1127" w:type="dxa"/>
          </w:tcPr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KL/JAM</w:t>
            </w:r>
          </w:p>
          <w:p w:rsidR="005C0007" w:rsidRDefault="005C0007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Pr="000E369B" w:rsidRDefault="002B29B5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KL/</w:t>
            </w:r>
            <w:r w:rsidR="00181215"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092FC8" w:rsidRDefault="0018121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April</w:t>
            </w:r>
            <w:r w:rsidR="002B29B5">
              <w:rPr>
                <w:rFonts w:ascii="Verdana" w:hAnsi="Verdana"/>
                <w:sz w:val="20"/>
                <w:szCs w:val="20"/>
              </w:rPr>
              <w:t>/mai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55C6">
              <w:rPr>
                <w:rFonts w:ascii="Verdana" w:hAnsi="Verdana"/>
                <w:sz w:val="20"/>
                <w:szCs w:val="20"/>
              </w:rPr>
              <w:t>2017</w:t>
            </w: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Pr="000E369B" w:rsidRDefault="0018121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Vår</w:t>
            </w:r>
            <w:r w:rsidR="00A255C6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8</w:t>
            </w:r>
          </w:p>
        </w:tc>
        <w:tc>
          <w:tcPr>
            <w:tcW w:w="5698" w:type="dxa"/>
          </w:tcPr>
          <w:p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:rsidR="007B318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Gressklipper oppbevares av rodeleder i Beverly (</w:t>
            </w:r>
            <w:r w:rsidR="00D04653">
              <w:rPr>
                <w:rFonts w:ascii="Verdana" w:hAnsi="Verdana"/>
                <w:bCs/>
                <w:sz w:val="20"/>
                <w:szCs w:val="20"/>
                <w:lang w:val="nn-NO"/>
              </w:rPr>
              <w:t>GB 301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). Kantklipper oppbev</w:t>
            </w:r>
            <w:r w:rsidR="007B3181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ares hos JAM. </w:t>
            </w:r>
          </w:p>
          <w:p w:rsidR="00D04653" w:rsidRDefault="00D04653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Det anbefales innkjøp av en noe grovere dimensjon på snøre for å sikre holdbarhet. JAM kjøper</w:t>
            </w:r>
            <w:r w:rsidRPr="00A564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56404" w:rsidRPr="00A56404">
              <w:rPr>
                <w:rFonts w:ascii="Verdana" w:hAnsi="Verdana"/>
                <w:bCs/>
                <w:sz w:val="20"/>
                <w:szCs w:val="20"/>
              </w:rPr>
              <w:t>tilbehø</w:t>
            </w:r>
            <w:r w:rsidR="00181215" w:rsidRPr="00A56404">
              <w:rPr>
                <w:rFonts w:ascii="Verdana" w:hAnsi="Verdana"/>
                <w:bCs/>
                <w:sz w:val="20"/>
                <w:szCs w:val="20"/>
              </w:rPr>
              <w:t>r</w:t>
            </w:r>
            <w:r w:rsidR="00181215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som snøre, drivstoff, olje m.m</w:t>
            </w:r>
            <w:r w:rsidR="002B29B5">
              <w:rPr>
                <w:rFonts w:ascii="Verdana" w:hAnsi="Verdana"/>
                <w:bCs/>
                <w:sz w:val="20"/>
                <w:szCs w:val="20"/>
                <w:lang w:val="nn-NO"/>
              </w:rPr>
              <w:t>, og sørger for vedlikehold før oppstart</w:t>
            </w:r>
            <w:r w:rsidR="00181215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. </w:t>
            </w:r>
          </w:p>
          <w:p w:rsidR="00181215" w:rsidRDefault="00181215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B329C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Gressklippavtale forlenges for sommer 2017 med bruk av egne ungdommer/voksne. JAM følger opp med informasjon i god tid før sesongen starter.</w:t>
            </w:r>
          </w:p>
          <w:p w:rsidR="00B329C1" w:rsidRPr="003962B4" w:rsidRDefault="00B329C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127" w:type="dxa"/>
          </w:tcPr>
          <w:p w:rsidR="00092FC8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092FC8" w:rsidRPr="000E369B" w:rsidRDefault="002B6CA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</w:tc>
      </w:tr>
      <w:tr w:rsidR="00886BBC" w:rsidRPr="000E369B" w:rsidTr="00C17752">
        <w:tc>
          <w:tcPr>
            <w:tcW w:w="981" w:type="dxa"/>
          </w:tcPr>
          <w:p w:rsidR="00A804B9" w:rsidRDefault="00C7112F" w:rsidP="006A31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698" w:type="dxa"/>
          </w:tcPr>
          <w:p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fortsatt behov for noen utbedringer på lekeplassene. Aktuelt med tiltak rettet mot litt større barn – alder 4-12. </w:t>
            </w:r>
            <w:r w:rsidR="00181215">
              <w:rPr>
                <w:rFonts w:ascii="Verdana" w:hAnsi="Verdana"/>
                <w:sz w:val="20"/>
                <w:szCs w:val="20"/>
              </w:rPr>
              <w:t xml:space="preserve">Forslag fra årsmøte tas med i vurdering. </w:t>
            </w:r>
            <w:r>
              <w:rPr>
                <w:rFonts w:ascii="Verdana" w:hAnsi="Verdana"/>
                <w:sz w:val="20"/>
                <w:szCs w:val="20"/>
              </w:rPr>
              <w:t>MOO</w:t>
            </w:r>
            <w:r w:rsidR="00181215">
              <w:rPr>
                <w:rFonts w:ascii="Verdana" w:hAnsi="Verdana"/>
                <w:sz w:val="20"/>
                <w:szCs w:val="20"/>
              </w:rPr>
              <w:t>/AGRA</w:t>
            </w:r>
            <w:r>
              <w:rPr>
                <w:rFonts w:ascii="Verdana" w:hAnsi="Verdana"/>
                <w:sz w:val="20"/>
                <w:szCs w:val="20"/>
              </w:rPr>
              <w:t xml:space="preserve"> lager forslag </w:t>
            </w:r>
            <w:r w:rsidR="00181215">
              <w:rPr>
                <w:rFonts w:ascii="Verdana" w:hAnsi="Verdana"/>
                <w:sz w:val="20"/>
                <w:szCs w:val="20"/>
              </w:rPr>
              <w:t>til neste styremøte – med pris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12341" w:rsidRDefault="00D1234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D12341" w:rsidRPr="00A804B9" w:rsidRDefault="00D12341" w:rsidP="00A255C6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trengs sikring mot vei fra lekeplass ved rode IV. Be om tilbud fra aktuell leverandør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slik at det er klar til budsjett</w:t>
            </w:r>
            <w:r w:rsidR="002B6CAB">
              <w:rPr>
                <w:rFonts w:ascii="Verdana" w:hAnsi="Verdana"/>
                <w:sz w:val="20"/>
                <w:szCs w:val="20"/>
              </w:rPr>
              <w:t xml:space="preserve"> 2018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127" w:type="dxa"/>
          </w:tcPr>
          <w:p w:rsidR="009514C9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  <w:r w:rsidR="009514C9">
              <w:rPr>
                <w:rFonts w:ascii="Verdana" w:hAnsi="Verdana"/>
                <w:sz w:val="20"/>
                <w:szCs w:val="20"/>
              </w:rPr>
              <w:t>/</w:t>
            </w:r>
          </w:p>
          <w:p w:rsidR="00E136A8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  <w:p w:rsidR="00E136A8" w:rsidRDefault="00E136A8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0B5A75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JAM/KL</w:t>
            </w: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7B3181" w:rsidRDefault="002B6CAB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181215" w:rsidRDefault="00181215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0B5A75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7A0FF4" w:rsidRPr="000E369B" w:rsidTr="00BD07EB">
        <w:tc>
          <w:tcPr>
            <w:tcW w:w="981" w:type="dxa"/>
          </w:tcPr>
          <w:p w:rsidR="007A0FF4" w:rsidRDefault="00C7112F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698" w:type="dxa"/>
          </w:tcPr>
          <w:p w:rsidR="00454327" w:rsidRPr="00454327" w:rsidRDefault="00C7112F" w:rsidP="002B6CAB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Beskjæring av trær og </w:t>
            </w:r>
            <w:r w:rsidR="00A56404">
              <w:rPr>
                <w:rFonts w:ascii="Verdana" w:hAnsi="Verdana"/>
                <w:b/>
                <w:sz w:val="20"/>
                <w:szCs w:val="20"/>
              </w:rPr>
              <w:t>hekker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81215">
              <w:rPr>
                <w:rFonts w:ascii="Verdana" w:hAnsi="Verdana"/>
                <w:sz w:val="20"/>
                <w:szCs w:val="20"/>
              </w:rPr>
              <w:t>Oppfordring fra årsmøtet</w:t>
            </w:r>
            <w:r>
              <w:rPr>
                <w:rFonts w:ascii="Verdana" w:hAnsi="Verdana"/>
                <w:sz w:val="20"/>
                <w:szCs w:val="20"/>
              </w:rPr>
              <w:t>, jf. årsmøtevedtak</w:t>
            </w:r>
            <w:r w:rsidRPr="00181215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2B6CAB">
              <w:rPr>
                <w:rFonts w:ascii="Verdana" w:hAnsi="Verdana"/>
                <w:sz w:val="20"/>
                <w:szCs w:val="20"/>
              </w:rPr>
              <w:t xml:space="preserve">Befaring viser at det er enkelte hekker/trær som trenger klipp. </w:t>
            </w:r>
            <w:r w:rsidRPr="00181215">
              <w:rPr>
                <w:rFonts w:ascii="Verdana" w:hAnsi="Verdana"/>
                <w:sz w:val="20"/>
                <w:szCs w:val="20"/>
              </w:rPr>
              <w:t xml:space="preserve">Tas med rodeledere, og følges opp </w:t>
            </w:r>
            <w:r w:rsidR="002B6CAB">
              <w:rPr>
                <w:rFonts w:ascii="Verdana" w:hAnsi="Verdana"/>
                <w:sz w:val="20"/>
                <w:szCs w:val="20"/>
              </w:rPr>
              <w:t xml:space="preserve">i forbindelse med dugnaden.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7A0FF4" w:rsidRDefault="00C7112F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7A0FF4" w:rsidRDefault="002B6CA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 2017</w:t>
            </w:r>
          </w:p>
        </w:tc>
      </w:tr>
      <w:tr w:rsidR="005B3132" w:rsidRPr="000E369B" w:rsidTr="00BD07EB">
        <w:tc>
          <w:tcPr>
            <w:tcW w:w="981" w:type="dxa"/>
          </w:tcPr>
          <w:p w:rsidR="005B3132" w:rsidRDefault="00C7112F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698" w:type="dxa"/>
          </w:tcPr>
          <w:p w:rsidR="00D04653" w:rsidRPr="00D04653" w:rsidRDefault="00D04653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 w:rsidRPr="00D04653">
              <w:rPr>
                <w:rFonts w:ascii="Verdana" w:hAnsi="Verdana"/>
                <w:b/>
                <w:sz w:val="20"/>
                <w:szCs w:val="20"/>
              </w:rPr>
              <w:t>Beplantning i fellesarealer</w:t>
            </w:r>
          </w:p>
          <w:p w:rsidR="005B3132" w:rsidRPr="00F23328" w:rsidRDefault="002B6CAB" w:rsidP="002B6CAB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Befaring -</w:t>
            </w:r>
            <w:r w:rsidR="005B3132">
              <w:rPr>
                <w:rFonts w:ascii="Verdana" w:hAnsi="Verdana"/>
                <w:sz w:val="20"/>
                <w:szCs w:val="20"/>
              </w:rPr>
              <w:t xml:space="preserve"> muligheter til å beplante i våre fellesarealer</w:t>
            </w:r>
            <w:r>
              <w:rPr>
                <w:rFonts w:ascii="Verdana" w:hAnsi="Verdana"/>
                <w:sz w:val="20"/>
                <w:szCs w:val="20"/>
              </w:rPr>
              <w:t xml:space="preserve"> – fra rode IV – innkjøring – ønske om jord og beplantning</w:t>
            </w:r>
            <w:r w:rsidR="00D04653">
              <w:rPr>
                <w:rFonts w:ascii="Verdana" w:hAnsi="Verdana"/>
                <w:sz w:val="20"/>
                <w:szCs w:val="20"/>
              </w:rPr>
              <w:t>. Kan gjennomføres ved dugnad</w:t>
            </w:r>
            <w:r>
              <w:rPr>
                <w:rFonts w:ascii="Verdana" w:hAnsi="Verdana"/>
                <w:sz w:val="20"/>
                <w:szCs w:val="20"/>
              </w:rPr>
              <w:t xml:space="preserve"> av berørte</w:t>
            </w:r>
            <w:r w:rsidR="00D04653">
              <w:rPr>
                <w:rFonts w:ascii="Verdana" w:hAnsi="Verdana"/>
                <w:sz w:val="20"/>
                <w:szCs w:val="20"/>
              </w:rPr>
              <w:t>.</w:t>
            </w:r>
            <w:r w:rsidR="001D177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Jord fra privat hage kan brukes. </w:t>
            </w:r>
          </w:p>
        </w:tc>
        <w:tc>
          <w:tcPr>
            <w:tcW w:w="1127" w:type="dxa"/>
          </w:tcPr>
          <w:p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5B3132" w:rsidRDefault="00661BE0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204CEE" w:rsidRPr="000E369B" w:rsidTr="00BD07EB">
        <w:tc>
          <w:tcPr>
            <w:tcW w:w="981" w:type="dxa"/>
          </w:tcPr>
          <w:p w:rsidR="00204CEE" w:rsidRDefault="00C7112F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7B318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98" w:type="dxa"/>
          </w:tcPr>
          <w:p w:rsidR="00204CEE" w:rsidRPr="00204CEE" w:rsidRDefault="00A56404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="007B3181">
              <w:rPr>
                <w:rFonts w:ascii="Verdana" w:hAnsi="Verdana"/>
                <w:b/>
                <w:sz w:val="20"/>
                <w:szCs w:val="20"/>
              </w:rPr>
              <w:t>ostkassestativ</w:t>
            </w:r>
          </w:p>
          <w:p w:rsidR="005A2D7E" w:rsidRDefault="005A2D7E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Vedtak på å ha like postkasser/stativ</w:t>
            </w:r>
            <w:r w:rsidR="002B6CAB">
              <w:rPr>
                <w:rFonts w:ascii="Verdana" w:hAnsi="Verdana"/>
                <w:sz w:val="20"/>
                <w:szCs w:val="20"/>
              </w:rPr>
              <w:t xml:space="preserve"> tilsvarende</w:t>
            </w:r>
            <w:r>
              <w:rPr>
                <w:rFonts w:ascii="Verdana" w:hAnsi="Verdana"/>
                <w:sz w:val="20"/>
                <w:szCs w:val="20"/>
              </w:rPr>
              <w:t xml:space="preserve"> Rode II.</w:t>
            </w:r>
          </w:p>
          <w:p w:rsidR="00181215" w:rsidRDefault="00181215" w:rsidP="00601968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Utskifting bekostes dels ved at beboere betaler postkasse, mens stativ, </w:t>
            </w:r>
            <w:r w:rsidR="00A56404">
              <w:rPr>
                <w:rFonts w:ascii="Verdana" w:hAnsi="Verdana"/>
                <w:sz w:val="20"/>
                <w:szCs w:val="20"/>
              </w:rPr>
              <w:t>grunnarbeid</w:t>
            </w:r>
            <w:r>
              <w:rPr>
                <w:rFonts w:ascii="Verdana" w:hAnsi="Verdana"/>
                <w:sz w:val="20"/>
                <w:szCs w:val="20"/>
              </w:rPr>
              <w:t xml:space="preserve"> og vedlikehold bekostes av foreningen. Det lages en plan for utskifting der dette er nødvendig. Befaring </w:t>
            </w:r>
            <w:r w:rsidR="002B6CAB">
              <w:rPr>
                <w:rFonts w:ascii="Verdana" w:hAnsi="Verdana"/>
                <w:sz w:val="20"/>
                <w:szCs w:val="20"/>
              </w:rPr>
              <w:t xml:space="preserve">viser at det </w:t>
            </w:r>
            <w:r w:rsidR="00601968">
              <w:rPr>
                <w:rFonts w:ascii="Verdana" w:hAnsi="Verdana"/>
                <w:sz w:val="20"/>
                <w:szCs w:val="20"/>
              </w:rPr>
              <w:t>er</w:t>
            </w:r>
            <w:r w:rsidR="002B6CAB">
              <w:rPr>
                <w:rFonts w:ascii="Verdana" w:hAnsi="Verdana"/>
                <w:sz w:val="20"/>
                <w:szCs w:val="20"/>
              </w:rPr>
              <w:t xml:space="preserve"> behov</w:t>
            </w:r>
            <w:r w:rsidR="00601968">
              <w:rPr>
                <w:rFonts w:ascii="Verdana" w:hAnsi="Verdana"/>
                <w:sz w:val="20"/>
                <w:szCs w:val="20"/>
              </w:rPr>
              <w:t xml:space="preserve"> i enkelte roder, men foreløpig ikke alle. Den </w:t>
            </w:r>
            <w:r w:rsidR="002B6CAB">
              <w:rPr>
                <w:rFonts w:ascii="Verdana" w:hAnsi="Verdana"/>
                <w:sz w:val="20"/>
                <w:szCs w:val="20"/>
              </w:rPr>
              <w:t>enkelte rodeleder avgjør det</w:t>
            </w:r>
            <w:r w:rsidR="00601968">
              <w:rPr>
                <w:rFonts w:ascii="Verdana" w:hAnsi="Verdana"/>
                <w:sz w:val="20"/>
                <w:szCs w:val="20"/>
              </w:rPr>
              <w:t>te sammen med beboerne i roden, og f</w:t>
            </w:r>
            <w:r w:rsidR="002B6CAB">
              <w:rPr>
                <w:rFonts w:ascii="Verdana" w:hAnsi="Verdana"/>
                <w:sz w:val="20"/>
                <w:szCs w:val="20"/>
              </w:rPr>
              <w:t>remmer deretter sak for styret</w:t>
            </w:r>
            <w:r w:rsidR="00601968">
              <w:rPr>
                <w:rFonts w:ascii="Verdana" w:hAnsi="Verdana"/>
                <w:sz w:val="20"/>
                <w:szCs w:val="20"/>
              </w:rPr>
              <w:t xml:space="preserve"> før arbeid igangsettes</w:t>
            </w:r>
            <w:r w:rsidR="002B6CAB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204CEE" w:rsidRDefault="002B6CAB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AE5" w:rsidRPr="000E369B" w:rsidTr="00BD07EB">
        <w:tc>
          <w:tcPr>
            <w:tcW w:w="981" w:type="dxa"/>
          </w:tcPr>
          <w:p w:rsidR="00911AE5" w:rsidRDefault="00C7112F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698" w:type="dxa"/>
          </w:tcPr>
          <w:p w:rsidR="00911AE5" w:rsidRDefault="00911AE5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Rodeleder –rode V</w:t>
            </w:r>
            <w:r w:rsidR="00A255C6">
              <w:rPr>
                <w:rFonts w:ascii="Verdana" w:hAnsi="Verdana"/>
                <w:b/>
                <w:sz w:val="20"/>
                <w:szCs w:val="20"/>
              </w:rPr>
              <w:t>I</w:t>
            </w:r>
          </w:p>
          <w:p w:rsidR="00911AE5" w:rsidRPr="00911AE5" w:rsidRDefault="002B6CAB" w:rsidP="002B6CAB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 rodeleder tas opp i forbindelse med dugnaden.</w:t>
            </w:r>
            <w:r w:rsidR="0018121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911AE5" w:rsidRDefault="002B6CAB" w:rsidP="00181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83" w:type="dxa"/>
          </w:tcPr>
          <w:p w:rsidR="00911AE5" w:rsidRDefault="002B6CAB" w:rsidP="008538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</w:t>
            </w:r>
            <w:r w:rsidR="00181215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C7112F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698" w:type="dxa"/>
          </w:tcPr>
          <w:p w:rsidR="007B3181" w:rsidRDefault="00D1234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Canal Digital – </w:t>
            </w:r>
            <w:r w:rsidR="00D04653">
              <w:rPr>
                <w:rFonts w:ascii="Verdana" w:hAnsi="Verdana"/>
                <w:b/>
                <w:sz w:val="20"/>
                <w:szCs w:val="20"/>
              </w:rPr>
              <w:t>Generell avtale</w:t>
            </w:r>
          </w:p>
          <w:p w:rsidR="00D12341" w:rsidRPr="00D12341" w:rsidRDefault="00D04653" w:rsidP="00181215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CD </w:t>
            </w:r>
            <w:r w:rsidR="00181215">
              <w:rPr>
                <w:rFonts w:ascii="Verdana" w:hAnsi="Verdana"/>
                <w:sz w:val="20"/>
                <w:szCs w:val="20"/>
              </w:rPr>
              <w:t xml:space="preserve">følges opp. Kontrakt utløper 2018. </w:t>
            </w:r>
          </w:p>
        </w:tc>
        <w:tc>
          <w:tcPr>
            <w:tcW w:w="1127" w:type="dxa"/>
          </w:tcPr>
          <w:p w:rsidR="007B3181" w:rsidRDefault="00E83A7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</w:tc>
        <w:tc>
          <w:tcPr>
            <w:tcW w:w="2083" w:type="dxa"/>
          </w:tcPr>
          <w:p w:rsidR="007B3181" w:rsidRDefault="00D0465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C7112F" w:rsidP="00A5640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A5640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98" w:type="dxa"/>
          </w:tcPr>
          <w:p w:rsidR="00C7112F" w:rsidRDefault="00C7112F" w:rsidP="00C7112F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:rsidR="00F22968" w:rsidRPr="00981448" w:rsidRDefault="00C7112F" w:rsidP="00C7112F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>å vegne av Maikollen Huseierforening.</w:t>
            </w:r>
          </w:p>
          <w:p w:rsidR="00F22968" w:rsidRPr="00C17752" w:rsidRDefault="00F22968" w:rsidP="00181215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:rsidR="007B3181" w:rsidRDefault="00C7112F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</w:tc>
        <w:tc>
          <w:tcPr>
            <w:tcW w:w="2083" w:type="dxa"/>
          </w:tcPr>
          <w:p w:rsidR="007B3181" w:rsidRDefault="00981448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2017</w:t>
            </w:r>
          </w:p>
        </w:tc>
      </w:tr>
      <w:tr w:rsidR="00601968" w:rsidRPr="000E369B" w:rsidTr="00BD07EB">
        <w:tc>
          <w:tcPr>
            <w:tcW w:w="981" w:type="dxa"/>
          </w:tcPr>
          <w:p w:rsidR="00601968" w:rsidRDefault="00601968" w:rsidP="00A5640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5698" w:type="dxa"/>
          </w:tcPr>
          <w:p w:rsidR="00601968" w:rsidRDefault="00206AD6" w:rsidP="00C7112F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Rekk</w:t>
            </w:r>
            <w:r w:rsidR="00601968">
              <w:rPr>
                <w:rFonts w:ascii="Verdana" w:hAnsi="Verdana"/>
                <w:b/>
                <w:sz w:val="20"/>
                <w:szCs w:val="20"/>
              </w:rPr>
              <w:t>verk ved gangsti</w:t>
            </w:r>
          </w:p>
          <w:p w:rsidR="00601968" w:rsidRPr="00601968" w:rsidRDefault="00601968" w:rsidP="00206AD6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Rekkverk ved gangsti er rustent, og må </w:t>
            </w:r>
            <w:r w:rsidR="00206AD6">
              <w:rPr>
                <w:rFonts w:ascii="Verdana" w:hAnsi="Verdana"/>
                <w:sz w:val="20"/>
                <w:szCs w:val="20"/>
              </w:rPr>
              <w:t>vedlikeholdes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="00206AD6">
              <w:rPr>
                <w:rFonts w:ascii="Verdana" w:hAnsi="Verdana"/>
                <w:sz w:val="20"/>
                <w:szCs w:val="20"/>
              </w:rPr>
              <w:t xml:space="preserve">Rode III – Beverly. </w:t>
            </w:r>
            <w:r>
              <w:rPr>
                <w:rFonts w:ascii="Verdana" w:hAnsi="Verdana"/>
                <w:sz w:val="20"/>
                <w:szCs w:val="20"/>
              </w:rPr>
              <w:t xml:space="preserve">Fortrinnsvis tas ved dugnad. Følges opp særskilt. </w:t>
            </w:r>
          </w:p>
        </w:tc>
        <w:tc>
          <w:tcPr>
            <w:tcW w:w="1127" w:type="dxa"/>
          </w:tcPr>
          <w:p w:rsidR="00601968" w:rsidRDefault="00206AD6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JAM</w:t>
            </w:r>
          </w:p>
        </w:tc>
        <w:tc>
          <w:tcPr>
            <w:tcW w:w="2083" w:type="dxa"/>
          </w:tcPr>
          <w:p w:rsidR="00601968" w:rsidRDefault="00206AD6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601968" w:rsidRPr="000E369B" w:rsidTr="00BD07EB">
        <w:tc>
          <w:tcPr>
            <w:tcW w:w="981" w:type="dxa"/>
          </w:tcPr>
          <w:p w:rsidR="00601968" w:rsidRDefault="00601968" w:rsidP="00206AD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206AD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698" w:type="dxa"/>
          </w:tcPr>
          <w:p w:rsidR="00601968" w:rsidRDefault="00601968" w:rsidP="00C7112F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Innhenting av e-post adresser</w:t>
            </w:r>
          </w:p>
          <w:p w:rsidR="00601968" w:rsidRPr="00601968" w:rsidRDefault="00601968" w:rsidP="00C7112F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ønskelig å få innhentet e-post adresser til samtlige beboere. Dette tas med rodelederne, som får ansvar for å lage oversikt innen egen rode. </w:t>
            </w:r>
          </w:p>
        </w:tc>
        <w:tc>
          <w:tcPr>
            <w:tcW w:w="1127" w:type="dxa"/>
          </w:tcPr>
          <w:p w:rsidR="00601968" w:rsidRDefault="00601968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601968" w:rsidRDefault="00601968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</w:tbl>
    <w:p w:rsidR="00CA3390" w:rsidRPr="000E369B" w:rsidRDefault="00CA3390">
      <w:pPr>
        <w:rPr>
          <w:rFonts w:ascii="Verdana" w:hAnsi="Verdana"/>
          <w:sz w:val="20"/>
          <w:szCs w:val="20"/>
        </w:rPr>
      </w:pPr>
    </w:p>
    <w:p w:rsidR="00271A01" w:rsidRDefault="00271A01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:rsidR="00CA3390" w:rsidRPr="008A617E" w:rsidRDefault="00B07865" w:rsidP="009E0307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A617E">
        <w:rPr>
          <w:rFonts w:ascii="Verdana" w:hAnsi="Verdana"/>
          <w:b/>
          <w:sz w:val="20"/>
          <w:szCs w:val="20"/>
          <w:u w:val="single"/>
        </w:rPr>
        <w:lastRenderedPageBreak/>
        <w:t>Logg for saker behandlet av styret:</w:t>
      </w:r>
    </w:p>
    <w:p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55E61">
        <w:rPr>
          <w:rFonts w:ascii="Verdana" w:hAnsi="Verdana" w:cs="Times New Roman"/>
          <w:sz w:val="20"/>
          <w:szCs w:val="20"/>
        </w:rPr>
        <w:t>201</w:t>
      </w:r>
      <w:r w:rsidR="00C7112F">
        <w:rPr>
          <w:rFonts w:ascii="Verdana" w:hAnsi="Verdana" w:cs="Times New Roman"/>
          <w:sz w:val="20"/>
          <w:szCs w:val="20"/>
        </w:rPr>
        <w:t>7</w:t>
      </w:r>
      <w:r w:rsidR="00E55E61">
        <w:rPr>
          <w:rFonts w:ascii="Verdana" w:hAnsi="Verdana" w:cs="Times New Roman"/>
          <w:sz w:val="20"/>
          <w:szCs w:val="20"/>
        </w:rPr>
        <w:t>-201</w:t>
      </w:r>
      <w:r w:rsidR="00C7112F">
        <w:rPr>
          <w:rFonts w:ascii="Verdana" w:hAnsi="Verdana" w:cs="Times New Roman"/>
          <w:sz w:val="20"/>
          <w:szCs w:val="20"/>
        </w:rPr>
        <w:t>8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  <w:r w:rsidR="00A56404">
        <w:rPr>
          <w:rFonts w:ascii="Verdana" w:hAnsi="Verdana" w:cs="Times New Roman"/>
          <w:sz w:val="20"/>
          <w:szCs w:val="20"/>
        </w:rPr>
        <w:t>/strøing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  <w:t>Fartshumper</w:t>
      </w:r>
    </w:p>
    <w:p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:rsidR="005A227A" w:rsidRDefault="00A56404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</w:t>
      </w:r>
      <w:r w:rsidR="005A227A">
        <w:rPr>
          <w:rFonts w:ascii="Verdana" w:hAnsi="Verdana" w:cs="Times New Roman"/>
          <w:sz w:val="20"/>
          <w:szCs w:val="20"/>
        </w:rPr>
        <w:t xml:space="preserve">. </w:t>
      </w:r>
      <w:r w:rsidR="005A227A">
        <w:rPr>
          <w:rFonts w:ascii="Verdana" w:hAnsi="Verdana" w:cs="Times New Roman"/>
          <w:sz w:val="20"/>
          <w:szCs w:val="20"/>
        </w:rPr>
        <w:tab/>
        <w:t>Lekeplasser</w:t>
      </w:r>
    </w:p>
    <w:p w:rsidR="00A56404" w:rsidRDefault="00A56404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10. </w:t>
      </w:r>
      <w:r>
        <w:rPr>
          <w:rFonts w:ascii="Verdana" w:hAnsi="Verdana" w:cs="Times New Roman"/>
          <w:sz w:val="20"/>
          <w:szCs w:val="20"/>
        </w:rPr>
        <w:tab/>
        <w:t>Beskjæring av trær/hekker</w:t>
      </w:r>
    </w:p>
    <w:p w:rsidR="00A56404" w:rsidRDefault="00A56404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Beplantning i fellesområder</w:t>
      </w:r>
    </w:p>
    <w:p w:rsidR="00A56404" w:rsidRDefault="00A56404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12.</w:t>
      </w:r>
      <w:r>
        <w:rPr>
          <w:rFonts w:ascii="Verdana" w:hAnsi="Verdana" w:cs="Times New Roman"/>
          <w:sz w:val="20"/>
          <w:szCs w:val="20"/>
        </w:rPr>
        <w:tab/>
        <w:t>Postkassestativ</w:t>
      </w:r>
    </w:p>
    <w:p w:rsidR="00911AE5" w:rsidRDefault="00911AE5" w:rsidP="00C7112F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A5640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  <w:r w:rsidR="00A56404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odeleder rode </w:t>
      </w:r>
      <w:r w:rsidR="00C7112F">
        <w:rPr>
          <w:rFonts w:ascii="Verdana" w:hAnsi="Verdana"/>
          <w:sz w:val="20"/>
          <w:szCs w:val="20"/>
        </w:rPr>
        <w:t>VI</w:t>
      </w:r>
    </w:p>
    <w:p w:rsidR="00911AE5" w:rsidRDefault="00A56404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</w:t>
      </w:r>
      <w:r w:rsidR="00911AE5">
        <w:rPr>
          <w:rFonts w:ascii="Verdana" w:hAnsi="Verdana"/>
          <w:sz w:val="20"/>
          <w:szCs w:val="20"/>
        </w:rPr>
        <w:t xml:space="preserve">. </w:t>
      </w:r>
      <w:r w:rsidR="00911AE5">
        <w:rPr>
          <w:rFonts w:ascii="Verdana" w:hAnsi="Verdana"/>
          <w:sz w:val="20"/>
          <w:szCs w:val="20"/>
        </w:rPr>
        <w:tab/>
        <w:t>Canal Digital – generell avtale</w:t>
      </w:r>
    </w:p>
    <w:p w:rsidR="007D0183" w:rsidRDefault="00A56404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7D0183">
        <w:rPr>
          <w:rFonts w:ascii="Verdana" w:hAnsi="Verdana"/>
          <w:sz w:val="20"/>
          <w:szCs w:val="20"/>
        </w:rPr>
        <w:t xml:space="preserve">. </w:t>
      </w:r>
      <w:r w:rsidR="007D018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Nabovarsler</w:t>
      </w:r>
    </w:p>
    <w:p w:rsidR="00206AD6" w:rsidRDefault="00206AD6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16. </w:t>
      </w:r>
      <w:r>
        <w:rPr>
          <w:rFonts w:ascii="Verdana" w:hAnsi="Verdana"/>
          <w:sz w:val="20"/>
          <w:szCs w:val="20"/>
        </w:rPr>
        <w:tab/>
        <w:t>Rekkverk ved gangsti</w:t>
      </w:r>
    </w:p>
    <w:p w:rsidR="00601968" w:rsidRDefault="00601968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206AD6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ab/>
        <w:t>Innhenting av e-post adresser</w:t>
      </w:r>
    </w:p>
    <w:p w:rsidR="00E55E61" w:rsidRP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</w:p>
    <w:p w:rsidR="00482D2D" w:rsidRPr="009E0307" w:rsidRDefault="00482D2D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482D2D" w:rsidRPr="009E0307" w:rsidSect="00500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F3F" w:rsidRDefault="009A5F3F" w:rsidP="00A14756">
      <w:pPr>
        <w:spacing w:after="0" w:line="240" w:lineRule="auto"/>
      </w:pPr>
      <w:r>
        <w:separator/>
      </w:r>
    </w:p>
  </w:endnote>
  <w:endnote w:type="continuationSeparator" w:id="0">
    <w:p w:rsidR="009A5F3F" w:rsidRDefault="009A5F3F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F3F" w:rsidRDefault="009A5F3F" w:rsidP="00A14756">
      <w:pPr>
        <w:spacing w:after="0" w:line="240" w:lineRule="auto"/>
      </w:pPr>
      <w:r>
        <w:separator/>
      </w:r>
    </w:p>
  </w:footnote>
  <w:footnote w:type="continuationSeparator" w:id="0">
    <w:p w:rsidR="009A5F3F" w:rsidRDefault="009A5F3F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5C0D6FCE" wp14:editId="0A872275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C1B"/>
    <w:multiLevelType w:val="hybridMultilevel"/>
    <w:tmpl w:val="D598D1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C4F60"/>
    <w:multiLevelType w:val="hybridMultilevel"/>
    <w:tmpl w:val="B4C0B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E7D2E"/>
    <w:multiLevelType w:val="hybridMultilevel"/>
    <w:tmpl w:val="1FE023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398A"/>
    <w:rsid w:val="000763EF"/>
    <w:rsid w:val="000803CD"/>
    <w:rsid w:val="00081C0D"/>
    <w:rsid w:val="00081DB0"/>
    <w:rsid w:val="00084092"/>
    <w:rsid w:val="000905D2"/>
    <w:rsid w:val="00092FC8"/>
    <w:rsid w:val="00096462"/>
    <w:rsid w:val="000A10B1"/>
    <w:rsid w:val="000A17A8"/>
    <w:rsid w:val="000A62B0"/>
    <w:rsid w:val="000A6FBA"/>
    <w:rsid w:val="000B1C6D"/>
    <w:rsid w:val="000B5A75"/>
    <w:rsid w:val="000B60CB"/>
    <w:rsid w:val="000B69FD"/>
    <w:rsid w:val="000C07C7"/>
    <w:rsid w:val="000C3AED"/>
    <w:rsid w:val="000C4D91"/>
    <w:rsid w:val="000D57EC"/>
    <w:rsid w:val="000D6E93"/>
    <w:rsid w:val="000E369B"/>
    <w:rsid w:val="000E616F"/>
    <w:rsid w:val="000F2E28"/>
    <w:rsid w:val="000F3DF7"/>
    <w:rsid w:val="000F412B"/>
    <w:rsid w:val="000F4CDC"/>
    <w:rsid w:val="0010158A"/>
    <w:rsid w:val="001042A0"/>
    <w:rsid w:val="001048AF"/>
    <w:rsid w:val="00107929"/>
    <w:rsid w:val="001121CC"/>
    <w:rsid w:val="001225B3"/>
    <w:rsid w:val="00125EE9"/>
    <w:rsid w:val="001308CD"/>
    <w:rsid w:val="00134001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3AE3"/>
    <w:rsid w:val="0017474C"/>
    <w:rsid w:val="00176C9D"/>
    <w:rsid w:val="00180B4A"/>
    <w:rsid w:val="00181215"/>
    <w:rsid w:val="00181C30"/>
    <w:rsid w:val="00183A1B"/>
    <w:rsid w:val="0018563D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3E62"/>
    <w:rsid w:val="001F770F"/>
    <w:rsid w:val="002005F6"/>
    <w:rsid w:val="00204CEE"/>
    <w:rsid w:val="00206025"/>
    <w:rsid w:val="00206AD6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1A01"/>
    <w:rsid w:val="002725CA"/>
    <w:rsid w:val="00280825"/>
    <w:rsid w:val="00282A89"/>
    <w:rsid w:val="0028344C"/>
    <w:rsid w:val="00285706"/>
    <w:rsid w:val="00286256"/>
    <w:rsid w:val="0029677A"/>
    <w:rsid w:val="002A040B"/>
    <w:rsid w:val="002A2126"/>
    <w:rsid w:val="002A2F89"/>
    <w:rsid w:val="002A46A4"/>
    <w:rsid w:val="002A46D2"/>
    <w:rsid w:val="002A725E"/>
    <w:rsid w:val="002B12EF"/>
    <w:rsid w:val="002B29B5"/>
    <w:rsid w:val="002B55F8"/>
    <w:rsid w:val="002B6CAB"/>
    <w:rsid w:val="002C2879"/>
    <w:rsid w:val="002C33E7"/>
    <w:rsid w:val="002C3E7D"/>
    <w:rsid w:val="002E2CFA"/>
    <w:rsid w:val="002E406B"/>
    <w:rsid w:val="002E4750"/>
    <w:rsid w:val="002E6085"/>
    <w:rsid w:val="002F0249"/>
    <w:rsid w:val="002F081D"/>
    <w:rsid w:val="002F2459"/>
    <w:rsid w:val="00300A58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348BF"/>
    <w:rsid w:val="00341964"/>
    <w:rsid w:val="00341A73"/>
    <w:rsid w:val="00341C4F"/>
    <w:rsid w:val="00341C66"/>
    <w:rsid w:val="003435A5"/>
    <w:rsid w:val="00344537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4795"/>
    <w:rsid w:val="00375313"/>
    <w:rsid w:val="003779F9"/>
    <w:rsid w:val="003815BE"/>
    <w:rsid w:val="003822C6"/>
    <w:rsid w:val="00387129"/>
    <w:rsid w:val="00391A65"/>
    <w:rsid w:val="003962B4"/>
    <w:rsid w:val="003A18E1"/>
    <w:rsid w:val="003A56AA"/>
    <w:rsid w:val="003A5AD3"/>
    <w:rsid w:val="003B00A4"/>
    <w:rsid w:val="003B0B40"/>
    <w:rsid w:val="003B1905"/>
    <w:rsid w:val="003B1E6A"/>
    <w:rsid w:val="003B67A5"/>
    <w:rsid w:val="003B6A12"/>
    <w:rsid w:val="003C0D99"/>
    <w:rsid w:val="003C18D9"/>
    <w:rsid w:val="003C6A65"/>
    <w:rsid w:val="003D1AD2"/>
    <w:rsid w:val="003D3F75"/>
    <w:rsid w:val="003D52BA"/>
    <w:rsid w:val="003D5A49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2677C"/>
    <w:rsid w:val="00426E7D"/>
    <w:rsid w:val="00434E7B"/>
    <w:rsid w:val="004357F7"/>
    <w:rsid w:val="00441C58"/>
    <w:rsid w:val="0044224D"/>
    <w:rsid w:val="00445E6D"/>
    <w:rsid w:val="00446B26"/>
    <w:rsid w:val="004503F3"/>
    <w:rsid w:val="0045345E"/>
    <w:rsid w:val="00454327"/>
    <w:rsid w:val="0045464D"/>
    <w:rsid w:val="004558D0"/>
    <w:rsid w:val="004622ED"/>
    <w:rsid w:val="00463D2C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A6614"/>
    <w:rsid w:val="004B04DF"/>
    <w:rsid w:val="004B56CC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2EA"/>
    <w:rsid w:val="004D5468"/>
    <w:rsid w:val="004D67E6"/>
    <w:rsid w:val="004E06F3"/>
    <w:rsid w:val="004E4EB4"/>
    <w:rsid w:val="004E6316"/>
    <w:rsid w:val="004F5B23"/>
    <w:rsid w:val="005001DF"/>
    <w:rsid w:val="00500814"/>
    <w:rsid w:val="00503996"/>
    <w:rsid w:val="005052C8"/>
    <w:rsid w:val="00505EC0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20DA"/>
    <w:rsid w:val="0057649A"/>
    <w:rsid w:val="00576843"/>
    <w:rsid w:val="00576BC9"/>
    <w:rsid w:val="005861FF"/>
    <w:rsid w:val="005911BA"/>
    <w:rsid w:val="00595758"/>
    <w:rsid w:val="005978C0"/>
    <w:rsid w:val="005A065D"/>
    <w:rsid w:val="005A227A"/>
    <w:rsid w:val="005A24A7"/>
    <w:rsid w:val="005A2D7E"/>
    <w:rsid w:val="005A5B45"/>
    <w:rsid w:val="005A5F2B"/>
    <w:rsid w:val="005B1959"/>
    <w:rsid w:val="005B3132"/>
    <w:rsid w:val="005B3E5A"/>
    <w:rsid w:val="005B74F1"/>
    <w:rsid w:val="005C0007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01968"/>
    <w:rsid w:val="00610818"/>
    <w:rsid w:val="0061794D"/>
    <w:rsid w:val="00620123"/>
    <w:rsid w:val="00635194"/>
    <w:rsid w:val="00635EC0"/>
    <w:rsid w:val="00636050"/>
    <w:rsid w:val="006441BC"/>
    <w:rsid w:val="00652411"/>
    <w:rsid w:val="006524E0"/>
    <w:rsid w:val="00653D38"/>
    <w:rsid w:val="006546F2"/>
    <w:rsid w:val="006566C4"/>
    <w:rsid w:val="00661BE0"/>
    <w:rsid w:val="00661DCB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1533"/>
    <w:rsid w:val="006820B0"/>
    <w:rsid w:val="006850D2"/>
    <w:rsid w:val="00685D1B"/>
    <w:rsid w:val="00690690"/>
    <w:rsid w:val="006A3162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E7D0C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206D"/>
    <w:rsid w:val="0073679F"/>
    <w:rsid w:val="00743592"/>
    <w:rsid w:val="00757EDB"/>
    <w:rsid w:val="00761550"/>
    <w:rsid w:val="007618AD"/>
    <w:rsid w:val="007713F1"/>
    <w:rsid w:val="00772897"/>
    <w:rsid w:val="0077324D"/>
    <w:rsid w:val="0077789D"/>
    <w:rsid w:val="0078133C"/>
    <w:rsid w:val="00781F44"/>
    <w:rsid w:val="00782823"/>
    <w:rsid w:val="0078367C"/>
    <w:rsid w:val="00797EBB"/>
    <w:rsid w:val="007A0FF4"/>
    <w:rsid w:val="007B217C"/>
    <w:rsid w:val="007B3181"/>
    <w:rsid w:val="007B389C"/>
    <w:rsid w:val="007B40B9"/>
    <w:rsid w:val="007B45ED"/>
    <w:rsid w:val="007B4E80"/>
    <w:rsid w:val="007B54B2"/>
    <w:rsid w:val="007B64AE"/>
    <w:rsid w:val="007B694F"/>
    <w:rsid w:val="007C4219"/>
    <w:rsid w:val="007D0183"/>
    <w:rsid w:val="007D45AE"/>
    <w:rsid w:val="007D4C24"/>
    <w:rsid w:val="007D5096"/>
    <w:rsid w:val="007E29F8"/>
    <w:rsid w:val="007E2FF6"/>
    <w:rsid w:val="007E5192"/>
    <w:rsid w:val="007F2D03"/>
    <w:rsid w:val="007F5C60"/>
    <w:rsid w:val="00805503"/>
    <w:rsid w:val="008056F2"/>
    <w:rsid w:val="008122D9"/>
    <w:rsid w:val="00813638"/>
    <w:rsid w:val="00824148"/>
    <w:rsid w:val="00824A0C"/>
    <w:rsid w:val="00834ED2"/>
    <w:rsid w:val="0083545E"/>
    <w:rsid w:val="008365E2"/>
    <w:rsid w:val="00836EBA"/>
    <w:rsid w:val="00837BD3"/>
    <w:rsid w:val="00845063"/>
    <w:rsid w:val="008473BB"/>
    <w:rsid w:val="0085384F"/>
    <w:rsid w:val="008637DA"/>
    <w:rsid w:val="00864140"/>
    <w:rsid w:val="0087197F"/>
    <w:rsid w:val="00871DB9"/>
    <w:rsid w:val="00872CB2"/>
    <w:rsid w:val="008771FF"/>
    <w:rsid w:val="00886497"/>
    <w:rsid w:val="00886BBC"/>
    <w:rsid w:val="00891860"/>
    <w:rsid w:val="008A4A72"/>
    <w:rsid w:val="008A617E"/>
    <w:rsid w:val="008A7C18"/>
    <w:rsid w:val="008B3FCA"/>
    <w:rsid w:val="008B5493"/>
    <w:rsid w:val="008C0029"/>
    <w:rsid w:val="008C01AD"/>
    <w:rsid w:val="008C37D8"/>
    <w:rsid w:val="008D4E95"/>
    <w:rsid w:val="008D6854"/>
    <w:rsid w:val="008E3080"/>
    <w:rsid w:val="0090141B"/>
    <w:rsid w:val="0090184B"/>
    <w:rsid w:val="00903EBE"/>
    <w:rsid w:val="00904FE4"/>
    <w:rsid w:val="009074CF"/>
    <w:rsid w:val="00911AE5"/>
    <w:rsid w:val="00912B83"/>
    <w:rsid w:val="00913DE3"/>
    <w:rsid w:val="0091518C"/>
    <w:rsid w:val="009154F3"/>
    <w:rsid w:val="00917CE4"/>
    <w:rsid w:val="00920FF8"/>
    <w:rsid w:val="009211BA"/>
    <w:rsid w:val="009236DE"/>
    <w:rsid w:val="00924C6B"/>
    <w:rsid w:val="009279B5"/>
    <w:rsid w:val="00930B37"/>
    <w:rsid w:val="0093244D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4C9"/>
    <w:rsid w:val="00951ECF"/>
    <w:rsid w:val="00954621"/>
    <w:rsid w:val="00961B6C"/>
    <w:rsid w:val="009636B7"/>
    <w:rsid w:val="009671A9"/>
    <w:rsid w:val="009722E2"/>
    <w:rsid w:val="009739BC"/>
    <w:rsid w:val="00973B50"/>
    <w:rsid w:val="009773BE"/>
    <w:rsid w:val="00977621"/>
    <w:rsid w:val="00980CDF"/>
    <w:rsid w:val="00981448"/>
    <w:rsid w:val="00986D68"/>
    <w:rsid w:val="0099728A"/>
    <w:rsid w:val="009A369D"/>
    <w:rsid w:val="009A49C5"/>
    <w:rsid w:val="009A4E84"/>
    <w:rsid w:val="009A5F3F"/>
    <w:rsid w:val="009B39CE"/>
    <w:rsid w:val="009B3E80"/>
    <w:rsid w:val="009B50F2"/>
    <w:rsid w:val="009B7E42"/>
    <w:rsid w:val="009C086B"/>
    <w:rsid w:val="009D4D42"/>
    <w:rsid w:val="009E0307"/>
    <w:rsid w:val="009F5824"/>
    <w:rsid w:val="00A03547"/>
    <w:rsid w:val="00A04DD2"/>
    <w:rsid w:val="00A13BFC"/>
    <w:rsid w:val="00A14756"/>
    <w:rsid w:val="00A16BA0"/>
    <w:rsid w:val="00A20C52"/>
    <w:rsid w:val="00A21421"/>
    <w:rsid w:val="00A21589"/>
    <w:rsid w:val="00A23166"/>
    <w:rsid w:val="00A238F6"/>
    <w:rsid w:val="00A255C6"/>
    <w:rsid w:val="00A269D4"/>
    <w:rsid w:val="00A30B23"/>
    <w:rsid w:val="00A3141E"/>
    <w:rsid w:val="00A36CB5"/>
    <w:rsid w:val="00A37042"/>
    <w:rsid w:val="00A45A38"/>
    <w:rsid w:val="00A5014B"/>
    <w:rsid w:val="00A505C1"/>
    <w:rsid w:val="00A54E01"/>
    <w:rsid w:val="00A56404"/>
    <w:rsid w:val="00A60180"/>
    <w:rsid w:val="00A72BD2"/>
    <w:rsid w:val="00A738F4"/>
    <w:rsid w:val="00A73C0F"/>
    <w:rsid w:val="00A804B9"/>
    <w:rsid w:val="00A81B65"/>
    <w:rsid w:val="00A8311F"/>
    <w:rsid w:val="00A83D27"/>
    <w:rsid w:val="00A84E6F"/>
    <w:rsid w:val="00A90D00"/>
    <w:rsid w:val="00A9303D"/>
    <w:rsid w:val="00A96388"/>
    <w:rsid w:val="00A96933"/>
    <w:rsid w:val="00AA052C"/>
    <w:rsid w:val="00AA7DE0"/>
    <w:rsid w:val="00AC3262"/>
    <w:rsid w:val="00AC34C2"/>
    <w:rsid w:val="00AC6185"/>
    <w:rsid w:val="00AC6AD7"/>
    <w:rsid w:val="00AD3389"/>
    <w:rsid w:val="00AE06D8"/>
    <w:rsid w:val="00AE0976"/>
    <w:rsid w:val="00AE7348"/>
    <w:rsid w:val="00AF3F15"/>
    <w:rsid w:val="00B042B2"/>
    <w:rsid w:val="00B04F0F"/>
    <w:rsid w:val="00B05102"/>
    <w:rsid w:val="00B05F07"/>
    <w:rsid w:val="00B07865"/>
    <w:rsid w:val="00B1144F"/>
    <w:rsid w:val="00B151D7"/>
    <w:rsid w:val="00B20B0D"/>
    <w:rsid w:val="00B23CD6"/>
    <w:rsid w:val="00B26AFE"/>
    <w:rsid w:val="00B2791A"/>
    <w:rsid w:val="00B329C1"/>
    <w:rsid w:val="00B341A0"/>
    <w:rsid w:val="00B34B3D"/>
    <w:rsid w:val="00B36952"/>
    <w:rsid w:val="00B36F58"/>
    <w:rsid w:val="00B4216D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07EB"/>
    <w:rsid w:val="00BD29FC"/>
    <w:rsid w:val="00BD3AC8"/>
    <w:rsid w:val="00BE0DA1"/>
    <w:rsid w:val="00BE210A"/>
    <w:rsid w:val="00BE5F04"/>
    <w:rsid w:val="00BF03A9"/>
    <w:rsid w:val="00BF0CD1"/>
    <w:rsid w:val="00BF1C11"/>
    <w:rsid w:val="00BF5273"/>
    <w:rsid w:val="00C00BE4"/>
    <w:rsid w:val="00C0320C"/>
    <w:rsid w:val="00C12AE6"/>
    <w:rsid w:val="00C13D50"/>
    <w:rsid w:val="00C14A9E"/>
    <w:rsid w:val="00C14C1A"/>
    <w:rsid w:val="00C14C47"/>
    <w:rsid w:val="00C16BA4"/>
    <w:rsid w:val="00C17752"/>
    <w:rsid w:val="00C179CB"/>
    <w:rsid w:val="00C27F79"/>
    <w:rsid w:val="00C31F83"/>
    <w:rsid w:val="00C3283A"/>
    <w:rsid w:val="00C35FF1"/>
    <w:rsid w:val="00C36296"/>
    <w:rsid w:val="00C3734D"/>
    <w:rsid w:val="00C37734"/>
    <w:rsid w:val="00C37862"/>
    <w:rsid w:val="00C41DC0"/>
    <w:rsid w:val="00C4533A"/>
    <w:rsid w:val="00C453FD"/>
    <w:rsid w:val="00C46E74"/>
    <w:rsid w:val="00C50F96"/>
    <w:rsid w:val="00C516FF"/>
    <w:rsid w:val="00C535C8"/>
    <w:rsid w:val="00C53980"/>
    <w:rsid w:val="00C5452A"/>
    <w:rsid w:val="00C56B7C"/>
    <w:rsid w:val="00C5729D"/>
    <w:rsid w:val="00C63141"/>
    <w:rsid w:val="00C6336A"/>
    <w:rsid w:val="00C642CB"/>
    <w:rsid w:val="00C6490B"/>
    <w:rsid w:val="00C65F39"/>
    <w:rsid w:val="00C7112F"/>
    <w:rsid w:val="00C72C0B"/>
    <w:rsid w:val="00C7491D"/>
    <w:rsid w:val="00C81D85"/>
    <w:rsid w:val="00C84553"/>
    <w:rsid w:val="00C94822"/>
    <w:rsid w:val="00C96438"/>
    <w:rsid w:val="00CA11BB"/>
    <w:rsid w:val="00CA19EB"/>
    <w:rsid w:val="00CA3390"/>
    <w:rsid w:val="00CA5471"/>
    <w:rsid w:val="00CA601F"/>
    <w:rsid w:val="00CB3562"/>
    <w:rsid w:val="00CC29DD"/>
    <w:rsid w:val="00CD3FF6"/>
    <w:rsid w:val="00CD482C"/>
    <w:rsid w:val="00CD4ED1"/>
    <w:rsid w:val="00CE49B2"/>
    <w:rsid w:val="00CE622B"/>
    <w:rsid w:val="00CF4581"/>
    <w:rsid w:val="00CF75B9"/>
    <w:rsid w:val="00D01104"/>
    <w:rsid w:val="00D04653"/>
    <w:rsid w:val="00D12341"/>
    <w:rsid w:val="00D14FB5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579D5"/>
    <w:rsid w:val="00D74362"/>
    <w:rsid w:val="00D836B5"/>
    <w:rsid w:val="00D83D7C"/>
    <w:rsid w:val="00D85925"/>
    <w:rsid w:val="00D85B96"/>
    <w:rsid w:val="00D922DB"/>
    <w:rsid w:val="00DA0A32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148C7"/>
    <w:rsid w:val="00E16C2A"/>
    <w:rsid w:val="00E20000"/>
    <w:rsid w:val="00E3294D"/>
    <w:rsid w:val="00E33D15"/>
    <w:rsid w:val="00E34AE1"/>
    <w:rsid w:val="00E34E5D"/>
    <w:rsid w:val="00E35C23"/>
    <w:rsid w:val="00E37BBB"/>
    <w:rsid w:val="00E37FC6"/>
    <w:rsid w:val="00E408D4"/>
    <w:rsid w:val="00E428F5"/>
    <w:rsid w:val="00E43B75"/>
    <w:rsid w:val="00E43ED1"/>
    <w:rsid w:val="00E55E61"/>
    <w:rsid w:val="00E565D1"/>
    <w:rsid w:val="00E61414"/>
    <w:rsid w:val="00E63C46"/>
    <w:rsid w:val="00E66CA3"/>
    <w:rsid w:val="00E676F9"/>
    <w:rsid w:val="00E732B6"/>
    <w:rsid w:val="00E74842"/>
    <w:rsid w:val="00E75939"/>
    <w:rsid w:val="00E77410"/>
    <w:rsid w:val="00E804D8"/>
    <w:rsid w:val="00E81786"/>
    <w:rsid w:val="00E81C00"/>
    <w:rsid w:val="00E83A73"/>
    <w:rsid w:val="00E83C2B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D77A5"/>
    <w:rsid w:val="00ED7DFC"/>
    <w:rsid w:val="00EF1CA4"/>
    <w:rsid w:val="00F0479B"/>
    <w:rsid w:val="00F0616C"/>
    <w:rsid w:val="00F1187E"/>
    <w:rsid w:val="00F13C88"/>
    <w:rsid w:val="00F1550B"/>
    <w:rsid w:val="00F2120A"/>
    <w:rsid w:val="00F22968"/>
    <w:rsid w:val="00F22DAD"/>
    <w:rsid w:val="00F23328"/>
    <w:rsid w:val="00F246C0"/>
    <w:rsid w:val="00F2470B"/>
    <w:rsid w:val="00F30248"/>
    <w:rsid w:val="00F3112A"/>
    <w:rsid w:val="00F44637"/>
    <w:rsid w:val="00F45156"/>
    <w:rsid w:val="00F47CAA"/>
    <w:rsid w:val="00F57668"/>
    <w:rsid w:val="00F61D6F"/>
    <w:rsid w:val="00F62AC7"/>
    <w:rsid w:val="00F651B3"/>
    <w:rsid w:val="00F6703B"/>
    <w:rsid w:val="00F755EB"/>
    <w:rsid w:val="00F75CEE"/>
    <w:rsid w:val="00F80197"/>
    <w:rsid w:val="00F83DCD"/>
    <w:rsid w:val="00F84639"/>
    <w:rsid w:val="00F873AC"/>
    <w:rsid w:val="00F9155A"/>
    <w:rsid w:val="00F9236A"/>
    <w:rsid w:val="00F92998"/>
    <w:rsid w:val="00F95141"/>
    <w:rsid w:val="00FA1142"/>
    <w:rsid w:val="00FA423E"/>
    <w:rsid w:val="00FA42CC"/>
    <w:rsid w:val="00FA5D9C"/>
    <w:rsid w:val="00FB1519"/>
    <w:rsid w:val="00FB2105"/>
    <w:rsid w:val="00FB42BD"/>
    <w:rsid w:val="00FB6606"/>
    <w:rsid w:val="00FB6FA1"/>
    <w:rsid w:val="00FC19CC"/>
    <w:rsid w:val="00FC1FE8"/>
    <w:rsid w:val="00FC5E90"/>
    <w:rsid w:val="00FC722F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AA97A-53EF-42BD-9793-AD9D6BD5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  <w:style w:type="character" w:styleId="Sterk">
    <w:name w:val="Strong"/>
    <w:basedOn w:val="Standardskriftforavsnitt"/>
    <w:uiPriority w:val="22"/>
    <w:qFormat/>
    <w:rsid w:val="00981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kolle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E72BED26.dotm</Template>
  <TotalTime>23</TotalTime>
  <Pages>5</Pages>
  <Words>1014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Rønning-Aaby, Anne Gry</cp:lastModifiedBy>
  <cp:revision>5</cp:revision>
  <cp:lastPrinted>2017-03-27T09:04:00Z</cp:lastPrinted>
  <dcterms:created xsi:type="dcterms:W3CDTF">2017-05-03T12:56:00Z</dcterms:created>
  <dcterms:modified xsi:type="dcterms:W3CDTF">2017-05-03T13:18:00Z</dcterms:modified>
</cp:coreProperties>
</file>