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E566D" w14:textId="77777777"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14:paraId="26E64ABF" w14:textId="77777777"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577"/>
        <w:gridCol w:w="3626"/>
        <w:gridCol w:w="1778"/>
        <w:gridCol w:w="1433"/>
      </w:tblGrid>
      <w:tr w:rsidR="00CC2215" w14:paraId="50037EB9" w14:textId="77777777" w:rsidTr="00567969">
        <w:tc>
          <w:tcPr>
            <w:tcW w:w="157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6BCE4F3D"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3626"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64C2B4D2" w14:textId="77777777" w:rsidR="00CC2215" w:rsidRDefault="00CC2215" w:rsidP="008C61FC">
            <w:pPr>
              <w:pStyle w:val="NormalWeb"/>
              <w:spacing w:before="0" w:beforeAutospacing="0" w:after="200" w:afterAutospacing="0"/>
              <w:rPr>
                <w:rFonts w:ascii="Verdana" w:hAnsi="Verdana"/>
                <w:sz w:val="20"/>
                <w:szCs w:val="20"/>
              </w:rPr>
            </w:pPr>
            <w:r>
              <w:rPr>
                <w:rFonts w:ascii="Verdana" w:hAnsi="Verdana"/>
                <w:b/>
                <w:bCs/>
                <w:sz w:val="20"/>
                <w:szCs w:val="20"/>
              </w:rPr>
              <w:t>Styrearbeid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p>
        </w:tc>
        <w:tc>
          <w:tcPr>
            <w:tcW w:w="177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1C9FB83B"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33"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366B5E0A"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CC2215" w14:paraId="0B7536F7"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2157EC" w14:textId="23309E57" w:rsidR="00CC2215" w:rsidRDefault="00CC2215" w:rsidP="00CC2EFB">
            <w:pPr>
              <w:pStyle w:val="NormalWeb"/>
              <w:spacing w:before="0" w:beforeAutospacing="0" w:after="200" w:afterAutospacing="0"/>
              <w:rPr>
                <w:rFonts w:ascii="Verdana" w:hAnsi="Verdana"/>
                <w:sz w:val="20"/>
                <w:szCs w:val="20"/>
              </w:rPr>
            </w:pPr>
            <w:r>
              <w:rPr>
                <w:rFonts w:ascii="Verdana" w:hAnsi="Verdana"/>
                <w:b/>
                <w:bCs/>
                <w:sz w:val="20"/>
                <w:szCs w:val="20"/>
              </w:rPr>
              <w:t xml:space="preserve">Nr. </w:t>
            </w:r>
            <w:r w:rsidR="00CC2EFB">
              <w:rPr>
                <w:rFonts w:ascii="Verdana" w:hAnsi="Verdana"/>
                <w:b/>
                <w:bCs/>
                <w:sz w:val="20"/>
                <w:szCs w:val="20"/>
              </w:rPr>
              <w:t>9</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36D4F8"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951EF0" w14:textId="45C8B932" w:rsidR="00CC2215" w:rsidRDefault="00CC2EFB" w:rsidP="007B1E59">
            <w:pPr>
              <w:pStyle w:val="NormalWeb"/>
              <w:spacing w:before="0" w:beforeAutospacing="0" w:after="200" w:afterAutospacing="0"/>
              <w:rPr>
                <w:rFonts w:ascii="Verdana" w:hAnsi="Verdana"/>
                <w:sz w:val="20"/>
                <w:szCs w:val="20"/>
              </w:rPr>
            </w:pPr>
            <w:r>
              <w:rPr>
                <w:rFonts w:ascii="Verdana" w:hAnsi="Verdana"/>
                <w:b/>
                <w:bCs/>
                <w:sz w:val="20"/>
                <w:szCs w:val="20"/>
              </w:rPr>
              <w:t>26.02</w:t>
            </w:r>
            <w:r w:rsidR="00CC2215">
              <w:rPr>
                <w:rFonts w:ascii="Verdana" w:hAnsi="Verdana"/>
                <w:b/>
                <w:bCs/>
                <w:sz w:val="20"/>
                <w:szCs w:val="20"/>
              </w:rPr>
              <w:t>.201</w:t>
            </w:r>
            <w:r w:rsidR="007B1E59">
              <w:rPr>
                <w:rFonts w:ascii="Verdana" w:hAnsi="Verdana"/>
                <w:b/>
                <w:bCs/>
                <w:sz w:val="20"/>
                <w:szCs w:val="20"/>
              </w:rPr>
              <w:t>9</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D0A5CC" w14:textId="76DD85FC" w:rsidR="00CC2215" w:rsidRDefault="00D2565B" w:rsidP="00CC2EFB">
            <w:pPr>
              <w:pStyle w:val="NormalWeb"/>
              <w:spacing w:before="0" w:beforeAutospacing="0" w:after="200" w:afterAutospacing="0"/>
              <w:rPr>
                <w:rFonts w:ascii="Verdana" w:hAnsi="Verdana"/>
                <w:sz w:val="20"/>
                <w:szCs w:val="20"/>
              </w:rPr>
            </w:pPr>
            <w:r>
              <w:rPr>
                <w:rFonts w:ascii="Verdana" w:hAnsi="Verdana"/>
                <w:b/>
                <w:bCs/>
                <w:sz w:val="20"/>
                <w:szCs w:val="20"/>
              </w:rPr>
              <w:t>2000-21</w:t>
            </w:r>
            <w:r w:rsidR="00CC2EFB">
              <w:rPr>
                <w:rFonts w:ascii="Verdana" w:hAnsi="Verdana"/>
                <w:b/>
                <w:bCs/>
                <w:sz w:val="20"/>
                <w:szCs w:val="20"/>
              </w:rPr>
              <w:t>0</w:t>
            </w:r>
            <w:r>
              <w:rPr>
                <w:rFonts w:ascii="Verdana" w:hAnsi="Verdana"/>
                <w:b/>
                <w:bCs/>
                <w:sz w:val="20"/>
                <w:szCs w:val="20"/>
              </w:rPr>
              <w:t>0</w:t>
            </w:r>
          </w:p>
        </w:tc>
      </w:tr>
      <w:tr w:rsidR="00CC2215" w14:paraId="150D8FA5"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CA4985"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73381A" w14:textId="731F67D8" w:rsidR="00CC2215" w:rsidRDefault="0005598A" w:rsidP="00CC2EFB">
            <w:pPr>
              <w:pStyle w:val="NormalWeb"/>
              <w:spacing w:before="0" w:beforeAutospacing="0" w:after="200" w:afterAutospacing="0"/>
              <w:rPr>
                <w:rFonts w:ascii="Verdana" w:hAnsi="Verdana"/>
                <w:sz w:val="20"/>
                <w:szCs w:val="20"/>
              </w:rPr>
            </w:pPr>
            <w:r>
              <w:rPr>
                <w:rFonts w:ascii="Verdana" w:hAnsi="Verdana"/>
                <w:sz w:val="20"/>
                <w:szCs w:val="20"/>
              </w:rPr>
              <w:t xml:space="preserve">Anne-Gry, </w:t>
            </w:r>
            <w:r w:rsidR="002F0DA8">
              <w:rPr>
                <w:rFonts w:ascii="Verdana" w:hAnsi="Verdana"/>
                <w:sz w:val="20"/>
                <w:szCs w:val="20"/>
              </w:rPr>
              <w:t>Kirsti,</w:t>
            </w:r>
            <w:r w:rsidR="000E3EAD">
              <w:rPr>
                <w:rFonts w:ascii="Verdana" w:hAnsi="Verdana"/>
                <w:sz w:val="20"/>
                <w:szCs w:val="20"/>
              </w:rPr>
              <w:t xml:space="preserve"> </w:t>
            </w:r>
            <w:r w:rsidR="008C61FC">
              <w:rPr>
                <w:rFonts w:ascii="Verdana" w:hAnsi="Verdana"/>
                <w:sz w:val="20"/>
                <w:szCs w:val="20"/>
              </w:rPr>
              <w:t>Pål</w:t>
            </w:r>
            <w:r w:rsidR="007B1E59">
              <w:rPr>
                <w:rFonts w:ascii="Verdana" w:hAnsi="Verdana"/>
                <w:sz w:val="20"/>
                <w:szCs w:val="20"/>
              </w:rPr>
              <w:t>,</w:t>
            </w:r>
            <w:r w:rsidR="00CC2EFB">
              <w:rPr>
                <w:rFonts w:ascii="Verdana" w:hAnsi="Verdana"/>
                <w:sz w:val="20"/>
                <w:szCs w:val="20"/>
              </w:rPr>
              <w:t xml:space="preserve"> </w:t>
            </w:r>
            <w:r w:rsidR="00CC2EFB">
              <w:rPr>
                <w:rFonts w:ascii="Verdana" w:hAnsi="Verdana"/>
                <w:sz w:val="20"/>
                <w:szCs w:val="20"/>
              </w:rPr>
              <w:t>Margaret</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3C0D8B" w14:textId="521C1B94"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Møtested: </w:t>
            </w:r>
            <w:r w:rsidR="00F24353">
              <w:rPr>
                <w:rFonts w:ascii="Verdana" w:hAnsi="Verdana"/>
                <w:sz w:val="20"/>
                <w:szCs w:val="20"/>
              </w:rPr>
              <w:t>KL</w:t>
            </w:r>
            <w:bookmarkStart w:id="0" w:name="_GoBack"/>
            <w:bookmarkEnd w:id="0"/>
          </w:p>
          <w:p w14:paraId="72E06E00"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p w14:paraId="26E8F468" w14:textId="67FC0E23"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7B1E59">
              <w:rPr>
                <w:rFonts w:ascii="Verdana" w:hAnsi="Verdana"/>
                <w:bCs/>
                <w:sz w:val="20"/>
                <w:szCs w:val="20"/>
              </w:rPr>
              <w:t>AGRA</w:t>
            </w:r>
          </w:p>
          <w:p w14:paraId="51F4FDBE"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B73232"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r w:rsidR="00CC2215" w14:paraId="5CB79CE7"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4C5A7F"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Forfall: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38A4C3" w14:textId="4E3C1C88" w:rsidR="00CC2215" w:rsidRDefault="00CC2EFB" w:rsidP="00CC2EFB">
            <w:pPr>
              <w:pStyle w:val="NormalWeb"/>
              <w:spacing w:before="0" w:beforeAutospacing="0" w:after="200" w:afterAutospacing="0"/>
              <w:rPr>
                <w:rFonts w:ascii="Verdana" w:hAnsi="Verdana"/>
                <w:sz w:val="20"/>
                <w:szCs w:val="20"/>
              </w:rPr>
            </w:pPr>
            <w:r>
              <w:rPr>
                <w:rFonts w:ascii="Verdana" w:hAnsi="Verdana"/>
                <w:sz w:val="20"/>
                <w:szCs w:val="20"/>
              </w:rPr>
              <w:t>Monique, Arne</w:t>
            </w:r>
            <w:r>
              <w:rPr>
                <w:rFonts w:ascii="Verdana" w:hAnsi="Verdana"/>
                <w:sz w:val="20"/>
                <w:szCs w:val="20"/>
              </w:rPr>
              <w:t xml:space="preserve"> </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159286"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A2F5AC"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r w:rsidR="00CC2215" w14:paraId="17ADD75E"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0B2675"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CF167E"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9EBE42"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F5C5B0"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bl>
    <w:p w14:paraId="032BF03E" w14:textId="77777777"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14:paraId="47AC2BC0" w14:textId="77777777" w:rsidR="00CC2215" w:rsidRDefault="00CC2215" w:rsidP="00CC2215">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8"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00"/>
        <w:gridCol w:w="5094"/>
        <w:gridCol w:w="1422"/>
        <w:gridCol w:w="1156"/>
      </w:tblGrid>
      <w:tr w:rsidR="00CC2215" w14:paraId="7D7747E4"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174B8E"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Saksnr.</w:t>
            </w:r>
          </w:p>
          <w:p w14:paraId="1FBA5929"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FB33D0"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Sak</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FF9C10"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Ansv</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12E20F"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Tidsfrist</w:t>
            </w:r>
          </w:p>
        </w:tc>
      </w:tr>
      <w:tr w:rsidR="00CC2215" w14:paraId="1AE6FB1C"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0DEBFD"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2333FD"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Styret for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r>
              <w:rPr>
                <w:rFonts w:ascii="Verdana" w:hAnsi="Verdana"/>
                <w:b/>
                <w:bCs/>
                <w:sz w:val="20"/>
                <w:szCs w:val="20"/>
              </w:rPr>
              <w:t xml:space="preserve">  </w:t>
            </w:r>
          </w:p>
          <w:p w14:paraId="328E13AE" w14:textId="77777777"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Leder: Anne-Gry</w:t>
            </w:r>
            <w:r w:rsidR="000E3EAD">
              <w:rPr>
                <w:rFonts w:ascii="Verdana" w:hAnsi="Verdana"/>
                <w:b/>
                <w:bCs/>
                <w:sz w:val="20"/>
                <w:szCs w:val="20"/>
              </w:rPr>
              <w:t xml:space="preserve"> Rønning-Aaby  </w:t>
            </w:r>
            <w:r w:rsidR="00CC2215">
              <w:rPr>
                <w:rFonts w:ascii="Verdana" w:hAnsi="Verdana"/>
                <w:b/>
                <w:bCs/>
                <w:sz w:val="20"/>
                <w:szCs w:val="20"/>
              </w:rPr>
              <w:t xml:space="preserve">        AGRA  </w:t>
            </w:r>
          </w:p>
          <w:p w14:paraId="0F95B87B" w14:textId="4BB73380"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 xml:space="preserve">Nestleder: Monique </w:t>
            </w:r>
            <w:r w:rsidR="00CC2215">
              <w:rPr>
                <w:rFonts w:ascii="Verdana" w:hAnsi="Verdana"/>
                <w:b/>
                <w:bCs/>
                <w:sz w:val="20"/>
                <w:szCs w:val="20"/>
              </w:rPr>
              <w:t xml:space="preserve">Orveland               </w:t>
            </w:r>
            <w:r w:rsidR="007B1E59">
              <w:rPr>
                <w:rFonts w:ascii="Verdana" w:hAnsi="Verdana"/>
                <w:b/>
                <w:bCs/>
                <w:sz w:val="20"/>
                <w:szCs w:val="20"/>
              </w:rPr>
              <w:t xml:space="preserve">                                 </w:t>
            </w:r>
            <w:r w:rsidR="00CC2215">
              <w:rPr>
                <w:rFonts w:ascii="Verdana" w:hAnsi="Verdana"/>
                <w:b/>
                <w:bCs/>
                <w:sz w:val="20"/>
                <w:szCs w:val="20"/>
              </w:rPr>
              <w:t>MOO  </w:t>
            </w:r>
          </w:p>
          <w:p w14:paraId="7DD2F7FC" w14:textId="77777777"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Kasserer: Arne</w:t>
            </w:r>
            <w:r w:rsidR="00CC2215">
              <w:rPr>
                <w:rFonts w:ascii="Verdana" w:hAnsi="Verdana"/>
                <w:b/>
                <w:bCs/>
                <w:sz w:val="20"/>
                <w:szCs w:val="20"/>
              </w:rPr>
              <w:t> Haug                             AHA</w:t>
            </w:r>
          </w:p>
          <w:p w14:paraId="21806C52"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14:paraId="56C83D4F"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Styremedlem: Kirsti Løken                    KL  </w:t>
            </w:r>
          </w:p>
          <w:p w14:paraId="5AE4F064" w14:textId="77777777"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 xml:space="preserve">Styremedlem: </w:t>
            </w:r>
            <w:r w:rsidR="008C61FC">
              <w:rPr>
                <w:rFonts w:ascii="Verdana" w:hAnsi="Verdana"/>
                <w:b/>
                <w:bCs/>
                <w:sz w:val="20"/>
                <w:szCs w:val="20"/>
                <w:lang w:val="sv-SE"/>
              </w:rPr>
              <w:t>Pål C. Rød</w:t>
            </w:r>
            <w:r>
              <w:rPr>
                <w:rFonts w:ascii="Verdana" w:hAnsi="Verdana"/>
                <w:b/>
                <w:bCs/>
                <w:sz w:val="20"/>
                <w:szCs w:val="20"/>
                <w:lang w:val="sv-SE"/>
              </w:rPr>
              <w:t xml:space="preserve">                    </w:t>
            </w:r>
            <w:r w:rsidR="008C61FC">
              <w:rPr>
                <w:rFonts w:ascii="Verdana" w:hAnsi="Verdana"/>
                <w:b/>
                <w:bCs/>
                <w:sz w:val="20"/>
                <w:szCs w:val="20"/>
                <w:lang w:val="sv-SE"/>
              </w:rPr>
              <w:t xml:space="preserve">   PCR</w:t>
            </w:r>
          </w:p>
          <w:p w14:paraId="1BE70D5D" w14:textId="77777777"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Vara: Margaret Letnes                           MAL</w:t>
            </w:r>
          </w:p>
          <w:p w14:paraId="09F864E2" w14:textId="77777777" w:rsidR="00CC2215" w:rsidRDefault="00CC2215">
            <w:pPr>
              <w:pStyle w:val="NormalWeb"/>
              <w:spacing w:before="0" w:beforeAutospacing="0" w:after="0" w:afterAutospacing="0"/>
              <w:rPr>
                <w:rFonts w:ascii="Calibri" w:hAnsi="Calibri" w:cs="Calibri"/>
                <w:b/>
                <w:bCs/>
                <w:lang w:val="sv-SE"/>
              </w:rPr>
            </w:pPr>
            <w:r>
              <w:rPr>
                <w:rFonts w:ascii="Calibri" w:hAnsi="Calibri" w:cs="Calibri"/>
                <w:b/>
                <w:bCs/>
                <w:sz w:val="22"/>
                <w:szCs w:val="22"/>
                <w:lang w:val="sv-SE"/>
              </w:rPr>
              <w:t> </w:t>
            </w:r>
          </w:p>
          <w:p w14:paraId="349105E8" w14:textId="77777777" w:rsidR="0017564D" w:rsidRPr="0017564D" w:rsidRDefault="0017564D">
            <w:pPr>
              <w:pStyle w:val="NormalWeb"/>
              <w:spacing w:before="0" w:beforeAutospacing="0" w:after="0" w:afterAutospacing="0"/>
              <w:rPr>
                <w:rFonts w:ascii="Calibri" w:hAnsi="Calibri" w:cs="Calibri"/>
                <w:bCs/>
                <w:lang w:val="sv-SE"/>
              </w:rPr>
            </w:pPr>
          </w:p>
          <w:p w14:paraId="3A9C683A"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14:paraId="18BF05E4" w14:textId="28E721B7" w:rsidR="004F3552" w:rsidRDefault="00CC2EFB" w:rsidP="004F3552">
            <w:pPr>
              <w:pStyle w:val="NormalWeb"/>
              <w:spacing w:before="0" w:beforeAutospacing="0" w:after="0" w:afterAutospacing="0"/>
              <w:rPr>
                <w:rFonts w:ascii="Verdana" w:hAnsi="Verdana"/>
                <w:sz w:val="20"/>
                <w:szCs w:val="20"/>
              </w:rPr>
            </w:pPr>
            <w:r>
              <w:rPr>
                <w:rFonts w:ascii="Verdana" w:hAnsi="Verdana"/>
                <w:sz w:val="20"/>
                <w:szCs w:val="20"/>
              </w:rPr>
              <w:t>10.04</w:t>
            </w:r>
            <w:r w:rsidR="004F3552">
              <w:rPr>
                <w:rFonts w:ascii="Verdana" w:hAnsi="Verdana"/>
                <w:sz w:val="20"/>
                <w:szCs w:val="20"/>
              </w:rPr>
              <w:t>.</w:t>
            </w:r>
            <w:r>
              <w:rPr>
                <w:rFonts w:ascii="Verdana" w:hAnsi="Verdana"/>
                <w:sz w:val="20"/>
                <w:szCs w:val="20"/>
              </w:rPr>
              <w:t>2019</w:t>
            </w:r>
            <w:r w:rsidR="004F3552">
              <w:rPr>
                <w:rFonts w:ascii="Verdana" w:hAnsi="Verdana"/>
                <w:sz w:val="20"/>
                <w:szCs w:val="20"/>
              </w:rPr>
              <w:t xml:space="preserve"> kl 2000 </w:t>
            </w:r>
            <w:r>
              <w:rPr>
                <w:rFonts w:ascii="Verdana" w:hAnsi="Verdana"/>
                <w:sz w:val="20"/>
                <w:szCs w:val="20"/>
              </w:rPr>
              <w:t>MAL</w:t>
            </w:r>
          </w:p>
          <w:p w14:paraId="114B81CB" w14:textId="77777777" w:rsidR="004F3552" w:rsidRDefault="004F3552">
            <w:pPr>
              <w:pStyle w:val="NormalWeb"/>
              <w:spacing w:before="0" w:beforeAutospacing="0" w:after="0" w:afterAutospacing="0"/>
              <w:rPr>
                <w:rFonts w:ascii="Verdana" w:hAnsi="Verdana"/>
                <w:sz w:val="20"/>
                <w:szCs w:val="20"/>
              </w:rPr>
            </w:pPr>
          </w:p>
          <w:p w14:paraId="3A84A14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D2BCC8E" w14:textId="5E5B8844"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xml:space="preserve">: </w:t>
            </w:r>
            <w:r w:rsidR="005526F9">
              <w:rPr>
                <w:rFonts w:ascii="Verdana" w:hAnsi="Verdana"/>
                <w:sz w:val="20"/>
                <w:szCs w:val="20"/>
              </w:rPr>
              <w:t>13. mars 2019</w:t>
            </w:r>
            <w:r>
              <w:rPr>
                <w:rFonts w:ascii="Verdana" w:hAnsi="Verdana"/>
                <w:sz w:val="20"/>
                <w:szCs w:val="20"/>
              </w:rPr>
              <w:t xml:space="preserve"> kl 1900</w:t>
            </w:r>
          </w:p>
          <w:p w14:paraId="64531A0F" w14:textId="77777777" w:rsidR="00CC2215" w:rsidRDefault="00CC2215">
            <w:pPr>
              <w:pStyle w:val="NormalWeb"/>
              <w:spacing w:before="0" w:beforeAutospacing="0" w:after="0" w:afterAutospacing="0"/>
              <w:rPr>
                <w:rFonts w:ascii="Verdana" w:hAnsi="Verdana"/>
                <w:sz w:val="20"/>
                <w:szCs w:val="20"/>
              </w:rPr>
            </w:pPr>
            <w:r>
              <w:rPr>
                <w:rFonts w:ascii="Verdana" w:hAnsi="Verdana"/>
                <w:i/>
                <w:iCs/>
                <w:sz w:val="20"/>
                <w:szCs w:val="20"/>
              </w:rPr>
              <w:t> </w:t>
            </w:r>
          </w:p>
          <w:p w14:paraId="631B8D4F"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w:t>
            </w:r>
            <w:r w:rsidR="003D07BC">
              <w:rPr>
                <w:rFonts w:ascii="Verdana" w:hAnsi="Verdana"/>
                <w:sz w:val="20"/>
                <w:szCs w:val="20"/>
              </w:rPr>
              <w:t xml:space="preserve"> </w:t>
            </w:r>
            <w:r w:rsidR="00A44A0A">
              <w:rPr>
                <w:rFonts w:ascii="Verdana" w:hAnsi="Verdana"/>
                <w:sz w:val="20"/>
                <w:szCs w:val="20"/>
              </w:rPr>
              <w:t>[</w:t>
            </w:r>
            <w:r w:rsidR="003D07BC">
              <w:rPr>
                <w:rFonts w:ascii="Verdana" w:hAnsi="Verdana"/>
                <w:sz w:val="20"/>
                <w:szCs w:val="20"/>
              </w:rPr>
              <w:t>2</w:t>
            </w:r>
            <w:r>
              <w:rPr>
                <w:rFonts w:ascii="Verdana" w:hAnsi="Verdana"/>
                <w:sz w:val="20"/>
                <w:szCs w:val="20"/>
              </w:rPr>
              <w:t>. mai 201</w:t>
            </w:r>
            <w:r w:rsidR="003D07BC">
              <w:rPr>
                <w:rFonts w:ascii="Verdana" w:hAnsi="Verdana"/>
                <w:sz w:val="20"/>
                <w:szCs w:val="20"/>
              </w:rPr>
              <w:t>8 kl 1730</w:t>
            </w:r>
            <w:r w:rsidR="00A44A0A">
              <w:rPr>
                <w:rFonts w:ascii="Verdana" w:hAnsi="Verdana"/>
                <w:sz w:val="20"/>
                <w:szCs w:val="20"/>
              </w:rPr>
              <w:t>]</w:t>
            </w:r>
          </w:p>
          <w:p w14:paraId="3309041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7BEDB70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14:paraId="6993398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AGRA Styresaker – brev, vakthold, CD, uteareal mv.</w:t>
            </w:r>
          </w:p>
          <w:p w14:paraId="5012832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 Regnskap/budsjett, medlemsregister, CD, Utelys</w:t>
            </w:r>
          </w:p>
          <w:p w14:paraId="713E2ED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 Nettside – lekeplasser/uteareal</w:t>
            </w:r>
          </w:p>
          <w:p w14:paraId="7998708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KL Rodeledere, </w:t>
            </w:r>
            <w:r w:rsidR="006A26DF">
              <w:rPr>
                <w:rFonts w:ascii="Verdana" w:hAnsi="Verdana"/>
                <w:sz w:val="20"/>
                <w:szCs w:val="20"/>
              </w:rPr>
              <w:t xml:space="preserve">veinett og </w:t>
            </w:r>
            <w:r>
              <w:rPr>
                <w:rFonts w:ascii="Verdana" w:hAnsi="Verdana"/>
                <w:sz w:val="20"/>
                <w:szCs w:val="20"/>
              </w:rPr>
              <w:t>vedlikehold, postkasser</w:t>
            </w:r>
          </w:p>
          <w:p w14:paraId="6821FDAD" w14:textId="77777777" w:rsidR="00CC2215" w:rsidRDefault="003D07BC">
            <w:pPr>
              <w:pStyle w:val="NormalWeb"/>
              <w:spacing w:before="0" w:beforeAutospacing="0" w:after="0" w:afterAutospacing="0"/>
              <w:rPr>
                <w:rFonts w:ascii="Verdana" w:hAnsi="Verdana"/>
                <w:sz w:val="20"/>
                <w:szCs w:val="20"/>
              </w:rPr>
            </w:pPr>
            <w:r>
              <w:rPr>
                <w:rFonts w:ascii="Verdana" w:hAnsi="Verdana"/>
                <w:sz w:val="20"/>
                <w:szCs w:val="20"/>
              </w:rPr>
              <w:t>PCR</w:t>
            </w:r>
            <w:r w:rsidR="00CC2215">
              <w:rPr>
                <w:rFonts w:ascii="Verdana" w:hAnsi="Verdana"/>
                <w:sz w:val="20"/>
                <w:szCs w:val="20"/>
              </w:rPr>
              <w:t xml:space="preserve"> </w:t>
            </w:r>
            <w:r>
              <w:rPr>
                <w:rFonts w:ascii="Verdana" w:hAnsi="Verdana"/>
                <w:sz w:val="20"/>
                <w:szCs w:val="20"/>
              </w:rPr>
              <w:t>Snø/strøavtale</w:t>
            </w:r>
            <w:r w:rsidR="00A932FE">
              <w:rPr>
                <w:rFonts w:ascii="Verdana" w:hAnsi="Verdana"/>
                <w:sz w:val="20"/>
                <w:szCs w:val="20"/>
              </w:rPr>
              <w:t>,</w:t>
            </w:r>
            <w:r>
              <w:rPr>
                <w:rFonts w:ascii="Verdana" w:hAnsi="Verdana"/>
                <w:sz w:val="20"/>
                <w:szCs w:val="20"/>
              </w:rPr>
              <w:t xml:space="preserve"> </w:t>
            </w:r>
            <w:r w:rsidR="006A26DF">
              <w:rPr>
                <w:rFonts w:ascii="Verdana" w:hAnsi="Verdana"/>
                <w:sz w:val="20"/>
                <w:szCs w:val="20"/>
              </w:rPr>
              <w:t xml:space="preserve">veinett og </w:t>
            </w:r>
            <w:r w:rsidR="00CC2215">
              <w:rPr>
                <w:rFonts w:ascii="Verdana" w:hAnsi="Verdana"/>
                <w:sz w:val="20"/>
                <w:szCs w:val="20"/>
              </w:rPr>
              <w:t>vedlikehold</w:t>
            </w:r>
            <w:r>
              <w:rPr>
                <w:rFonts w:ascii="Verdana" w:hAnsi="Verdana"/>
                <w:sz w:val="20"/>
                <w:szCs w:val="20"/>
              </w:rPr>
              <w:t xml:space="preserve"> </w:t>
            </w:r>
          </w:p>
          <w:p w14:paraId="7B0DC1D1" w14:textId="77777777" w:rsidR="00CC2215" w:rsidRDefault="00CC2215" w:rsidP="000E3EAD">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MAL </w:t>
            </w:r>
            <w:r w:rsidR="003D07BC">
              <w:rPr>
                <w:rFonts w:ascii="Verdana" w:hAnsi="Verdana"/>
                <w:sz w:val="20"/>
                <w:szCs w:val="20"/>
              </w:rPr>
              <w:t>Gressklippavtale</w:t>
            </w:r>
            <w:r w:rsidR="00A932FE">
              <w:rPr>
                <w:rFonts w:ascii="Verdana" w:hAnsi="Verdana"/>
                <w:sz w:val="20"/>
                <w:szCs w:val="20"/>
              </w:rPr>
              <w:t>,</w:t>
            </w:r>
            <w:r w:rsidR="000E3EAD">
              <w:rPr>
                <w:rFonts w:ascii="Verdana" w:hAnsi="Verdana"/>
                <w:sz w:val="20"/>
                <w:szCs w:val="20"/>
              </w:rPr>
              <w:t xml:space="preserve"> </w:t>
            </w:r>
            <w:r>
              <w:rPr>
                <w:rFonts w:ascii="Verdana" w:hAnsi="Verdana"/>
                <w:sz w:val="20"/>
                <w:szCs w:val="20"/>
              </w:rPr>
              <w:t>alle ansvarsområder etter behov</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D1655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128879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1C3053AE"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3C24A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2</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581A4D" w14:textId="77777777" w:rsidR="000E3EAD" w:rsidRDefault="00CC2215" w:rsidP="000E3EAD">
            <w:pPr>
              <w:pStyle w:val="NormalWeb"/>
              <w:spacing w:before="0" w:beforeAutospacing="0" w:after="0" w:afterAutospacing="0"/>
              <w:rPr>
                <w:rFonts w:ascii="Verdana" w:hAnsi="Verdana"/>
                <w:sz w:val="20"/>
                <w:szCs w:val="20"/>
              </w:rPr>
            </w:pPr>
            <w:r>
              <w:rPr>
                <w:rFonts w:ascii="Verdana" w:hAnsi="Verdana"/>
                <w:b/>
                <w:bCs/>
                <w:sz w:val="20"/>
                <w:szCs w:val="20"/>
              </w:rPr>
              <w:t>Økonomistatus</w:t>
            </w:r>
          </w:p>
          <w:p w14:paraId="7EC1728C" w14:textId="138C0AC9" w:rsidR="00F3574B" w:rsidRDefault="00F05443" w:rsidP="007B1E59">
            <w:pPr>
              <w:pStyle w:val="NormalWeb"/>
              <w:spacing w:before="0" w:beforeAutospacing="0" w:after="0" w:afterAutospacing="0"/>
              <w:rPr>
                <w:rFonts w:ascii="Verdana" w:hAnsi="Verdana"/>
                <w:sz w:val="20"/>
                <w:szCs w:val="20"/>
              </w:rPr>
            </w:pPr>
            <w:r>
              <w:rPr>
                <w:rFonts w:ascii="Verdana" w:hAnsi="Verdana"/>
                <w:sz w:val="20"/>
                <w:szCs w:val="20"/>
              </w:rPr>
              <w:t>I</w:t>
            </w:r>
            <w:r w:rsidR="000E3EAD" w:rsidRPr="000E3EAD">
              <w:rPr>
                <w:rFonts w:ascii="Verdana" w:hAnsi="Verdana"/>
                <w:sz w:val="20"/>
                <w:szCs w:val="20"/>
              </w:rPr>
              <w:t xml:space="preserve">nnestående på </w:t>
            </w:r>
            <w:r w:rsidR="00677D08">
              <w:rPr>
                <w:rFonts w:ascii="Verdana" w:hAnsi="Verdana"/>
                <w:sz w:val="20"/>
                <w:szCs w:val="20"/>
              </w:rPr>
              <w:t xml:space="preserve">konto pr. dato </w:t>
            </w:r>
            <w:r w:rsidR="00CC2EFB">
              <w:rPr>
                <w:rFonts w:ascii="Verdana" w:hAnsi="Verdana"/>
                <w:sz w:val="20"/>
                <w:szCs w:val="20"/>
              </w:rPr>
              <w:t>på kapitalkonto er</w:t>
            </w:r>
            <w:r w:rsidR="00677D08">
              <w:rPr>
                <w:rFonts w:ascii="Verdana" w:hAnsi="Verdana"/>
                <w:sz w:val="20"/>
                <w:szCs w:val="20"/>
              </w:rPr>
              <w:t xml:space="preserve"> kr. </w:t>
            </w:r>
            <w:r w:rsidR="00CC2EFB">
              <w:rPr>
                <w:rFonts w:ascii="Verdana" w:hAnsi="Verdana"/>
                <w:sz w:val="20"/>
                <w:szCs w:val="20"/>
              </w:rPr>
              <w:t>250 168 og brukskonto kr 316 166,59</w:t>
            </w:r>
            <w:r w:rsidR="007B1E59">
              <w:rPr>
                <w:rFonts w:ascii="Verdana" w:hAnsi="Verdana"/>
                <w:sz w:val="20"/>
                <w:szCs w:val="20"/>
              </w:rPr>
              <w:t>.</w:t>
            </w:r>
          </w:p>
          <w:p w14:paraId="5E54643C" w14:textId="71898318" w:rsidR="007B1E59" w:rsidRDefault="007B1E59" w:rsidP="007B1E59">
            <w:pPr>
              <w:pStyle w:val="NormalWeb"/>
              <w:spacing w:before="0" w:beforeAutospacing="0" w:after="0" w:afterAutospacing="0"/>
              <w:rPr>
                <w:rFonts w:ascii="Verdana" w:hAnsi="Verdana"/>
                <w:sz w:val="20"/>
                <w:szCs w:val="20"/>
              </w:rPr>
            </w:pPr>
            <w:r>
              <w:rPr>
                <w:rFonts w:ascii="Verdana" w:hAnsi="Verdana"/>
                <w:sz w:val="20"/>
                <w:szCs w:val="20"/>
              </w:rPr>
              <w:t xml:space="preserve">CD del I </w:t>
            </w:r>
            <w:r w:rsidR="00CC2EFB">
              <w:rPr>
                <w:rFonts w:ascii="Verdana" w:hAnsi="Verdana"/>
                <w:sz w:val="20"/>
                <w:szCs w:val="20"/>
              </w:rPr>
              <w:t>ble</w:t>
            </w:r>
            <w:r>
              <w:rPr>
                <w:rFonts w:ascii="Verdana" w:hAnsi="Verdana"/>
                <w:sz w:val="20"/>
                <w:szCs w:val="20"/>
              </w:rPr>
              <w:t xml:space="preserve"> utlevert 1.2.2019</w:t>
            </w:r>
            <w:r w:rsidR="00CC2EFB">
              <w:rPr>
                <w:rFonts w:ascii="Verdana" w:hAnsi="Verdana"/>
                <w:sz w:val="20"/>
                <w:szCs w:val="20"/>
              </w:rPr>
              <w:t>, og det er foreløpig 17 ubetalte bredbåndsfakturaer</w:t>
            </w:r>
            <w:r>
              <w:rPr>
                <w:rFonts w:ascii="Verdana" w:hAnsi="Verdana"/>
                <w:sz w:val="20"/>
                <w:szCs w:val="20"/>
              </w:rPr>
              <w:t>.</w:t>
            </w:r>
            <w:r w:rsidR="00CC2EFB">
              <w:rPr>
                <w:rFonts w:ascii="Verdana" w:hAnsi="Verdana"/>
                <w:sz w:val="20"/>
                <w:szCs w:val="20"/>
              </w:rPr>
              <w:t xml:space="preserve"> Purring sendes i løpet av kort tid. </w:t>
            </w:r>
            <w:r>
              <w:rPr>
                <w:rFonts w:ascii="Verdana" w:hAnsi="Verdana"/>
                <w:sz w:val="20"/>
                <w:szCs w:val="20"/>
              </w:rPr>
              <w:t xml:space="preserve"> </w:t>
            </w:r>
          </w:p>
          <w:p w14:paraId="0357A692" w14:textId="2E9E29A4" w:rsidR="007B1E59" w:rsidRDefault="007B1E59" w:rsidP="007B1E59">
            <w:pPr>
              <w:pStyle w:val="NormalWeb"/>
              <w:spacing w:before="0" w:beforeAutospacing="0" w:after="0" w:afterAutospacing="0"/>
              <w:rPr>
                <w:rFonts w:ascii="Verdana" w:hAnsi="Verdana"/>
                <w:sz w:val="20"/>
                <w:szCs w:val="20"/>
              </w:rPr>
            </w:pPr>
            <w:r>
              <w:rPr>
                <w:rFonts w:ascii="Verdana" w:hAnsi="Verdana"/>
                <w:sz w:val="20"/>
                <w:szCs w:val="20"/>
              </w:rPr>
              <w:t xml:space="preserve">Justering av innbetaling CD 2019 blir påført CD del II.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9DE98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w:t>
            </w:r>
          </w:p>
          <w:p w14:paraId="4915FE7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BCFD88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FB2567D" w14:textId="77777777"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7ACA9BE" w14:textId="77777777" w:rsidR="0017564D" w:rsidRDefault="0017564D">
            <w:pPr>
              <w:pStyle w:val="NormalWeb"/>
              <w:spacing w:before="0" w:beforeAutospacing="0" w:after="0" w:afterAutospacing="0"/>
              <w:rPr>
                <w:rFonts w:ascii="Verdana" w:hAnsi="Verdana"/>
                <w:sz w:val="20"/>
                <w:szCs w:val="20"/>
              </w:rPr>
            </w:pPr>
          </w:p>
          <w:p w14:paraId="55F89791" w14:textId="77777777" w:rsidR="00CC2215" w:rsidRDefault="00CC2215" w:rsidP="00A44A0A">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DB82B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14:paraId="4C31CB8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D59738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BB1BD16" w14:textId="77777777"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CAFD3ED" w14:textId="77777777" w:rsidR="0017564D" w:rsidRDefault="0017564D">
            <w:pPr>
              <w:pStyle w:val="NormalWeb"/>
              <w:spacing w:before="0" w:beforeAutospacing="0" w:after="0" w:afterAutospacing="0"/>
              <w:rPr>
                <w:rFonts w:ascii="Verdana" w:hAnsi="Verdana"/>
                <w:sz w:val="20"/>
                <w:szCs w:val="20"/>
              </w:rPr>
            </w:pPr>
          </w:p>
          <w:p w14:paraId="10620A43" w14:textId="77777777" w:rsidR="0017564D" w:rsidRDefault="00A44A0A">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14:paraId="015D29B8"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06FB8D" w14:textId="669649E8"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3</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ED12AE" w14:textId="77777777" w:rsidR="00A932FE" w:rsidRDefault="00CC2215" w:rsidP="0017564D">
            <w:pPr>
              <w:pStyle w:val="NormalWeb"/>
              <w:spacing w:before="0" w:beforeAutospacing="0" w:after="0" w:afterAutospacing="0"/>
              <w:rPr>
                <w:rFonts w:ascii="Verdana" w:hAnsi="Verdana"/>
                <w:sz w:val="20"/>
                <w:szCs w:val="20"/>
              </w:rPr>
            </w:pPr>
            <w:r>
              <w:rPr>
                <w:rFonts w:ascii="Verdana" w:hAnsi="Verdana"/>
                <w:b/>
                <w:bCs/>
                <w:sz w:val="20"/>
                <w:szCs w:val="20"/>
              </w:rPr>
              <w:t>Dugnad</w:t>
            </w:r>
          </w:p>
          <w:p w14:paraId="5CF2A1D5" w14:textId="4EB4040D" w:rsidR="009B7AE9" w:rsidRDefault="009C0804" w:rsidP="00842C03">
            <w:pPr>
              <w:pStyle w:val="NormalWeb"/>
              <w:spacing w:before="0" w:beforeAutospacing="0" w:after="0" w:afterAutospacing="0"/>
              <w:rPr>
                <w:rFonts w:ascii="Verdana" w:hAnsi="Verdana"/>
                <w:sz w:val="20"/>
                <w:szCs w:val="20"/>
              </w:rPr>
            </w:pPr>
            <w:r>
              <w:rPr>
                <w:rFonts w:ascii="Verdana" w:hAnsi="Verdana"/>
                <w:sz w:val="20"/>
                <w:szCs w:val="20"/>
              </w:rPr>
              <w:t xml:space="preserve">Under befaring ble det avdekket at årets vinter har gått hardt utover lekeplassene, og da særlig sandkassene. </w:t>
            </w:r>
            <w:r w:rsidR="00CD3B38">
              <w:rPr>
                <w:rFonts w:ascii="Verdana" w:hAnsi="Verdana"/>
                <w:sz w:val="20"/>
                <w:szCs w:val="20"/>
              </w:rPr>
              <w:t xml:space="preserve">Lekeapparatet i rode II trenger å skiftes ut, men grunnet planlagte asfalteringsarbeider er det usikkert om økonomien tillater det i år. </w:t>
            </w:r>
            <w:r w:rsidR="00B230BC">
              <w:rPr>
                <w:rFonts w:ascii="Verdana" w:hAnsi="Verdana"/>
                <w:sz w:val="20"/>
                <w:szCs w:val="20"/>
              </w:rPr>
              <w:t xml:space="preserve">Denne lekeplassen er på leid areal, og derfor også et spørsmål om prioritering av kostnader for denne nå. Dette vurderes. </w:t>
            </w:r>
            <w:r w:rsidR="0032073C">
              <w:rPr>
                <w:rFonts w:ascii="Verdana" w:hAnsi="Verdana"/>
                <w:sz w:val="20"/>
                <w:szCs w:val="20"/>
              </w:rPr>
              <w:t xml:space="preserve">Plassen brukes mye, </w:t>
            </w:r>
            <w:r w:rsidR="00B230BC">
              <w:rPr>
                <w:rFonts w:ascii="Verdana" w:hAnsi="Verdana"/>
                <w:sz w:val="20"/>
                <w:szCs w:val="20"/>
              </w:rPr>
              <w:t xml:space="preserve">og lekeplassen har en god beliggenhet, med skjerming mot vei. Det er derfor ønskelig å vurdere nytt lekeapparat. </w:t>
            </w:r>
            <w:r w:rsidR="00FF250F">
              <w:rPr>
                <w:rFonts w:ascii="Verdana" w:hAnsi="Verdana"/>
                <w:sz w:val="20"/>
                <w:szCs w:val="20"/>
              </w:rPr>
              <w:t>Under b</w:t>
            </w:r>
            <w:r w:rsidR="0032073C">
              <w:rPr>
                <w:rFonts w:ascii="Verdana" w:hAnsi="Verdana"/>
                <w:sz w:val="20"/>
                <w:szCs w:val="20"/>
              </w:rPr>
              <w:t>efaringen</w:t>
            </w:r>
            <w:r w:rsidR="00FF250F">
              <w:rPr>
                <w:rFonts w:ascii="Verdana" w:hAnsi="Verdana"/>
                <w:sz w:val="20"/>
                <w:szCs w:val="20"/>
              </w:rPr>
              <w:t xml:space="preserve"> ble det</w:t>
            </w:r>
            <w:r w:rsidR="0032073C">
              <w:rPr>
                <w:rFonts w:ascii="Verdana" w:hAnsi="Verdana"/>
                <w:sz w:val="20"/>
                <w:szCs w:val="20"/>
              </w:rPr>
              <w:t xml:space="preserve"> </w:t>
            </w:r>
            <w:r w:rsidR="00B230BC">
              <w:rPr>
                <w:rFonts w:ascii="Verdana" w:hAnsi="Verdana"/>
                <w:sz w:val="20"/>
                <w:szCs w:val="20"/>
              </w:rPr>
              <w:t xml:space="preserve">også </w:t>
            </w:r>
            <w:r w:rsidR="0032073C">
              <w:rPr>
                <w:rFonts w:ascii="Verdana" w:hAnsi="Verdana"/>
                <w:sz w:val="20"/>
                <w:szCs w:val="20"/>
              </w:rPr>
              <w:t>avdekket at n</w:t>
            </w:r>
            <w:r w:rsidR="00CD3B38">
              <w:rPr>
                <w:rFonts w:ascii="Verdana" w:hAnsi="Verdana"/>
                <w:sz w:val="20"/>
                <w:szCs w:val="20"/>
              </w:rPr>
              <w:t xml:space="preserve">ødvendige utbedringer av lekeplasser må på grunn av sikkerhet vurderes </w:t>
            </w:r>
            <w:r w:rsidR="00E977C4">
              <w:rPr>
                <w:rFonts w:ascii="Verdana" w:hAnsi="Verdana"/>
                <w:sz w:val="20"/>
                <w:szCs w:val="20"/>
              </w:rPr>
              <w:t>sammen med f</w:t>
            </w:r>
            <w:r w:rsidR="00CD3B38">
              <w:rPr>
                <w:rFonts w:ascii="Verdana" w:hAnsi="Verdana"/>
                <w:sz w:val="20"/>
                <w:szCs w:val="20"/>
              </w:rPr>
              <w:t>ram</w:t>
            </w:r>
            <w:r w:rsidR="009D783D">
              <w:rPr>
                <w:rFonts w:ascii="Verdana" w:hAnsi="Verdana"/>
                <w:sz w:val="20"/>
                <w:szCs w:val="20"/>
              </w:rPr>
              <w:t>driftsplanen på asfaltarbeider.</w:t>
            </w:r>
          </w:p>
          <w:p w14:paraId="633755B3" w14:textId="358AB44A" w:rsidR="00842C03" w:rsidRDefault="000F4FB9" w:rsidP="00CC2EFB">
            <w:pPr>
              <w:pStyle w:val="NormalWeb"/>
              <w:spacing w:before="0" w:beforeAutospacing="0" w:after="0" w:afterAutospacing="0"/>
              <w:rPr>
                <w:rFonts w:ascii="Verdana" w:hAnsi="Verdana"/>
                <w:sz w:val="20"/>
                <w:szCs w:val="20"/>
              </w:rPr>
            </w:pPr>
            <w:r>
              <w:rPr>
                <w:rFonts w:ascii="Verdana" w:hAnsi="Verdana"/>
                <w:sz w:val="20"/>
                <w:szCs w:val="20"/>
              </w:rPr>
              <w:t xml:space="preserve">Se </w:t>
            </w:r>
            <w:r w:rsidR="00CC2EFB">
              <w:rPr>
                <w:rFonts w:ascii="Verdana" w:hAnsi="Verdana"/>
                <w:sz w:val="20"/>
                <w:szCs w:val="20"/>
              </w:rPr>
              <w:t>eget punkt</w:t>
            </w:r>
            <w:r>
              <w:rPr>
                <w:rFonts w:ascii="Verdana" w:hAnsi="Verdana"/>
                <w:sz w:val="20"/>
                <w:szCs w:val="20"/>
              </w:rPr>
              <w:t xml:space="preserve"> om lekeplass</w:t>
            </w:r>
            <w:r w:rsidR="00CC2EFB">
              <w:rPr>
                <w:rFonts w:ascii="Verdana" w:hAnsi="Verdana"/>
                <w:sz w:val="20"/>
                <w:szCs w:val="20"/>
              </w:rPr>
              <w:t xml:space="preserve"> og forslag til årsmøtet</w:t>
            </w:r>
            <w:r>
              <w:rPr>
                <w:rFonts w:ascii="Verdana" w:hAnsi="Verdana"/>
                <w:sz w:val="20"/>
                <w:szCs w:val="20"/>
              </w:rPr>
              <w:t>.</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DF8E6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14:paraId="07666E6B" w14:textId="77777777" w:rsidR="0017564D" w:rsidRDefault="0017564D">
            <w:pPr>
              <w:pStyle w:val="NormalWeb"/>
              <w:spacing w:before="0" w:beforeAutospacing="0" w:after="0" w:afterAutospacing="0"/>
              <w:rPr>
                <w:rFonts w:ascii="Verdana" w:hAnsi="Verdana"/>
                <w:sz w:val="20"/>
                <w:szCs w:val="20"/>
              </w:rPr>
            </w:pPr>
          </w:p>
          <w:p w14:paraId="7FA6BB69" w14:textId="77777777" w:rsidR="0017564D" w:rsidRDefault="0017564D">
            <w:pPr>
              <w:pStyle w:val="NormalWeb"/>
              <w:spacing w:before="0" w:beforeAutospacing="0" w:after="0" w:afterAutospacing="0"/>
              <w:rPr>
                <w:rFonts w:ascii="Verdana" w:hAnsi="Verdana"/>
                <w:sz w:val="20"/>
                <w:szCs w:val="20"/>
              </w:rPr>
            </w:pPr>
          </w:p>
          <w:p w14:paraId="3A70A25B" w14:textId="77777777" w:rsidR="0017564D" w:rsidRDefault="0017564D">
            <w:pPr>
              <w:pStyle w:val="NormalWeb"/>
              <w:spacing w:before="0" w:beforeAutospacing="0" w:after="0" w:afterAutospacing="0"/>
              <w:rPr>
                <w:rFonts w:ascii="Verdana" w:hAnsi="Verdana"/>
                <w:sz w:val="20"/>
                <w:szCs w:val="20"/>
              </w:rPr>
            </w:pPr>
          </w:p>
          <w:p w14:paraId="0E11569A" w14:textId="77777777" w:rsidR="00842C03" w:rsidRDefault="00842C03">
            <w:pPr>
              <w:pStyle w:val="NormalWeb"/>
              <w:spacing w:before="0" w:beforeAutospacing="0" w:after="0" w:afterAutospacing="0"/>
              <w:rPr>
                <w:rFonts w:ascii="Verdana" w:hAnsi="Verdana"/>
                <w:sz w:val="20"/>
                <w:szCs w:val="20"/>
              </w:rPr>
            </w:pPr>
          </w:p>
          <w:p w14:paraId="4A3407BE" w14:textId="77777777" w:rsidR="00842C03" w:rsidRDefault="00842C03">
            <w:pPr>
              <w:pStyle w:val="NormalWeb"/>
              <w:spacing w:before="0" w:beforeAutospacing="0" w:after="0" w:afterAutospacing="0"/>
              <w:rPr>
                <w:rFonts w:ascii="Verdana" w:hAnsi="Verdana"/>
                <w:sz w:val="20"/>
                <w:szCs w:val="20"/>
              </w:rPr>
            </w:pPr>
          </w:p>
          <w:p w14:paraId="4919EDE6" w14:textId="77777777" w:rsidR="0017564D" w:rsidRDefault="0017564D">
            <w:pPr>
              <w:pStyle w:val="NormalWeb"/>
              <w:spacing w:before="0" w:beforeAutospacing="0" w:after="0" w:afterAutospacing="0"/>
              <w:rPr>
                <w:rFonts w:ascii="Verdana" w:hAnsi="Verdana"/>
                <w:sz w:val="20"/>
                <w:szCs w:val="20"/>
              </w:rPr>
            </w:pPr>
          </w:p>
          <w:p w14:paraId="02C85D49" w14:textId="77777777" w:rsidR="0017564D" w:rsidRDefault="0017564D">
            <w:pPr>
              <w:pStyle w:val="NormalWeb"/>
              <w:spacing w:before="0" w:beforeAutospacing="0" w:after="0" w:afterAutospacing="0"/>
              <w:rPr>
                <w:rFonts w:ascii="Verdana" w:hAnsi="Verdana"/>
                <w:sz w:val="20"/>
                <w:szCs w:val="20"/>
              </w:rPr>
            </w:pPr>
          </w:p>
          <w:p w14:paraId="5BAF6CFE" w14:textId="77777777" w:rsidR="00842C03" w:rsidRDefault="00842C03">
            <w:pPr>
              <w:pStyle w:val="NormalWeb"/>
              <w:spacing w:before="0" w:beforeAutospacing="0" w:after="0" w:afterAutospacing="0"/>
              <w:rPr>
                <w:rFonts w:ascii="Verdana" w:hAnsi="Verdana"/>
                <w:sz w:val="20"/>
                <w:szCs w:val="20"/>
              </w:rPr>
            </w:pPr>
          </w:p>
          <w:p w14:paraId="73F5444F" w14:textId="77777777" w:rsidR="0017564D" w:rsidRDefault="0017564D">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4A7B18" w14:textId="04B042B0" w:rsidR="0017564D" w:rsidRDefault="00A44A0A" w:rsidP="0017564D">
            <w:pPr>
              <w:pStyle w:val="NormalWeb"/>
              <w:spacing w:before="0" w:beforeAutospacing="0" w:after="0" w:afterAutospacing="0"/>
              <w:rPr>
                <w:rFonts w:ascii="Verdana" w:hAnsi="Verdana"/>
                <w:sz w:val="20"/>
                <w:szCs w:val="20"/>
              </w:rPr>
            </w:pPr>
            <w:r>
              <w:rPr>
                <w:rFonts w:ascii="Verdana" w:hAnsi="Verdana"/>
                <w:sz w:val="20"/>
                <w:szCs w:val="20"/>
              </w:rPr>
              <w:t>Årsmøte 2019</w:t>
            </w:r>
          </w:p>
          <w:p w14:paraId="7B610CE0" w14:textId="77777777" w:rsidR="0017564D" w:rsidRDefault="0017564D" w:rsidP="0017564D">
            <w:pPr>
              <w:pStyle w:val="NormalWeb"/>
              <w:spacing w:before="0" w:beforeAutospacing="0" w:after="0" w:afterAutospacing="0"/>
              <w:rPr>
                <w:rFonts w:ascii="Verdana" w:hAnsi="Verdana"/>
                <w:sz w:val="20"/>
                <w:szCs w:val="20"/>
              </w:rPr>
            </w:pPr>
          </w:p>
          <w:p w14:paraId="5537E050" w14:textId="77777777" w:rsidR="0017564D" w:rsidRDefault="0017564D" w:rsidP="0017564D">
            <w:pPr>
              <w:pStyle w:val="NormalWeb"/>
              <w:spacing w:before="0" w:beforeAutospacing="0" w:after="0" w:afterAutospacing="0"/>
              <w:rPr>
                <w:rFonts w:ascii="Verdana" w:hAnsi="Verdana"/>
                <w:sz w:val="20"/>
                <w:szCs w:val="20"/>
              </w:rPr>
            </w:pPr>
          </w:p>
          <w:p w14:paraId="5BA54F7A" w14:textId="77777777" w:rsidR="0017564D" w:rsidRDefault="0017564D" w:rsidP="0017564D">
            <w:pPr>
              <w:pStyle w:val="NormalWeb"/>
              <w:spacing w:before="0" w:beforeAutospacing="0" w:after="0" w:afterAutospacing="0"/>
              <w:rPr>
                <w:rFonts w:ascii="Verdana" w:hAnsi="Verdana"/>
                <w:sz w:val="20"/>
                <w:szCs w:val="20"/>
              </w:rPr>
            </w:pPr>
          </w:p>
          <w:p w14:paraId="6FE6E32B" w14:textId="77777777" w:rsidR="00842C03" w:rsidRDefault="00842C03" w:rsidP="0017564D">
            <w:pPr>
              <w:pStyle w:val="NormalWeb"/>
              <w:spacing w:before="0" w:beforeAutospacing="0" w:after="0" w:afterAutospacing="0"/>
              <w:rPr>
                <w:rFonts w:ascii="Verdana" w:hAnsi="Verdana"/>
                <w:sz w:val="20"/>
                <w:szCs w:val="20"/>
              </w:rPr>
            </w:pPr>
          </w:p>
          <w:p w14:paraId="07A5DF63" w14:textId="77777777" w:rsidR="00842C03" w:rsidRDefault="00842C03" w:rsidP="0017564D">
            <w:pPr>
              <w:pStyle w:val="NormalWeb"/>
              <w:spacing w:before="0" w:beforeAutospacing="0" w:after="0" w:afterAutospacing="0"/>
              <w:rPr>
                <w:rFonts w:ascii="Verdana" w:hAnsi="Verdana"/>
                <w:sz w:val="20"/>
                <w:szCs w:val="20"/>
              </w:rPr>
            </w:pPr>
          </w:p>
          <w:p w14:paraId="017788B3" w14:textId="77777777" w:rsidR="0017564D" w:rsidRDefault="0017564D" w:rsidP="0017564D">
            <w:pPr>
              <w:pStyle w:val="NormalWeb"/>
              <w:spacing w:before="0" w:beforeAutospacing="0" w:after="0" w:afterAutospacing="0"/>
              <w:rPr>
                <w:rFonts w:ascii="Verdana" w:hAnsi="Verdana"/>
                <w:sz w:val="20"/>
                <w:szCs w:val="20"/>
              </w:rPr>
            </w:pPr>
          </w:p>
          <w:p w14:paraId="61C3E330" w14:textId="77777777" w:rsidR="0017564D" w:rsidRDefault="0017564D" w:rsidP="0017564D">
            <w:pPr>
              <w:pStyle w:val="NormalWeb"/>
              <w:spacing w:before="0" w:beforeAutospacing="0" w:after="0" w:afterAutospacing="0"/>
              <w:rPr>
                <w:rFonts w:ascii="Verdana" w:hAnsi="Verdana"/>
                <w:sz w:val="20"/>
                <w:szCs w:val="20"/>
              </w:rPr>
            </w:pPr>
          </w:p>
          <w:p w14:paraId="32EF9011" w14:textId="77777777" w:rsidR="00842C03" w:rsidRDefault="00842C03" w:rsidP="0017564D">
            <w:pPr>
              <w:pStyle w:val="NormalWeb"/>
              <w:spacing w:before="0" w:beforeAutospacing="0" w:after="0" w:afterAutospacing="0"/>
              <w:rPr>
                <w:rFonts w:ascii="Verdana" w:hAnsi="Verdana"/>
                <w:sz w:val="20"/>
                <w:szCs w:val="20"/>
              </w:rPr>
            </w:pPr>
          </w:p>
          <w:p w14:paraId="2B76A322" w14:textId="77777777" w:rsidR="0017564D" w:rsidRDefault="0017564D" w:rsidP="0017564D">
            <w:pPr>
              <w:pStyle w:val="NormalWeb"/>
              <w:spacing w:before="0" w:beforeAutospacing="0" w:after="0" w:afterAutospacing="0"/>
              <w:rPr>
                <w:rFonts w:ascii="Calibri" w:hAnsi="Calibri" w:cs="Calibri"/>
              </w:rPr>
            </w:pPr>
          </w:p>
        </w:tc>
      </w:tr>
      <w:tr w:rsidR="00CC2215" w14:paraId="697A6E54"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162D9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4</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DEF69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14:paraId="7BA68E83" w14:textId="77777777" w:rsidR="00F6427B" w:rsidRDefault="00F6427B">
            <w:pPr>
              <w:pStyle w:val="NormalWeb"/>
              <w:spacing w:before="0" w:beforeAutospacing="0" w:after="0" w:afterAutospacing="0"/>
              <w:rPr>
                <w:rFonts w:ascii="Verdana" w:hAnsi="Verdana"/>
                <w:sz w:val="20"/>
                <w:szCs w:val="20"/>
              </w:rPr>
            </w:pPr>
            <w:r>
              <w:rPr>
                <w:rFonts w:ascii="Verdana" w:hAnsi="Verdana"/>
                <w:sz w:val="20"/>
                <w:szCs w:val="20"/>
              </w:rPr>
              <w:t>Asfaltering 2018, jf. årsmøtevedtak og tidligere styrevedtak:</w:t>
            </w:r>
          </w:p>
          <w:p w14:paraId="4C509AE0" w14:textId="3D03D2D8" w:rsidR="00F3574B" w:rsidRDefault="00F3574B" w:rsidP="00F6427B">
            <w:pPr>
              <w:pStyle w:val="NormalWeb"/>
              <w:spacing w:before="0" w:beforeAutospacing="0" w:after="0" w:afterAutospacing="0"/>
              <w:rPr>
                <w:rFonts w:ascii="Verdana" w:hAnsi="Verdana"/>
                <w:sz w:val="20"/>
                <w:szCs w:val="20"/>
              </w:rPr>
            </w:pPr>
          </w:p>
          <w:p w14:paraId="31F9F6B7" w14:textId="195A0CD7" w:rsidR="00F3574B" w:rsidRDefault="00011EC2" w:rsidP="00F3574B">
            <w:pPr>
              <w:pStyle w:val="NormalWeb"/>
              <w:spacing w:before="0" w:beforeAutospacing="0" w:after="0" w:afterAutospacing="0"/>
              <w:rPr>
                <w:rFonts w:ascii="Verdana" w:hAnsi="Verdana"/>
                <w:sz w:val="20"/>
                <w:szCs w:val="20"/>
              </w:rPr>
            </w:pPr>
            <w:r>
              <w:rPr>
                <w:rFonts w:ascii="Verdana" w:hAnsi="Verdana"/>
                <w:sz w:val="20"/>
                <w:szCs w:val="20"/>
              </w:rPr>
              <w:t>1</w:t>
            </w:r>
            <w:r w:rsidR="00F6427B">
              <w:rPr>
                <w:rFonts w:ascii="Verdana" w:hAnsi="Verdana"/>
                <w:sz w:val="20"/>
                <w:szCs w:val="20"/>
              </w:rPr>
              <w:t>.</w:t>
            </w:r>
            <w:r w:rsidR="00F3574B">
              <w:rPr>
                <w:rFonts w:ascii="Verdana" w:hAnsi="Verdana"/>
                <w:sz w:val="20"/>
                <w:szCs w:val="20"/>
              </w:rPr>
              <w:t xml:space="preserve"> </w:t>
            </w:r>
            <w:r w:rsidR="00F6427B">
              <w:rPr>
                <w:rFonts w:ascii="Verdana" w:hAnsi="Verdana"/>
                <w:sz w:val="20"/>
                <w:szCs w:val="20"/>
              </w:rPr>
              <w:t xml:space="preserve">Asfaltering Rode III fra Beverly og opp mot rundkjøringen </w:t>
            </w:r>
            <w:r w:rsidR="00842C03">
              <w:rPr>
                <w:rFonts w:ascii="Verdana" w:hAnsi="Verdana"/>
                <w:sz w:val="20"/>
                <w:szCs w:val="20"/>
              </w:rPr>
              <w:t>så langt det er behov for utbedring og inne</w:t>
            </w:r>
            <w:r w:rsidR="009B7AE9">
              <w:rPr>
                <w:rFonts w:ascii="Verdana" w:hAnsi="Verdana"/>
                <w:sz w:val="20"/>
                <w:szCs w:val="20"/>
              </w:rPr>
              <w:t>n</w:t>
            </w:r>
            <w:r w:rsidR="00842C03">
              <w:rPr>
                <w:rFonts w:ascii="Verdana" w:hAnsi="Verdana"/>
                <w:sz w:val="20"/>
                <w:szCs w:val="20"/>
              </w:rPr>
              <w:t xml:space="preserve">for avsatt budsjett.  </w:t>
            </w:r>
            <w:r w:rsidR="00F6427B">
              <w:rPr>
                <w:rFonts w:ascii="Verdana" w:hAnsi="Verdana"/>
                <w:sz w:val="20"/>
                <w:szCs w:val="20"/>
              </w:rPr>
              <w:t xml:space="preserve">Påse at det gjøres nødvendige tiltak ved sprekkdannelser (mulig behov for grunnarbeid). </w:t>
            </w:r>
            <w:r w:rsidR="009B7AE9">
              <w:rPr>
                <w:rFonts w:ascii="Verdana" w:hAnsi="Verdana"/>
                <w:sz w:val="20"/>
                <w:szCs w:val="20"/>
              </w:rPr>
              <w:t>R</w:t>
            </w:r>
            <w:r w:rsidR="00F6427B">
              <w:rPr>
                <w:rFonts w:ascii="Verdana" w:hAnsi="Verdana"/>
                <w:sz w:val="20"/>
                <w:szCs w:val="20"/>
              </w:rPr>
              <w:t>ist ved gangsti beholdes, og drenering av vann for øvrig. Fortsatt sørge for fartshump øverst ved lekeplass.</w:t>
            </w:r>
            <w:r w:rsidR="00F3574B">
              <w:rPr>
                <w:rFonts w:ascii="Verdana" w:hAnsi="Verdana"/>
                <w:sz w:val="20"/>
                <w:szCs w:val="20"/>
              </w:rPr>
              <w:t xml:space="preserve"> </w:t>
            </w:r>
          </w:p>
          <w:p w14:paraId="5D7A8C6A" w14:textId="77777777" w:rsidR="009D783D" w:rsidRDefault="009D783D" w:rsidP="00F6427B">
            <w:pPr>
              <w:pStyle w:val="NormalWeb"/>
              <w:spacing w:before="0" w:beforeAutospacing="0" w:after="0" w:afterAutospacing="0"/>
              <w:rPr>
                <w:rFonts w:ascii="Verdana" w:hAnsi="Verdana"/>
                <w:sz w:val="20"/>
                <w:szCs w:val="20"/>
              </w:rPr>
            </w:pPr>
          </w:p>
          <w:p w14:paraId="5E8C8773" w14:textId="3D574E1A" w:rsidR="00B74837" w:rsidRPr="000F4FB9" w:rsidRDefault="007B6584" w:rsidP="000F4FB9">
            <w:pPr>
              <w:pStyle w:val="NormalWeb"/>
              <w:spacing w:before="0" w:beforeAutospacing="0" w:after="0" w:afterAutospacing="0"/>
              <w:rPr>
                <w:rFonts w:ascii="Verdana" w:hAnsi="Verdana"/>
                <w:sz w:val="20"/>
                <w:szCs w:val="20"/>
              </w:rPr>
            </w:pPr>
            <w:r>
              <w:rPr>
                <w:rFonts w:ascii="Verdana" w:hAnsi="Verdana"/>
                <w:sz w:val="20"/>
                <w:szCs w:val="20"/>
              </w:rPr>
              <w:t xml:space="preserve">Det </w:t>
            </w:r>
            <w:r w:rsidR="00B230BC">
              <w:rPr>
                <w:rFonts w:ascii="Verdana" w:hAnsi="Verdana"/>
                <w:sz w:val="20"/>
                <w:szCs w:val="20"/>
              </w:rPr>
              <w:t xml:space="preserve">er gitt tilbakemelding fra de i roden som </w:t>
            </w:r>
            <w:r>
              <w:rPr>
                <w:rFonts w:ascii="Verdana" w:hAnsi="Verdana"/>
                <w:sz w:val="20"/>
                <w:szCs w:val="20"/>
              </w:rPr>
              <w:t>ønsker asfaltering</w:t>
            </w:r>
            <w:r w:rsidR="00CC2EFB">
              <w:rPr>
                <w:rFonts w:ascii="Verdana" w:hAnsi="Verdana"/>
                <w:sz w:val="20"/>
                <w:szCs w:val="20"/>
              </w:rPr>
              <w:t>, og det er informert om utsatt asfaltering til vår 2019</w:t>
            </w:r>
            <w:r w:rsidR="000F4FB9">
              <w:rPr>
                <w:rFonts w:ascii="Verdana" w:hAnsi="Verdana"/>
                <w:sz w:val="20"/>
                <w:szCs w:val="20"/>
              </w:rPr>
              <w:t xml:space="preserve">. </w:t>
            </w:r>
            <w:r w:rsidR="00B230BC">
              <w:rPr>
                <w:rFonts w:ascii="Verdana" w:hAnsi="Verdana"/>
                <w:sz w:val="20"/>
                <w:szCs w:val="20"/>
              </w:rPr>
              <w:t xml:space="preserve">Det forutsettes at </w:t>
            </w:r>
            <w:r w:rsidR="00BD5B74" w:rsidRPr="00BD5B74">
              <w:rPr>
                <w:rFonts w:ascii="Verdana" w:eastAsia="Times New Roman" w:hAnsi="Verdana" w:cs="Arial"/>
                <w:color w:val="222222"/>
                <w:sz w:val="20"/>
                <w:szCs w:val="20"/>
                <w:shd w:val="clear" w:color="auto" w:fill="FFFFFF"/>
              </w:rPr>
              <w:t>den samme pris</w:t>
            </w:r>
            <w:r w:rsidR="00BD5B74">
              <w:rPr>
                <w:rFonts w:ascii="Verdana" w:eastAsia="Times New Roman" w:hAnsi="Verdana" w:cs="Arial"/>
                <w:color w:val="222222"/>
                <w:sz w:val="20"/>
                <w:szCs w:val="20"/>
                <w:shd w:val="clear" w:color="auto" w:fill="FFFFFF"/>
              </w:rPr>
              <w:t>en som ligger i tilbude</w:t>
            </w:r>
            <w:r w:rsidR="00C66430">
              <w:rPr>
                <w:rFonts w:ascii="Verdana" w:eastAsia="Times New Roman" w:hAnsi="Verdana" w:cs="Arial"/>
                <w:color w:val="222222"/>
                <w:sz w:val="20"/>
                <w:szCs w:val="20"/>
                <w:shd w:val="clear" w:color="auto" w:fill="FFFFFF"/>
              </w:rPr>
              <w:t>t</w:t>
            </w:r>
            <w:r w:rsidR="00B230BC">
              <w:rPr>
                <w:rFonts w:ascii="Verdana" w:eastAsia="Times New Roman" w:hAnsi="Verdana" w:cs="Arial"/>
                <w:color w:val="222222"/>
                <w:sz w:val="20"/>
                <w:szCs w:val="20"/>
                <w:shd w:val="clear" w:color="auto" w:fill="FFFFFF"/>
              </w:rPr>
              <w:t xml:space="preserve"> legges til grunn</w:t>
            </w:r>
            <w:r w:rsidR="00C66430">
              <w:rPr>
                <w:rFonts w:ascii="Verdana" w:eastAsia="Times New Roman" w:hAnsi="Verdana" w:cs="Arial"/>
                <w:color w:val="222222"/>
                <w:sz w:val="20"/>
                <w:szCs w:val="20"/>
                <w:shd w:val="clear" w:color="auto" w:fill="FFFFFF"/>
              </w:rPr>
              <w:t>.</w:t>
            </w:r>
          </w:p>
          <w:p w14:paraId="6A6514E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2E0EDC4" w14:textId="12D26657" w:rsidR="00CC2215" w:rsidRDefault="00CC2215" w:rsidP="00B230BC">
            <w:pPr>
              <w:pStyle w:val="NormalWeb"/>
              <w:spacing w:before="0" w:beforeAutospacing="0" w:after="0" w:afterAutospacing="0"/>
              <w:rPr>
                <w:rFonts w:ascii="Verdana" w:hAnsi="Verdana"/>
                <w:sz w:val="20"/>
                <w:szCs w:val="20"/>
              </w:rPr>
            </w:pPr>
            <w:r>
              <w:rPr>
                <w:rFonts w:ascii="Verdana" w:hAnsi="Verdana"/>
                <w:sz w:val="20"/>
                <w:szCs w:val="20"/>
              </w:rPr>
              <w:t xml:space="preserve">Ny merking av veier/parkering </w:t>
            </w:r>
            <w:r w:rsidR="00B230BC">
              <w:rPr>
                <w:rFonts w:ascii="Verdana" w:hAnsi="Verdana"/>
                <w:sz w:val="20"/>
                <w:szCs w:val="20"/>
              </w:rPr>
              <w:t xml:space="preserve">foretas </w:t>
            </w:r>
            <w:r>
              <w:rPr>
                <w:rFonts w:ascii="Verdana" w:hAnsi="Verdana"/>
                <w:sz w:val="20"/>
                <w:szCs w:val="20"/>
              </w:rPr>
              <w:t>etter asfaltering. Merkemaskin står hos Jarle</w:t>
            </w:r>
            <w:r w:rsidR="00F6427B">
              <w:rPr>
                <w:rFonts w:ascii="Verdana" w:hAnsi="Verdana"/>
                <w:sz w:val="20"/>
                <w:szCs w:val="20"/>
              </w:rPr>
              <w:t xml:space="preserve"> i 315</w:t>
            </w:r>
            <w:r>
              <w:rPr>
                <w:rFonts w:ascii="Verdana" w:hAnsi="Verdana"/>
                <w:sz w:val="20"/>
                <w:szCs w:val="20"/>
              </w:rPr>
              <w:t xml:space="preserve">. Det kjøpes inn maling til markering når </w:t>
            </w:r>
            <w:r w:rsidR="00B230BC">
              <w:rPr>
                <w:rFonts w:ascii="Verdana" w:hAnsi="Verdana"/>
                <w:sz w:val="20"/>
                <w:szCs w:val="20"/>
              </w:rPr>
              <w:t>dette skal gjennomføres</w:t>
            </w:r>
            <w:r>
              <w:rPr>
                <w:rFonts w:ascii="Verdana" w:hAnsi="Verdana"/>
                <w:sz w:val="20"/>
                <w:szCs w:val="20"/>
              </w:rPr>
              <w:t>.</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0E42FB"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KL/</w:t>
            </w:r>
            <w:r w:rsidR="00F6427B">
              <w:rPr>
                <w:rFonts w:ascii="Verdana" w:hAnsi="Verdana"/>
                <w:sz w:val="20"/>
                <w:szCs w:val="20"/>
                <w:lang w:val="da-DK"/>
              </w:rPr>
              <w:t>PCR</w:t>
            </w:r>
          </w:p>
          <w:p w14:paraId="202C7BAA"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6590F27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4B37510"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39E9D82" w14:textId="77777777" w:rsidR="00161659"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70D74FF" w14:textId="77777777" w:rsidR="00161659" w:rsidRDefault="00161659">
            <w:pPr>
              <w:pStyle w:val="NormalWeb"/>
              <w:spacing w:before="0" w:beforeAutospacing="0" w:after="0" w:afterAutospacing="0"/>
              <w:rPr>
                <w:rFonts w:ascii="Verdana" w:hAnsi="Verdana"/>
                <w:sz w:val="20"/>
                <w:szCs w:val="20"/>
                <w:lang w:val="da-DK"/>
              </w:rPr>
            </w:pPr>
          </w:p>
          <w:p w14:paraId="4A4E1C59" w14:textId="77777777" w:rsidR="00161659" w:rsidRDefault="00161659">
            <w:pPr>
              <w:pStyle w:val="NormalWeb"/>
              <w:spacing w:before="0" w:beforeAutospacing="0" w:after="0" w:afterAutospacing="0"/>
              <w:rPr>
                <w:rFonts w:ascii="Verdana" w:hAnsi="Verdana"/>
                <w:sz w:val="20"/>
                <w:szCs w:val="20"/>
                <w:lang w:val="da-DK"/>
              </w:rPr>
            </w:pPr>
          </w:p>
          <w:p w14:paraId="31A267A3" w14:textId="2CACCC6E" w:rsidR="00CC2215" w:rsidRDefault="00B230BC">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14:paraId="3E6EA1DF"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3544B0B1"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73B577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A97FA14" w14:textId="77777777" w:rsidR="00CC2215" w:rsidRDefault="00CC2215">
            <w:pPr>
              <w:pStyle w:val="NormalWeb"/>
              <w:spacing w:before="0" w:beforeAutospacing="0" w:after="0" w:afterAutospacing="0"/>
              <w:rPr>
                <w:rFonts w:ascii="Verdana" w:hAnsi="Verdana"/>
                <w:sz w:val="20"/>
                <w:szCs w:val="20"/>
                <w:lang w:val="da-DK"/>
              </w:rPr>
            </w:pPr>
          </w:p>
          <w:p w14:paraId="2361966D"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1D4A02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511AA41"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1BD333E"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2638AC5"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FCF78B6" w14:textId="77777777" w:rsidR="00CC2215" w:rsidRDefault="00F6427B">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14:paraId="3556D375"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EFAF436"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C77AB1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7D0479B" w14:textId="7E29451E"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C57B125"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3395E2" w14:textId="7D7BA3D0" w:rsidR="00CC2215" w:rsidRPr="00842C03" w:rsidRDefault="00216604">
            <w:pPr>
              <w:pStyle w:val="NormalWeb"/>
              <w:spacing w:before="0" w:beforeAutospacing="0" w:after="0" w:afterAutospacing="0"/>
              <w:rPr>
                <w:rFonts w:ascii="Verdana" w:hAnsi="Verdana"/>
                <w:sz w:val="20"/>
                <w:szCs w:val="20"/>
                <w:lang w:val="da-DK"/>
              </w:rPr>
            </w:pPr>
            <w:r>
              <w:rPr>
                <w:rFonts w:ascii="Verdana" w:hAnsi="Verdana"/>
                <w:sz w:val="20"/>
                <w:szCs w:val="20"/>
              </w:rPr>
              <w:t>Vår 2019</w:t>
            </w:r>
          </w:p>
          <w:p w14:paraId="4509D6D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583EAD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0D53A2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F24FAA2" w14:textId="77777777" w:rsidR="00161659" w:rsidRDefault="00161659" w:rsidP="007B6584">
            <w:pPr>
              <w:pStyle w:val="NormalWeb"/>
              <w:spacing w:before="0" w:beforeAutospacing="0" w:after="0" w:afterAutospacing="0"/>
              <w:rPr>
                <w:rFonts w:ascii="Verdana" w:hAnsi="Verdana"/>
                <w:sz w:val="20"/>
                <w:szCs w:val="20"/>
              </w:rPr>
            </w:pPr>
          </w:p>
          <w:p w14:paraId="68AFD41E" w14:textId="77777777" w:rsidR="00161659" w:rsidRDefault="00161659" w:rsidP="007B6584">
            <w:pPr>
              <w:pStyle w:val="NormalWeb"/>
              <w:spacing w:before="0" w:beforeAutospacing="0" w:after="0" w:afterAutospacing="0"/>
              <w:rPr>
                <w:rFonts w:ascii="Verdana" w:hAnsi="Verdana"/>
                <w:sz w:val="20"/>
                <w:szCs w:val="20"/>
              </w:rPr>
            </w:pPr>
          </w:p>
          <w:p w14:paraId="3C6976BD" w14:textId="77777777" w:rsidR="00161659" w:rsidRDefault="00161659" w:rsidP="007B6584">
            <w:pPr>
              <w:pStyle w:val="NormalWeb"/>
              <w:spacing w:before="0" w:beforeAutospacing="0" w:after="0" w:afterAutospacing="0"/>
              <w:rPr>
                <w:rFonts w:ascii="Verdana" w:hAnsi="Verdana"/>
                <w:sz w:val="20"/>
                <w:szCs w:val="20"/>
              </w:rPr>
            </w:pPr>
          </w:p>
          <w:p w14:paraId="34FD0375" w14:textId="05EEF4E1" w:rsidR="00622F4B" w:rsidRDefault="00622F4B" w:rsidP="007B6584">
            <w:pPr>
              <w:pStyle w:val="NormalWeb"/>
              <w:spacing w:before="0" w:beforeAutospacing="0" w:after="0" w:afterAutospacing="0"/>
              <w:rPr>
                <w:rFonts w:ascii="Verdana" w:hAnsi="Verdana"/>
                <w:sz w:val="20"/>
                <w:szCs w:val="20"/>
              </w:rPr>
            </w:pPr>
          </w:p>
        </w:tc>
      </w:tr>
      <w:tr w:rsidR="00CC2215" w14:paraId="5F952B35"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E769A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5</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CCFD0B"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p>
          <w:p w14:paraId="326AA190" w14:textId="1711F77D" w:rsidR="00341D38" w:rsidRDefault="00341D38">
            <w:pPr>
              <w:pStyle w:val="NormalWeb"/>
              <w:spacing w:before="0" w:beforeAutospacing="0" w:after="0" w:afterAutospacing="0"/>
              <w:rPr>
                <w:rFonts w:ascii="Verdana" w:hAnsi="Verdana"/>
                <w:sz w:val="20"/>
                <w:szCs w:val="20"/>
              </w:rPr>
            </w:pPr>
            <w:r>
              <w:rPr>
                <w:rFonts w:ascii="Verdana" w:hAnsi="Verdana"/>
                <w:sz w:val="20"/>
                <w:szCs w:val="20"/>
              </w:rPr>
              <w:t>Årsmøtet 2019 blir 13. mars 2019 kl 1900.</w:t>
            </w:r>
          </w:p>
          <w:p w14:paraId="275037D3" w14:textId="18B3FE70" w:rsidR="000F4FB9" w:rsidRDefault="000F4FB9">
            <w:pPr>
              <w:pStyle w:val="NormalWeb"/>
              <w:spacing w:before="0" w:beforeAutospacing="0" w:after="0" w:afterAutospacing="0"/>
              <w:rPr>
                <w:rFonts w:ascii="Verdana" w:hAnsi="Verdana"/>
                <w:sz w:val="20"/>
                <w:szCs w:val="20"/>
              </w:rPr>
            </w:pPr>
            <w:r>
              <w:rPr>
                <w:rFonts w:ascii="Verdana" w:hAnsi="Verdana"/>
                <w:sz w:val="20"/>
                <w:szCs w:val="20"/>
              </w:rPr>
              <w:t xml:space="preserve">AG har bestilt lokaler, </w:t>
            </w:r>
            <w:r w:rsidR="00CC2EFB">
              <w:rPr>
                <w:rFonts w:ascii="Verdana" w:hAnsi="Verdana"/>
                <w:sz w:val="20"/>
                <w:szCs w:val="20"/>
              </w:rPr>
              <w:t>innkalling er sendt. Årsmøtedok legges ut på nettsiden 27.2</w:t>
            </w:r>
            <w:r>
              <w:rPr>
                <w:rFonts w:ascii="Verdana" w:hAnsi="Verdana"/>
                <w:sz w:val="20"/>
                <w:szCs w:val="20"/>
              </w:rPr>
              <w:t xml:space="preserve">. </w:t>
            </w:r>
            <w:r w:rsidR="00283FC5">
              <w:rPr>
                <w:rFonts w:ascii="Verdana" w:hAnsi="Verdana"/>
                <w:sz w:val="20"/>
                <w:szCs w:val="20"/>
              </w:rPr>
              <w:lastRenderedPageBreak/>
              <w:t xml:space="preserve">Valgkomite </w:t>
            </w:r>
            <w:r w:rsidR="00CC2EFB">
              <w:rPr>
                <w:rFonts w:ascii="Verdana" w:hAnsi="Verdana"/>
                <w:sz w:val="20"/>
                <w:szCs w:val="20"/>
              </w:rPr>
              <w:t xml:space="preserve">har levert innstilling, som også legges ut sammen med årsmøtedok. </w:t>
            </w:r>
          </w:p>
          <w:p w14:paraId="31B59F02" w14:textId="77777777" w:rsidR="00283FC5" w:rsidRDefault="00283FC5">
            <w:pPr>
              <w:pStyle w:val="NormalWeb"/>
              <w:spacing w:before="0" w:beforeAutospacing="0" w:after="0" w:afterAutospacing="0"/>
              <w:rPr>
                <w:rFonts w:ascii="Verdana" w:hAnsi="Verdana"/>
                <w:sz w:val="20"/>
                <w:szCs w:val="20"/>
              </w:rPr>
            </w:pPr>
          </w:p>
          <w:p w14:paraId="335D9D16" w14:textId="4C34CC0E" w:rsidR="00F34726" w:rsidRDefault="000F4FB9" w:rsidP="000F4FB9">
            <w:pPr>
              <w:pStyle w:val="NormalWeb"/>
              <w:spacing w:before="0" w:beforeAutospacing="0" w:after="0" w:afterAutospacing="0"/>
              <w:rPr>
                <w:rFonts w:ascii="Verdana" w:hAnsi="Verdana"/>
                <w:sz w:val="20"/>
                <w:szCs w:val="20"/>
              </w:rPr>
            </w:pPr>
            <w:r>
              <w:rPr>
                <w:rFonts w:ascii="Verdana" w:hAnsi="Verdana"/>
                <w:sz w:val="20"/>
                <w:szCs w:val="20"/>
              </w:rPr>
              <w:t>MOO/KL sørger for bevertning etc til årsmøte – innkjøp av kaffe/te/noe å bite i/kopper/servietter m.v.</w:t>
            </w:r>
          </w:p>
          <w:p w14:paraId="53CF3CCC" w14:textId="77777777" w:rsidR="00840AE0" w:rsidRDefault="00840AE0" w:rsidP="000F4FB9">
            <w:pPr>
              <w:pStyle w:val="NormalWeb"/>
              <w:spacing w:before="0" w:beforeAutospacing="0" w:after="0" w:afterAutospacing="0"/>
              <w:rPr>
                <w:rFonts w:ascii="Verdana" w:hAnsi="Verdana"/>
                <w:sz w:val="20"/>
                <w:szCs w:val="20"/>
              </w:rPr>
            </w:pPr>
          </w:p>
          <w:p w14:paraId="3BC64E11" w14:textId="1DFAD029" w:rsidR="000F4FB9" w:rsidRDefault="00840AE0" w:rsidP="000F4FB9">
            <w:pPr>
              <w:pStyle w:val="NormalWeb"/>
              <w:spacing w:before="0" w:beforeAutospacing="0" w:after="0" w:afterAutospacing="0"/>
              <w:rPr>
                <w:rFonts w:ascii="Verdana" w:hAnsi="Verdana"/>
                <w:sz w:val="20"/>
                <w:szCs w:val="20"/>
              </w:rPr>
            </w:pPr>
            <w:r>
              <w:rPr>
                <w:rFonts w:ascii="Verdana" w:hAnsi="Verdana"/>
                <w:sz w:val="20"/>
                <w:szCs w:val="20"/>
              </w:rPr>
              <w:t xml:space="preserve">Årsberetning og saker for årsmøtet ble gjennomgått og godkjent. AGRA renskriver og sender MOO for hjemmesiden. </w:t>
            </w:r>
          </w:p>
          <w:p w14:paraId="675B1FF6" w14:textId="05F65030" w:rsidR="000F4FB9" w:rsidRDefault="000F4FB9" w:rsidP="000F4FB9">
            <w:pPr>
              <w:pStyle w:val="NormalWeb"/>
              <w:spacing w:before="0" w:beforeAutospacing="0" w:after="0" w:afterAutospacing="0"/>
              <w:rPr>
                <w:rFonts w:ascii="Verdana" w:hAnsi="Verdana"/>
                <w:sz w:val="20"/>
                <w:szCs w:val="20"/>
              </w:rPr>
            </w:pPr>
            <w:r>
              <w:rPr>
                <w:rFonts w:ascii="Verdana" w:hAnsi="Verdana"/>
                <w:sz w:val="20"/>
                <w:szCs w:val="20"/>
              </w:rPr>
              <w:t xml:space="preserve">Regnskap </w:t>
            </w:r>
            <w:r w:rsidR="00840AE0">
              <w:rPr>
                <w:rFonts w:ascii="Verdana" w:hAnsi="Verdana"/>
                <w:sz w:val="20"/>
                <w:szCs w:val="20"/>
              </w:rPr>
              <w:t>og dokumentasjon er levert</w:t>
            </w:r>
            <w:r>
              <w:rPr>
                <w:rFonts w:ascii="Verdana" w:hAnsi="Verdana"/>
                <w:sz w:val="20"/>
                <w:szCs w:val="20"/>
              </w:rPr>
              <w:t xml:space="preserve"> til revisor. </w:t>
            </w:r>
          </w:p>
          <w:p w14:paraId="4CC81C4D" w14:textId="6881CDAF" w:rsidR="000F4FB9" w:rsidRDefault="000F4FB9" w:rsidP="000F4FB9">
            <w:pPr>
              <w:pStyle w:val="NormalWeb"/>
              <w:spacing w:before="0" w:beforeAutospacing="0" w:after="0" w:afterAutospacing="0"/>
              <w:rPr>
                <w:rFonts w:ascii="Verdana" w:hAnsi="Verdana"/>
                <w:sz w:val="20"/>
                <w:szCs w:val="20"/>
              </w:rPr>
            </w:pPr>
            <w:r>
              <w:rPr>
                <w:rFonts w:ascii="Verdana" w:hAnsi="Verdana"/>
                <w:sz w:val="20"/>
                <w:szCs w:val="20"/>
              </w:rPr>
              <w:t xml:space="preserve">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F28BB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p w14:paraId="3FC0811C" w14:textId="77777777" w:rsidR="00CC2EFB" w:rsidRDefault="00CC2EFB">
            <w:pPr>
              <w:pStyle w:val="NormalWeb"/>
              <w:spacing w:before="0" w:beforeAutospacing="0" w:after="0" w:afterAutospacing="0"/>
              <w:rPr>
                <w:rFonts w:ascii="Verdana" w:hAnsi="Verdana"/>
                <w:sz w:val="20"/>
                <w:szCs w:val="20"/>
              </w:rPr>
            </w:pPr>
          </w:p>
          <w:p w14:paraId="5725EC15" w14:textId="77777777" w:rsidR="00CC2EFB" w:rsidRDefault="00CC2EFB">
            <w:pPr>
              <w:pStyle w:val="NormalWeb"/>
              <w:spacing w:before="0" w:beforeAutospacing="0" w:after="0" w:afterAutospacing="0"/>
              <w:rPr>
                <w:rFonts w:ascii="Verdana" w:hAnsi="Verdana"/>
                <w:sz w:val="20"/>
                <w:szCs w:val="20"/>
              </w:rPr>
            </w:pPr>
          </w:p>
          <w:p w14:paraId="64DEC475" w14:textId="5123ACBF" w:rsidR="00CC2EFB" w:rsidRDefault="00CC2EFB">
            <w:pPr>
              <w:pStyle w:val="NormalWeb"/>
              <w:spacing w:before="0" w:beforeAutospacing="0" w:after="0" w:afterAutospacing="0"/>
              <w:rPr>
                <w:rFonts w:ascii="Verdana" w:hAnsi="Verdana"/>
                <w:sz w:val="20"/>
                <w:szCs w:val="20"/>
              </w:rPr>
            </w:pPr>
            <w:r>
              <w:rPr>
                <w:rFonts w:ascii="Verdana" w:hAnsi="Verdana"/>
                <w:sz w:val="20"/>
                <w:szCs w:val="20"/>
              </w:rPr>
              <w:t>MOO</w:t>
            </w:r>
          </w:p>
          <w:p w14:paraId="7AE5D75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14:paraId="5E834733" w14:textId="77777777" w:rsidR="00547D1B" w:rsidRDefault="00547D1B">
            <w:pPr>
              <w:pStyle w:val="NormalWeb"/>
              <w:spacing w:before="0" w:beforeAutospacing="0" w:after="0" w:afterAutospacing="0"/>
              <w:rPr>
                <w:rFonts w:ascii="Verdana" w:hAnsi="Verdana"/>
                <w:sz w:val="20"/>
                <w:szCs w:val="20"/>
              </w:rPr>
            </w:pPr>
          </w:p>
          <w:p w14:paraId="6D4F4FA8" w14:textId="77777777" w:rsidR="00CC2215" w:rsidRDefault="00CC2215">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AFE1F6" w14:textId="4DE23EBC" w:rsidR="00CC2215" w:rsidRDefault="00B230BC">
            <w:pPr>
              <w:pStyle w:val="NormalWeb"/>
              <w:spacing w:before="0" w:beforeAutospacing="0" w:after="0" w:afterAutospacing="0"/>
              <w:rPr>
                <w:rFonts w:ascii="Verdana" w:hAnsi="Verdana"/>
                <w:sz w:val="20"/>
                <w:szCs w:val="20"/>
              </w:rPr>
            </w:pPr>
            <w:r>
              <w:rPr>
                <w:rFonts w:ascii="Verdana" w:hAnsi="Verdana"/>
                <w:sz w:val="20"/>
                <w:szCs w:val="20"/>
              </w:rPr>
              <w:lastRenderedPageBreak/>
              <w:t>13.3.2019</w:t>
            </w:r>
          </w:p>
          <w:p w14:paraId="60A6F8F8" w14:textId="77777777" w:rsidR="00547D1B" w:rsidRDefault="00547D1B">
            <w:pPr>
              <w:pStyle w:val="NormalWeb"/>
              <w:spacing w:before="0" w:beforeAutospacing="0" w:after="0" w:afterAutospacing="0"/>
              <w:rPr>
                <w:rFonts w:ascii="Verdana" w:hAnsi="Verdana"/>
                <w:sz w:val="20"/>
                <w:szCs w:val="20"/>
              </w:rPr>
            </w:pPr>
          </w:p>
          <w:p w14:paraId="00AA3D48" w14:textId="77777777" w:rsidR="00CC2EFB" w:rsidRDefault="00CC2EFB">
            <w:pPr>
              <w:pStyle w:val="NormalWeb"/>
              <w:spacing w:before="0" w:beforeAutospacing="0" w:after="0" w:afterAutospacing="0"/>
              <w:rPr>
                <w:rFonts w:ascii="Verdana" w:hAnsi="Verdana"/>
                <w:sz w:val="20"/>
                <w:szCs w:val="20"/>
              </w:rPr>
            </w:pPr>
          </w:p>
          <w:p w14:paraId="747C4CA4" w14:textId="24BAFFE0" w:rsidR="00CC2EFB" w:rsidRDefault="00CC2EFB">
            <w:pPr>
              <w:pStyle w:val="NormalWeb"/>
              <w:spacing w:before="0" w:beforeAutospacing="0" w:after="0" w:afterAutospacing="0"/>
              <w:rPr>
                <w:rFonts w:ascii="Verdana" w:hAnsi="Verdana"/>
                <w:sz w:val="20"/>
                <w:szCs w:val="20"/>
              </w:rPr>
            </w:pPr>
            <w:r>
              <w:rPr>
                <w:rFonts w:ascii="Verdana" w:hAnsi="Verdana"/>
                <w:sz w:val="20"/>
                <w:szCs w:val="20"/>
              </w:rPr>
              <w:t>27.2.2019</w:t>
            </w:r>
          </w:p>
        </w:tc>
      </w:tr>
      <w:tr w:rsidR="00CC2215" w14:paraId="5C0E6195"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A7855D" w14:textId="1FA1DDF4"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6</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B43D51"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Snømåking/Strøing</w:t>
            </w:r>
          </w:p>
          <w:p w14:paraId="3EA4D79E" w14:textId="4C380C3E" w:rsidR="00697A7A"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 xml:space="preserve">Eksisterende avtale med Skandinavisk Utemiljø </w:t>
            </w:r>
            <w:r w:rsidR="00697A7A">
              <w:rPr>
                <w:rFonts w:ascii="Verdana" w:hAnsi="Verdana"/>
                <w:sz w:val="20"/>
                <w:szCs w:val="20"/>
              </w:rPr>
              <w:t xml:space="preserve">er videreført for en ny sesong. </w:t>
            </w:r>
            <w:r w:rsidR="000F4FB9">
              <w:rPr>
                <w:rFonts w:ascii="Verdana" w:hAnsi="Verdana"/>
                <w:sz w:val="20"/>
                <w:szCs w:val="20"/>
              </w:rPr>
              <w:t xml:space="preserve"> </w:t>
            </w:r>
          </w:p>
          <w:p w14:paraId="1D3A71FB" w14:textId="77777777" w:rsidR="000F4FB9" w:rsidRDefault="000F4FB9" w:rsidP="009A61D1">
            <w:pPr>
              <w:pStyle w:val="NormalWeb"/>
              <w:spacing w:before="0" w:beforeAutospacing="0" w:after="0" w:afterAutospacing="0"/>
              <w:rPr>
                <w:rFonts w:ascii="Verdana" w:hAnsi="Verdana"/>
                <w:sz w:val="20"/>
                <w:szCs w:val="20"/>
              </w:rPr>
            </w:pPr>
          </w:p>
          <w:p w14:paraId="54F0A263" w14:textId="1BAE214F" w:rsidR="00CC2215" w:rsidRDefault="00BB2A3C" w:rsidP="009A61D1">
            <w:pPr>
              <w:pStyle w:val="NormalWeb"/>
              <w:spacing w:before="0" w:beforeAutospacing="0" w:after="0" w:afterAutospacing="0"/>
              <w:rPr>
                <w:rFonts w:ascii="Verdana" w:hAnsi="Verdana"/>
                <w:sz w:val="20"/>
                <w:szCs w:val="20"/>
              </w:rPr>
            </w:pPr>
            <w:r w:rsidRPr="007C573D">
              <w:rPr>
                <w:rFonts w:ascii="Verdana" w:hAnsi="Verdana"/>
                <w:color w:val="000000" w:themeColor="text1"/>
                <w:sz w:val="20"/>
                <w:szCs w:val="20"/>
              </w:rPr>
              <w:t xml:space="preserve">PCR har </w:t>
            </w:r>
            <w:r w:rsidR="00B230BC">
              <w:rPr>
                <w:rFonts w:ascii="Verdana" w:hAnsi="Verdana"/>
                <w:color w:val="000000" w:themeColor="text1"/>
                <w:sz w:val="20"/>
                <w:szCs w:val="20"/>
              </w:rPr>
              <w:t>foretatt</w:t>
            </w:r>
            <w:r w:rsidR="00B230BC" w:rsidRPr="007C573D">
              <w:rPr>
                <w:rFonts w:ascii="Verdana" w:hAnsi="Verdana"/>
                <w:color w:val="000000" w:themeColor="text1"/>
                <w:sz w:val="20"/>
                <w:szCs w:val="20"/>
              </w:rPr>
              <w:t xml:space="preserve"> </w:t>
            </w:r>
            <w:r w:rsidRPr="007C573D">
              <w:rPr>
                <w:rFonts w:ascii="Verdana" w:hAnsi="Verdana"/>
                <w:color w:val="000000" w:themeColor="text1"/>
                <w:sz w:val="20"/>
                <w:szCs w:val="20"/>
              </w:rPr>
              <w:t xml:space="preserve">befaring med Skandinavisk </w:t>
            </w:r>
            <w:r>
              <w:rPr>
                <w:rFonts w:ascii="Verdana" w:hAnsi="Verdana"/>
                <w:sz w:val="20"/>
                <w:szCs w:val="20"/>
              </w:rPr>
              <w:t xml:space="preserve">Utemiljø </w:t>
            </w:r>
            <w:r w:rsidR="00B230BC">
              <w:rPr>
                <w:rFonts w:ascii="Verdana" w:hAnsi="Verdana"/>
                <w:sz w:val="20"/>
                <w:szCs w:val="20"/>
              </w:rPr>
              <w:t>med anvisning av</w:t>
            </w:r>
            <w:r>
              <w:rPr>
                <w:rFonts w:ascii="Verdana" w:hAnsi="Verdana"/>
                <w:sz w:val="20"/>
                <w:szCs w:val="20"/>
              </w:rPr>
              <w:t xml:space="preserve"> hvor snø</w:t>
            </w:r>
            <w:r w:rsidR="00B230BC">
              <w:rPr>
                <w:rFonts w:ascii="Verdana" w:hAnsi="Verdana"/>
                <w:sz w:val="20"/>
                <w:szCs w:val="20"/>
              </w:rPr>
              <w:t xml:space="preserve"> kan dumpes</w:t>
            </w:r>
            <w:r w:rsidR="00840AE0">
              <w:rPr>
                <w:rFonts w:ascii="Verdana" w:hAnsi="Verdana"/>
                <w:sz w:val="20"/>
                <w:szCs w:val="20"/>
              </w:rPr>
              <w:t>, og har hatt løpende kontakt etter henvendelser fra beboere om brøytekanter og plassering av snømasser</w:t>
            </w:r>
            <w:r>
              <w:rPr>
                <w:rFonts w:ascii="Verdana" w:hAnsi="Verdana"/>
                <w:sz w:val="20"/>
                <w:szCs w:val="20"/>
              </w:rPr>
              <w:t>.</w:t>
            </w:r>
          </w:p>
          <w:p w14:paraId="2E928F93" w14:textId="0434D0FE" w:rsidR="00547D1B" w:rsidRDefault="00547D1B" w:rsidP="009A61D1">
            <w:pPr>
              <w:pStyle w:val="NormalWeb"/>
              <w:spacing w:before="0" w:beforeAutospacing="0" w:after="0" w:afterAutospacing="0"/>
              <w:rPr>
                <w:rFonts w:ascii="Verdana" w:hAnsi="Verdana"/>
                <w:sz w:val="20"/>
                <w:szCs w:val="20"/>
              </w:rPr>
            </w:pPr>
          </w:p>
          <w:p w14:paraId="479ACB8D" w14:textId="794256AC" w:rsidR="00547D1B" w:rsidRDefault="00547D1B" w:rsidP="00840AE0">
            <w:pPr>
              <w:pStyle w:val="NormalWeb"/>
              <w:spacing w:before="0" w:beforeAutospacing="0" w:after="0" w:afterAutospacing="0"/>
              <w:rPr>
                <w:rFonts w:ascii="Verdana" w:hAnsi="Verdana"/>
                <w:sz w:val="20"/>
                <w:szCs w:val="20"/>
              </w:rPr>
            </w:pPr>
            <w:r>
              <w:rPr>
                <w:rFonts w:ascii="Verdana" w:hAnsi="Verdana"/>
                <w:sz w:val="20"/>
                <w:szCs w:val="20"/>
              </w:rPr>
              <w:t>Vinterved</w:t>
            </w:r>
            <w:r w:rsidR="007B6584">
              <w:rPr>
                <w:rFonts w:ascii="Verdana" w:hAnsi="Verdana"/>
                <w:sz w:val="20"/>
                <w:szCs w:val="20"/>
              </w:rPr>
              <w:t>likeholdsavtale følges opp av</w:t>
            </w:r>
            <w:r>
              <w:rPr>
                <w:rFonts w:ascii="Verdana" w:hAnsi="Verdana"/>
                <w:sz w:val="20"/>
                <w:szCs w:val="20"/>
              </w:rPr>
              <w:t xml:space="preserve"> PCR.</w:t>
            </w:r>
            <w:r w:rsidR="000E4927">
              <w:rPr>
                <w:rFonts w:ascii="Verdana" w:hAnsi="Verdana"/>
                <w:sz w:val="20"/>
                <w:szCs w:val="20"/>
              </w:rPr>
              <w:t xml:space="preserve">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7FAF33" w14:textId="77777777"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PCR</w:t>
            </w:r>
          </w:p>
          <w:p w14:paraId="7570FC3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A89794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6FEF083" w14:textId="77777777" w:rsidR="00710750" w:rsidRDefault="00710750">
            <w:pPr>
              <w:pStyle w:val="NormalWeb"/>
              <w:spacing w:before="0" w:beforeAutospacing="0" w:after="0" w:afterAutospacing="0"/>
              <w:rPr>
                <w:rFonts w:ascii="Verdana" w:hAnsi="Verdana"/>
                <w:sz w:val="20"/>
                <w:szCs w:val="20"/>
              </w:rPr>
            </w:pPr>
          </w:p>
          <w:p w14:paraId="0D5DA942" w14:textId="77777777" w:rsidR="00710750" w:rsidRDefault="00710750">
            <w:pPr>
              <w:pStyle w:val="NormalWeb"/>
              <w:spacing w:before="0" w:beforeAutospacing="0" w:after="0" w:afterAutospacing="0"/>
              <w:rPr>
                <w:rFonts w:ascii="Verdana" w:hAnsi="Verdana"/>
                <w:sz w:val="20"/>
                <w:szCs w:val="20"/>
              </w:rPr>
            </w:pPr>
          </w:p>
          <w:p w14:paraId="5D331062" w14:textId="77777777" w:rsidR="00710750" w:rsidRDefault="00710750">
            <w:pPr>
              <w:pStyle w:val="NormalWeb"/>
              <w:spacing w:before="0" w:beforeAutospacing="0" w:after="0" w:afterAutospacing="0"/>
              <w:rPr>
                <w:rFonts w:ascii="Verdana" w:hAnsi="Verdana"/>
                <w:sz w:val="20"/>
                <w:szCs w:val="20"/>
              </w:rPr>
            </w:pPr>
          </w:p>
          <w:p w14:paraId="0B085D6A" w14:textId="77777777" w:rsidR="00710750" w:rsidRDefault="00710750">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F46EDE" w14:textId="47219520"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Vår </w:t>
            </w:r>
            <w:r w:rsidR="00B230BC">
              <w:rPr>
                <w:rFonts w:ascii="Verdana" w:hAnsi="Verdana"/>
                <w:sz w:val="20"/>
                <w:szCs w:val="20"/>
              </w:rPr>
              <w:t>2019</w:t>
            </w:r>
          </w:p>
          <w:p w14:paraId="6E4E1FC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626DD8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1CDE5B69"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C27888" w14:textId="50515F13"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7</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E7C74B" w14:textId="724CE910" w:rsidR="00156624" w:rsidRDefault="00CC2215" w:rsidP="00790DDC">
            <w:pPr>
              <w:pStyle w:val="NormalWeb"/>
              <w:spacing w:before="0" w:beforeAutospacing="0" w:after="0" w:afterAutospacing="0"/>
              <w:rPr>
                <w:rFonts w:ascii="Verdana" w:hAnsi="Verdana"/>
                <w:sz w:val="20"/>
                <w:szCs w:val="20"/>
              </w:rPr>
            </w:pPr>
            <w:r>
              <w:rPr>
                <w:rFonts w:ascii="Verdana" w:hAnsi="Verdana"/>
                <w:b/>
                <w:bCs/>
                <w:sz w:val="20"/>
                <w:szCs w:val="20"/>
              </w:rPr>
              <w:t>Fartshumper</w:t>
            </w:r>
          </w:p>
          <w:p w14:paraId="27513E73" w14:textId="003AFEC8" w:rsidR="00A62C4B" w:rsidRDefault="00BB3901" w:rsidP="000F4FB9">
            <w:pPr>
              <w:pStyle w:val="NormalWeb"/>
              <w:spacing w:before="0" w:beforeAutospacing="0" w:after="0" w:afterAutospacing="0"/>
              <w:rPr>
                <w:rFonts w:ascii="Verdana" w:hAnsi="Verdana"/>
                <w:sz w:val="20"/>
                <w:szCs w:val="20"/>
              </w:rPr>
            </w:pPr>
            <w:r>
              <w:rPr>
                <w:rFonts w:ascii="Verdana" w:hAnsi="Verdana"/>
                <w:sz w:val="20"/>
                <w:szCs w:val="20"/>
              </w:rPr>
              <w:t xml:space="preserve">Fartshumpene </w:t>
            </w:r>
            <w:r w:rsidR="00B230BC">
              <w:rPr>
                <w:rFonts w:ascii="Verdana" w:hAnsi="Verdana"/>
                <w:sz w:val="20"/>
                <w:szCs w:val="20"/>
              </w:rPr>
              <w:t>settes ut igjen vår 2019</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2D576D3" w14:textId="6CE1B3B4"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PCR</w:t>
            </w:r>
          </w:p>
          <w:p w14:paraId="023C6D9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4449B0" w14:textId="1FCA382B" w:rsidR="00CC2215" w:rsidRDefault="00BB3901">
            <w:pPr>
              <w:pStyle w:val="NormalWeb"/>
              <w:spacing w:before="0" w:beforeAutospacing="0" w:after="0" w:afterAutospacing="0"/>
              <w:rPr>
                <w:rFonts w:ascii="Verdana" w:hAnsi="Verdana"/>
                <w:sz w:val="20"/>
                <w:szCs w:val="20"/>
              </w:rPr>
            </w:pPr>
            <w:r>
              <w:rPr>
                <w:rFonts w:ascii="Verdana" w:hAnsi="Verdana"/>
                <w:sz w:val="20"/>
                <w:szCs w:val="20"/>
              </w:rPr>
              <w:t>Vår 2019</w:t>
            </w:r>
          </w:p>
          <w:p w14:paraId="4DCBC20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46916925"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6583B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9</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7AE2A3"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Lekeplasser</w:t>
            </w:r>
          </w:p>
          <w:p w14:paraId="466016F6" w14:textId="4DB18716" w:rsidR="00B230BC" w:rsidRDefault="00B230BC" w:rsidP="00A44A0A">
            <w:pPr>
              <w:pStyle w:val="NormalWeb"/>
              <w:spacing w:before="0" w:beforeAutospacing="0" w:after="0" w:afterAutospacing="0"/>
              <w:rPr>
                <w:rFonts w:ascii="Verdana" w:hAnsi="Verdana"/>
                <w:sz w:val="20"/>
                <w:szCs w:val="20"/>
              </w:rPr>
            </w:pPr>
            <w:r>
              <w:rPr>
                <w:rFonts w:ascii="Verdana" w:hAnsi="Verdana"/>
                <w:sz w:val="20"/>
                <w:szCs w:val="20"/>
              </w:rPr>
              <w:t>Se kommentar under befaring vedrørende behov for noe utbedring på lekeplasser grunnet sikkerhet og lekeapparater i</w:t>
            </w:r>
            <w:r w:rsidR="003A1FA3">
              <w:rPr>
                <w:rFonts w:ascii="Verdana" w:hAnsi="Verdana"/>
                <w:sz w:val="20"/>
                <w:szCs w:val="20"/>
              </w:rPr>
              <w:t xml:space="preserve"> veldig dårlig stand</w:t>
            </w:r>
            <w:r w:rsidR="008B0B2E">
              <w:rPr>
                <w:rFonts w:ascii="Verdana" w:hAnsi="Verdana"/>
                <w:sz w:val="20"/>
                <w:szCs w:val="20"/>
              </w:rPr>
              <w:t>, samt forslag til årsmøtet i 2017 og 2018 fra beboer i rode III</w:t>
            </w:r>
            <w:r w:rsidR="003A1FA3">
              <w:rPr>
                <w:rFonts w:ascii="Verdana" w:hAnsi="Verdana"/>
                <w:sz w:val="20"/>
                <w:szCs w:val="20"/>
              </w:rPr>
              <w:t xml:space="preserve">. </w:t>
            </w:r>
          </w:p>
          <w:p w14:paraId="13557B48" w14:textId="795DC3F8" w:rsidR="00F348CC" w:rsidRDefault="00B230BC" w:rsidP="00A44A0A">
            <w:pPr>
              <w:pStyle w:val="NormalWeb"/>
              <w:spacing w:before="0" w:beforeAutospacing="0" w:after="0" w:afterAutospacing="0"/>
              <w:rPr>
                <w:rFonts w:ascii="Verdana" w:hAnsi="Verdana"/>
                <w:sz w:val="20"/>
                <w:szCs w:val="20"/>
              </w:rPr>
            </w:pPr>
            <w:r>
              <w:rPr>
                <w:rFonts w:ascii="Verdana" w:hAnsi="Verdana"/>
                <w:sz w:val="20"/>
                <w:szCs w:val="20"/>
              </w:rPr>
              <w:t>Der det er sikkerhetsmessige årsaker, må det sørges for utbedring eventuelt fjerning av apparat i løpet av</w:t>
            </w:r>
            <w:r w:rsidR="003A1FA3">
              <w:rPr>
                <w:rFonts w:ascii="Verdana" w:hAnsi="Verdana"/>
                <w:sz w:val="20"/>
                <w:szCs w:val="20"/>
              </w:rPr>
              <w:t xml:space="preserve"> våren</w:t>
            </w:r>
            <w:r w:rsidR="004C6AF0">
              <w:rPr>
                <w:rFonts w:ascii="Verdana" w:hAnsi="Verdana"/>
                <w:sz w:val="20"/>
                <w:szCs w:val="20"/>
              </w:rPr>
              <w:t>.</w:t>
            </w:r>
            <w:r w:rsidR="00F348CC">
              <w:rPr>
                <w:rFonts w:ascii="Verdana" w:hAnsi="Verdana"/>
                <w:sz w:val="20"/>
                <w:szCs w:val="20"/>
              </w:rPr>
              <w:t xml:space="preserve"> </w:t>
            </w:r>
          </w:p>
          <w:p w14:paraId="51673A7E" w14:textId="77777777" w:rsidR="00F348CC" w:rsidRDefault="00F348CC" w:rsidP="00A44A0A">
            <w:pPr>
              <w:pStyle w:val="NormalWeb"/>
              <w:spacing w:before="0" w:beforeAutospacing="0" w:after="0" w:afterAutospacing="0"/>
              <w:rPr>
                <w:rFonts w:ascii="Verdana" w:hAnsi="Verdana"/>
                <w:sz w:val="20"/>
                <w:szCs w:val="20"/>
              </w:rPr>
            </w:pPr>
          </w:p>
          <w:p w14:paraId="003BDC9A" w14:textId="5DD73C0F" w:rsidR="007E15C9" w:rsidRDefault="00840AE0" w:rsidP="000F4FB9">
            <w:pPr>
              <w:pStyle w:val="NormalWeb"/>
              <w:spacing w:before="0" w:beforeAutospacing="0" w:after="0" w:afterAutospacing="0"/>
              <w:rPr>
                <w:rFonts w:ascii="Verdana" w:hAnsi="Verdana"/>
                <w:sz w:val="20"/>
                <w:szCs w:val="20"/>
              </w:rPr>
            </w:pPr>
            <w:r>
              <w:rPr>
                <w:rFonts w:ascii="Verdana" w:hAnsi="Verdana"/>
                <w:sz w:val="20"/>
                <w:szCs w:val="20"/>
              </w:rPr>
              <w:t>Forslag til årsmøtet fremlegges – utskifting innen budsjett.</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8AB7D8" w14:textId="6543A3F6" w:rsidR="00901BD1" w:rsidRDefault="009762AE">
            <w:pPr>
              <w:pStyle w:val="NormalWeb"/>
              <w:spacing w:before="0" w:beforeAutospacing="0" w:after="0" w:afterAutospacing="0"/>
              <w:rPr>
                <w:rFonts w:ascii="Verdana" w:hAnsi="Verdana"/>
                <w:sz w:val="20"/>
                <w:szCs w:val="20"/>
              </w:rPr>
            </w:pPr>
            <w:r>
              <w:rPr>
                <w:rFonts w:ascii="Verdana" w:hAnsi="Verdana"/>
                <w:sz w:val="20"/>
                <w:szCs w:val="20"/>
              </w:rPr>
              <w:t>Styret</w:t>
            </w:r>
          </w:p>
          <w:p w14:paraId="07DC3685" w14:textId="77777777" w:rsidR="000F4FB9" w:rsidRDefault="000F4FB9">
            <w:pPr>
              <w:pStyle w:val="NormalWeb"/>
              <w:spacing w:before="0" w:beforeAutospacing="0" w:after="0" w:afterAutospacing="0"/>
              <w:rPr>
                <w:rFonts w:ascii="Verdana" w:hAnsi="Verdana"/>
                <w:sz w:val="20"/>
                <w:szCs w:val="20"/>
              </w:rPr>
            </w:pPr>
          </w:p>
          <w:p w14:paraId="26245034" w14:textId="77777777" w:rsidR="000F4FB9" w:rsidRDefault="000F4FB9">
            <w:pPr>
              <w:pStyle w:val="NormalWeb"/>
              <w:spacing w:before="0" w:beforeAutospacing="0" w:after="0" w:afterAutospacing="0"/>
              <w:rPr>
                <w:rFonts w:ascii="Verdana" w:hAnsi="Verdana"/>
                <w:sz w:val="20"/>
                <w:szCs w:val="20"/>
              </w:rPr>
            </w:pPr>
          </w:p>
          <w:p w14:paraId="5A25A418" w14:textId="77777777" w:rsidR="000F4FB9" w:rsidRDefault="000F4FB9">
            <w:pPr>
              <w:pStyle w:val="NormalWeb"/>
              <w:spacing w:before="0" w:beforeAutospacing="0" w:after="0" w:afterAutospacing="0"/>
              <w:rPr>
                <w:rFonts w:ascii="Verdana" w:hAnsi="Verdana"/>
                <w:sz w:val="20"/>
                <w:szCs w:val="20"/>
              </w:rPr>
            </w:pPr>
          </w:p>
          <w:p w14:paraId="71151850" w14:textId="77777777" w:rsidR="000F4FB9" w:rsidRDefault="000F4FB9">
            <w:pPr>
              <w:pStyle w:val="NormalWeb"/>
              <w:spacing w:before="0" w:beforeAutospacing="0" w:after="0" w:afterAutospacing="0"/>
              <w:rPr>
                <w:rFonts w:ascii="Verdana" w:hAnsi="Verdana"/>
                <w:sz w:val="20"/>
                <w:szCs w:val="20"/>
              </w:rPr>
            </w:pPr>
          </w:p>
          <w:p w14:paraId="5152AEF8" w14:textId="77777777" w:rsidR="000F4FB9" w:rsidRDefault="000F4FB9">
            <w:pPr>
              <w:pStyle w:val="NormalWeb"/>
              <w:spacing w:before="0" w:beforeAutospacing="0" w:after="0" w:afterAutospacing="0"/>
              <w:rPr>
                <w:rFonts w:ascii="Verdana" w:hAnsi="Verdana"/>
                <w:sz w:val="20"/>
                <w:szCs w:val="20"/>
              </w:rPr>
            </w:pPr>
          </w:p>
          <w:p w14:paraId="6C0F4E50" w14:textId="77777777" w:rsidR="000F4FB9" w:rsidRDefault="000F4FB9">
            <w:pPr>
              <w:pStyle w:val="NormalWeb"/>
              <w:spacing w:before="0" w:beforeAutospacing="0" w:after="0" w:afterAutospacing="0"/>
              <w:rPr>
                <w:rFonts w:ascii="Verdana" w:hAnsi="Verdana"/>
                <w:sz w:val="20"/>
                <w:szCs w:val="20"/>
              </w:rPr>
            </w:pPr>
          </w:p>
          <w:p w14:paraId="223C3452" w14:textId="77777777" w:rsidR="000F4FB9" w:rsidRDefault="000F4FB9">
            <w:pPr>
              <w:pStyle w:val="NormalWeb"/>
              <w:spacing w:before="0" w:beforeAutospacing="0" w:after="0" w:afterAutospacing="0"/>
              <w:rPr>
                <w:rFonts w:ascii="Verdana" w:hAnsi="Verdana"/>
                <w:sz w:val="20"/>
                <w:szCs w:val="20"/>
              </w:rPr>
            </w:pPr>
          </w:p>
          <w:p w14:paraId="3C7B82AE" w14:textId="77777777" w:rsidR="000F4FB9" w:rsidRDefault="000F4FB9">
            <w:pPr>
              <w:pStyle w:val="NormalWeb"/>
              <w:spacing w:before="0" w:beforeAutospacing="0" w:after="0" w:afterAutospacing="0"/>
              <w:rPr>
                <w:rFonts w:ascii="Verdana" w:hAnsi="Verdana"/>
                <w:sz w:val="20"/>
                <w:szCs w:val="20"/>
              </w:rPr>
            </w:pPr>
          </w:p>
          <w:p w14:paraId="69511AFC" w14:textId="77777777" w:rsidR="000F4FB9" w:rsidRDefault="000F4FB9">
            <w:pPr>
              <w:pStyle w:val="NormalWeb"/>
              <w:spacing w:before="0" w:beforeAutospacing="0" w:after="0" w:afterAutospacing="0"/>
              <w:rPr>
                <w:rFonts w:ascii="Verdana" w:hAnsi="Verdana"/>
                <w:sz w:val="20"/>
                <w:szCs w:val="20"/>
              </w:rPr>
            </w:pPr>
          </w:p>
          <w:p w14:paraId="79CB36AE" w14:textId="03FDB636" w:rsidR="000F4FB9" w:rsidRDefault="000F4FB9">
            <w:pPr>
              <w:pStyle w:val="NormalWeb"/>
              <w:spacing w:before="0" w:beforeAutospacing="0" w:after="0" w:afterAutospacing="0"/>
              <w:rPr>
                <w:rFonts w:ascii="Verdana" w:hAnsi="Verdana"/>
                <w:sz w:val="20"/>
                <w:szCs w:val="20"/>
              </w:rPr>
            </w:pPr>
            <w:r>
              <w:rPr>
                <w:rFonts w:ascii="Verdana" w:hAnsi="Verdana"/>
                <w:sz w:val="20"/>
                <w:szCs w:val="20"/>
              </w:rPr>
              <w:t>AGRA/MOO</w:t>
            </w:r>
          </w:p>
          <w:p w14:paraId="4BBBA047" w14:textId="77777777" w:rsidR="009A61D1" w:rsidRDefault="009A61D1">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009E96" w14:textId="11FED73B" w:rsidR="00CC2215" w:rsidRDefault="003A1FA3">
            <w:pPr>
              <w:pStyle w:val="NormalWeb"/>
              <w:spacing w:before="0" w:beforeAutospacing="0" w:after="0" w:afterAutospacing="0"/>
              <w:rPr>
                <w:rFonts w:ascii="Verdana" w:hAnsi="Verdana"/>
                <w:sz w:val="20"/>
                <w:szCs w:val="20"/>
              </w:rPr>
            </w:pPr>
            <w:r>
              <w:rPr>
                <w:rFonts w:ascii="Verdana" w:hAnsi="Verdana"/>
                <w:sz w:val="20"/>
                <w:szCs w:val="20"/>
              </w:rPr>
              <w:t>Vår 2019</w:t>
            </w:r>
          </w:p>
          <w:p w14:paraId="3743F8FB" w14:textId="77777777" w:rsidR="009A61D1"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5B373F9" w14:textId="77777777" w:rsidR="000F4FB9" w:rsidRDefault="000F4FB9">
            <w:pPr>
              <w:pStyle w:val="NormalWeb"/>
              <w:spacing w:before="0" w:beforeAutospacing="0" w:after="0" w:afterAutospacing="0"/>
              <w:rPr>
                <w:rFonts w:ascii="Verdana" w:hAnsi="Verdana"/>
                <w:sz w:val="20"/>
                <w:szCs w:val="20"/>
              </w:rPr>
            </w:pPr>
          </w:p>
          <w:p w14:paraId="1074F98B" w14:textId="77777777" w:rsidR="000F4FB9" w:rsidRDefault="000F4FB9">
            <w:pPr>
              <w:pStyle w:val="NormalWeb"/>
              <w:spacing w:before="0" w:beforeAutospacing="0" w:after="0" w:afterAutospacing="0"/>
              <w:rPr>
                <w:rFonts w:ascii="Verdana" w:hAnsi="Verdana"/>
                <w:sz w:val="20"/>
                <w:szCs w:val="20"/>
              </w:rPr>
            </w:pPr>
          </w:p>
          <w:p w14:paraId="7295F40D" w14:textId="77777777" w:rsidR="000F4FB9" w:rsidRDefault="000F4FB9">
            <w:pPr>
              <w:pStyle w:val="NormalWeb"/>
              <w:spacing w:before="0" w:beforeAutospacing="0" w:after="0" w:afterAutospacing="0"/>
              <w:rPr>
                <w:rFonts w:ascii="Verdana" w:hAnsi="Verdana"/>
                <w:sz w:val="20"/>
                <w:szCs w:val="20"/>
              </w:rPr>
            </w:pPr>
          </w:p>
          <w:p w14:paraId="7DC09D84" w14:textId="77777777" w:rsidR="000F4FB9" w:rsidRDefault="000F4FB9">
            <w:pPr>
              <w:pStyle w:val="NormalWeb"/>
              <w:spacing w:before="0" w:beforeAutospacing="0" w:after="0" w:afterAutospacing="0"/>
              <w:rPr>
                <w:rFonts w:ascii="Verdana" w:hAnsi="Verdana"/>
                <w:sz w:val="20"/>
                <w:szCs w:val="20"/>
              </w:rPr>
            </w:pPr>
          </w:p>
          <w:p w14:paraId="6167C876" w14:textId="77777777" w:rsidR="000F4FB9" w:rsidRDefault="000F4FB9">
            <w:pPr>
              <w:pStyle w:val="NormalWeb"/>
              <w:spacing w:before="0" w:beforeAutospacing="0" w:after="0" w:afterAutospacing="0"/>
              <w:rPr>
                <w:rFonts w:ascii="Verdana" w:hAnsi="Verdana"/>
                <w:sz w:val="20"/>
                <w:szCs w:val="20"/>
              </w:rPr>
            </w:pPr>
          </w:p>
          <w:p w14:paraId="04188402" w14:textId="77777777" w:rsidR="000F4FB9" w:rsidRDefault="000F4FB9">
            <w:pPr>
              <w:pStyle w:val="NormalWeb"/>
              <w:spacing w:before="0" w:beforeAutospacing="0" w:after="0" w:afterAutospacing="0"/>
              <w:rPr>
                <w:rFonts w:ascii="Verdana" w:hAnsi="Verdana"/>
                <w:sz w:val="20"/>
                <w:szCs w:val="20"/>
              </w:rPr>
            </w:pPr>
          </w:p>
          <w:p w14:paraId="2527FFDA" w14:textId="77777777" w:rsidR="00840AE0" w:rsidRDefault="00840AE0">
            <w:pPr>
              <w:pStyle w:val="NormalWeb"/>
              <w:spacing w:before="0" w:beforeAutospacing="0" w:after="0" w:afterAutospacing="0"/>
              <w:rPr>
                <w:rFonts w:ascii="Verdana" w:hAnsi="Verdana"/>
                <w:sz w:val="20"/>
                <w:szCs w:val="20"/>
              </w:rPr>
            </w:pPr>
          </w:p>
          <w:p w14:paraId="3B8D067C" w14:textId="77777777" w:rsidR="000F4FB9" w:rsidRDefault="000F4FB9">
            <w:pPr>
              <w:pStyle w:val="NormalWeb"/>
              <w:spacing w:before="0" w:beforeAutospacing="0" w:after="0" w:afterAutospacing="0"/>
              <w:rPr>
                <w:rFonts w:ascii="Verdana" w:hAnsi="Verdana"/>
                <w:sz w:val="20"/>
                <w:szCs w:val="20"/>
              </w:rPr>
            </w:pPr>
          </w:p>
          <w:p w14:paraId="4AD0C7E5" w14:textId="2F256848" w:rsidR="000F4FB9" w:rsidRDefault="00840AE0">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14:paraId="61582C02"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7B78D2" w14:textId="77777777"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10</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D6FBF6" w14:textId="77777777" w:rsidR="00CC2215" w:rsidRDefault="00A44A0A">
            <w:pPr>
              <w:pStyle w:val="NormalWeb"/>
              <w:spacing w:before="0" w:beforeAutospacing="0" w:after="0" w:afterAutospacing="0"/>
              <w:rPr>
                <w:rFonts w:ascii="Verdana" w:hAnsi="Verdana"/>
                <w:sz w:val="20"/>
                <w:szCs w:val="20"/>
              </w:rPr>
            </w:pPr>
            <w:r>
              <w:rPr>
                <w:rFonts w:ascii="Verdana" w:hAnsi="Verdana"/>
                <w:b/>
                <w:bCs/>
                <w:sz w:val="20"/>
                <w:szCs w:val="20"/>
              </w:rPr>
              <w:t>Postkassestativ</w:t>
            </w:r>
          </w:p>
          <w:p w14:paraId="4C8CE6E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 har vedtatt like postkasser/stativ tilsvarende Rode II.</w:t>
            </w:r>
          </w:p>
          <w:p w14:paraId="54822FC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16F268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14:paraId="4024F47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167BBA0" w14:textId="77777777" w:rsidR="00283FC5" w:rsidRDefault="00CC2215" w:rsidP="00F34E15">
            <w:pPr>
              <w:pStyle w:val="NormalWeb"/>
              <w:spacing w:before="0" w:beforeAutospacing="0" w:after="0" w:afterAutospacing="0"/>
              <w:rPr>
                <w:rFonts w:ascii="Verdana" w:hAnsi="Verdana"/>
                <w:sz w:val="20"/>
                <w:szCs w:val="20"/>
              </w:rPr>
            </w:pPr>
            <w:r>
              <w:rPr>
                <w:rFonts w:ascii="Verdana" w:hAnsi="Verdana"/>
                <w:sz w:val="20"/>
                <w:szCs w:val="20"/>
              </w:rPr>
              <w:t>Det er vedtatt utskifting av postkassestativ</w:t>
            </w:r>
            <w:r w:rsidR="00651F9B">
              <w:rPr>
                <w:rFonts w:ascii="Verdana" w:hAnsi="Verdana"/>
                <w:sz w:val="20"/>
                <w:szCs w:val="20"/>
              </w:rPr>
              <w:t>er</w:t>
            </w:r>
            <w:r>
              <w:rPr>
                <w:rFonts w:ascii="Verdana" w:hAnsi="Verdana"/>
                <w:sz w:val="20"/>
                <w:szCs w:val="20"/>
              </w:rPr>
              <w:t xml:space="preserve"> i rode V. Samtlige beboere har bekreftet</w:t>
            </w:r>
            <w:r w:rsidR="00283FC5">
              <w:rPr>
                <w:rFonts w:ascii="Verdana" w:hAnsi="Verdana"/>
                <w:sz w:val="20"/>
                <w:szCs w:val="20"/>
              </w:rPr>
              <w:t xml:space="preserve"> og</w:t>
            </w:r>
            <w:r w:rsidR="009A61D1">
              <w:rPr>
                <w:rFonts w:ascii="Verdana" w:hAnsi="Verdana"/>
                <w:sz w:val="20"/>
                <w:szCs w:val="20"/>
              </w:rPr>
              <w:t xml:space="preserve"> </w:t>
            </w:r>
            <w:r>
              <w:rPr>
                <w:rFonts w:ascii="Verdana" w:hAnsi="Verdana"/>
                <w:sz w:val="20"/>
                <w:szCs w:val="20"/>
              </w:rPr>
              <w:t xml:space="preserve">arbeidene </w:t>
            </w:r>
            <w:r w:rsidR="009A61D1">
              <w:rPr>
                <w:rFonts w:ascii="Verdana" w:hAnsi="Verdana"/>
                <w:sz w:val="20"/>
                <w:szCs w:val="20"/>
              </w:rPr>
              <w:t>utføres</w:t>
            </w:r>
            <w:r>
              <w:rPr>
                <w:rFonts w:ascii="Verdana" w:hAnsi="Verdana"/>
                <w:sz w:val="20"/>
                <w:szCs w:val="20"/>
              </w:rPr>
              <w:t xml:space="preserve"> </w:t>
            </w:r>
            <w:r w:rsidR="008B0B2E">
              <w:rPr>
                <w:rFonts w:ascii="Verdana" w:hAnsi="Verdana"/>
                <w:sz w:val="20"/>
                <w:szCs w:val="20"/>
              </w:rPr>
              <w:t>2019</w:t>
            </w:r>
            <w:r w:rsidR="009A61D1">
              <w:rPr>
                <w:rFonts w:ascii="Verdana" w:hAnsi="Verdana"/>
                <w:sz w:val="20"/>
                <w:szCs w:val="20"/>
              </w:rPr>
              <w:t xml:space="preserve">. </w:t>
            </w:r>
            <w:r w:rsidR="00283FC5">
              <w:rPr>
                <w:rFonts w:ascii="Verdana" w:hAnsi="Verdana"/>
                <w:sz w:val="20"/>
                <w:szCs w:val="20"/>
              </w:rPr>
              <w:t>Av 8 beboere har 5 betalt.</w:t>
            </w:r>
          </w:p>
          <w:p w14:paraId="05D51358" w14:textId="77777777" w:rsidR="00283FC5" w:rsidRDefault="00283FC5" w:rsidP="00F34E15">
            <w:pPr>
              <w:pStyle w:val="NormalWeb"/>
              <w:spacing w:before="0" w:beforeAutospacing="0" w:after="0" w:afterAutospacing="0"/>
              <w:rPr>
                <w:rFonts w:ascii="Verdana" w:hAnsi="Verdana"/>
                <w:sz w:val="20"/>
                <w:szCs w:val="20"/>
              </w:rPr>
            </w:pPr>
          </w:p>
          <w:p w14:paraId="57967F0F" w14:textId="7044CD29" w:rsidR="00F34E15" w:rsidRDefault="00283FC5" w:rsidP="00F34E15">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Det er også vurdert nye stativ i rode IV, som følges opp vår 2019. </w:t>
            </w:r>
            <w:r w:rsidR="009A61D1">
              <w:rPr>
                <w:rFonts w:ascii="Verdana" w:hAnsi="Verdana"/>
                <w:sz w:val="20"/>
                <w:szCs w:val="20"/>
              </w:rPr>
              <w:t xml:space="preserve">Det settes opp ett stativ av </w:t>
            </w:r>
            <w:r w:rsidR="00213540">
              <w:rPr>
                <w:rFonts w:ascii="Verdana" w:hAnsi="Verdana"/>
                <w:sz w:val="20"/>
                <w:szCs w:val="20"/>
              </w:rPr>
              <w:t>gangen, og plassering vurderes.</w:t>
            </w:r>
            <w:r w:rsidR="005E2B04">
              <w:rPr>
                <w:rFonts w:ascii="Verdana" w:hAnsi="Verdana"/>
                <w:sz w:val="20"/>
                <w:szCs w:val="20"/>
              </w:rPr>
              <w:t xml:space="preserve"> </w:t>
            </w:r>
            <w:r w:rsidR="00651F9B">
              <w:rPr>
                <w:rFonts w:ascii="Verdana" w:hAnsi="Verdana"/>
                <w:sz w:val="20"/>
                <w:szCs w:val="20"/>
              </w:rPr>
              <w:t>Det er vurdert å plassere postkassene som er montert på veggen på samme stativ som kassene i rode V</w:t>
            </w:r>
            <w:r w:rsidR="00F34E15">
              <w:rPr>
                <w:rFonts w:ascii="Verdana" w:hAnsi="Verdana"/>
                <w:sz w:val="20"/>
                <w:szCs w:val="20"/>
              </w:rPr>
              <w:t xml:space="preserve"> siden disse ligger tett ved hverandre. </w:t>
            </w:r>
            <w:r>
              <w:rPr>
                <w:rFonts w:ascii="Verdana" w:hAnsi="Verdana"/>
                <w:sz w:val="20"/>
                <w:szCs w:val="20"/>
              </w:rPr>
              <w:t xml:space="preserve">Antall postkasser pr stativ følges opp og er avhengig av pris. KL følger opp.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9557F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p w14:paraId="535B64D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43826A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92ED3D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482BC5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6806DD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8036E5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6AD864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A0631B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AAEB32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29D351E" w14:textId="491E60FB" w:rsidR="00213540"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40B8CD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A274F94" w14:textId="77777777" w:rsidR="002E683C" w:rsidRDefault="002E683C">
            <w:pPr>
              <w:pStyle w:val="NormalWeb"/>
              <w:spacing w:before="0" w:beforeAutospacing="0" w:after="0" w:afterAutospacing="0"/>
              <w:rPr>
                <w:rFonts w:ascii="Verdana" w:hAnsi="Verdana"/>
                <w:sz w:val="20"/>
                <w:szCs w:val="20"/>
              </w:rPr>
            </w:pPr>
            <w:r>
              <w:rPr>
                <w:rFonts w:ascii="Verdana" w:hAnsi="Verdana"/>
                <w:sz w:val="20"/>
                <w:szCs w:val="20"/>
              </w:rPr>
              <w:t>KL/rodeleder</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24A61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14:paraId="4604016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2B7298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7C1211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71E812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84CEE2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A58870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1423C3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50BF34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681A01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5E7B1B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8EE0B5F" w14:textId="2D7B5A52" w:rsidR="00CC2215" w:rsidRDefault="00CC2215">
            <w:pPr>
              <w:pStyle w:val="NormalWeb"/>
              <w:spacing w:before="0" w:beforeAutospacing="0" w:after="0" w:afterAutospacing="0"/>
              <w:rPr>
                <w:rFonts w:ascii="Verdana" w:hAnsi="Verdana"/>
                <w:sz w:val="20"/>
                <w:szCs w:val="20"/>
              </w:rPr>
            </w:pPr>
          </w:p>
          <w:p w14:paraId="4F37144D" w14:textId="4CA61042" w:rsidR="00CC2215" w:rsidRDefault="008B0B2E">
            <w:pPr>
              <w:pStyle w:val="NormalWeb"/>
              <w:spacing w:before="0" w:beforeAutospacing="0" w:after="0" w:afterAutospacing="0"/>
              <w:rPr>
                <w:rFonts w:ascii="Verdana" w:hAnsi="Verdana"/>
                <w:sz w:val="20"/>
                <w:szCs w:val="20"/>
              </w:rPr>
            </w:pPr>
            <w:r>
              <w:rPr>
                <w:rFonts w:ascii="Verdana" w:hAnsi="Verdana"/>
                <w:sz w:val="20"/>
                <w:szCs w:val="20"/>
              </w:rPr>
              <w:t>2019</w:t>
            </w:r>
          </w:p>
          <w:p w14:paraId="0F12B12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B23F81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DF09386" w14:textId="77777777" w:rsidR="00A44A0A" w:rsidRDefault="00A44A0A">
            <w:pPr>
              <w:pStyle w:val="NormalWeb"/>
              <w:spacing w:before="0" w:beforeAutospacing="0" w:after="0" w:afterAutospacing="0"/>
              <w:rPr>
                <w:rFonts w:ascii="Verdana" w:hAnsi="Verdana"/>
                <w:sz w:val="20"/>
                <w:szCs w:val="20"/>
              </w:rPr>
            </w:pPr>
          </w:p>
        </w:tc>
      </w:tr>
      <w:tr w:rsidR="00CC2215" w14:paraId="5B980355"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D28A3" w14:textId="5A53BE14"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1</w:t>
            </w:r>
            <w:r w:rsidR="009A61D1">
              <w:rPr>
                <w:rFonts w:ascii="Verdana" w:hAnsi="Verdana"/>
                <w:sz w:val="20"/>
                <w:szCs w:val="20"/>
              </w:rPr>
              <w:t>1</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2CBBDF" w14:textId="0B3E9AC2"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Canal Digital</w:t>
            </w:r>
            <w:r w:rsidR="00840AE0">
              <w:rPr>
                <w:rFonts w:ascii="Verdana" w:hAnsi="Verdana"/>
                <w:b/>
                <w:bCs/>
                <w:sz w:val="20"/>
                <w:szCs w:val="20"/>
              </w:rPr>
              <w:t>/Telenor</w:t>
            </w:r>
            <w:r>
              <w:rPr>
                <w:rFonts w:ascii="Verdana" w:hAnsi="Verdana"/>
                <w:b/>
                <w:bCs/>
                <w:sz w:val="20"/>
                <w:szCs w:val="20"/>
              </w:rPr>
              <w:t xml:space="preserve"> – Generell avtale</w:t>
            </w:r>
          </w:p>
          <w:p w14:paraId="55303EDD" w14:textId="7C8EBEE7" w:rsidR="00547D1B" w:rsidRDefault="00283FC5">
            <w:pPr>
              <w:pStyle w:val="NormalWeb"/>
              <w:spacing w:before="0" w:beforeAutospacing="0" w:after="0" w:afterAutospacing="0"/>
              <w:rPr>
                <w:rFonts w:ascii="Verdana" w:hAnsi="Verdana"/>
                <w:sz w:val="20"/>
                <w:szCs w:val="20"/>
              </w:rPr>
            </w:pPr>
            <w:r>
              <w:rPr>
                <w:rFonts w:ascii="Verdana" w:hAnsi="Verdana"/>
                <w:sz w:val="20"/>
                <w:szCs w:val="20"/>
              </w:rPr>
              <w:t>Avtale</w:t>
            </w:r>
            <w:r w:rsidR="00840AE0">
              <w:rPr>
                <w:rFonts w:ascii="Verdana" w:hAnsi="Verdana"/>
                <w:sz w:val="20"/>
                <w:szCs w:val="20"/>
              </w:rPr>
              <w:t>n med Canal Digital/Telenor</w:t>
            </w:r>
            <w:r>
              <w:rPr>
                <w:rFonts w:ascii="Verdana" w:hAnsi="Verdana"/>
                <w:sz w:val="20"/>
                <w:szCs w:val="20"/>
              </w:rPr>
              <w:t xml:space="preserve"> gjelder for 1.1.2018 og fram til 31.12.2020. </w:t>
            </w:r>
          </w:p>
          <w:p w14:paraId="5FC32BA7" w14:textId="5D6EA259" w:rsidR="00283FC5" w:rsidRDefault="00283FC5">
            <w:pPr>
              <w:pStyle w:val="NormalWeb"/>
              <w:spacing w:before="0" w:beforeAutospacing="0" w:after="0" w:afterAutospacing="0"/>
              <w:rPr>
                <w:rFonts w:ascii="Verdana" w:hAnsi="Verdana"/>
                <w:sz w:val="20"/>
                <w:szCs w:val="20"/>
              </w:rPr>
            </w:pPr>
            <w:r>
              <w:rPr>
                <w:rFonts w:ascii="Verdana" w:hAnsi="Verdana"/>
                <w:sz w:val="20"/>
                <w:szCs w:val="20"/>
              </w:rPr>
              <w:t>Vedr fakturering, se under økonomi.</w:t>
            </w:r>
          </w:p>
          <w:p w14:paraId="02209CAB" w14:textId="56F713E5" w:rsidR="0067274D" w:rsidRDefault="0067274D">
            <w:pPr>
              <w:pStyle w:val="NormalWeb"/>
              <w:spacing w:before="0" w:beforeAutospacing="0" w:after="0" w:afterAutospacing="0"/>
              <w:rPr>
                <w:rFonts w:ascii="Verdana" w:hAnsi="Verdana"/>
                <w:sz w:val="20"/>
                <w:szCs w:val="20"/>
              </w:rPr>
            </w:pPr>
          </w:p>
          <w:p w14:paraId="382704EB" w14:textId="77777777" w:rsidR="0067274D" w:rsidRDefault="00B37A3A">
            <w:pPr>
              <w:pStyle w:val="NormalWeb"/>
              <w:spacing w:before="0" w:beforeAutospacing="0" w:after="0" w:afterAutospacing="0"/>
              <w:rPr>
                <w:rFonts w:ascii="Verdana" w:hAnsi="Verdana"/>
                <w:sz w:val="20"/>
                <w:szCs w:val="20"/>
              </w:rPr>
            </w:pPr>
            <w:r>
              <w:rPr>
                <w:rFonts w:ascii="Verdana" w:hAnsi="Verdana"/>
                <w:sz w:val="20"/>
                <w:szCs w:val="20"/>
              </w:rPr>
              <w:t>Kontaktpersoner er Arne og Anne-Gry.</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F4791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r w:rsidR="009A61D1">
              <w:rPr>
                <w:rFonts w:ascii="Verdana" w:hAnsi="Verdana"/>
                <w:sz w:val="20"/>
                <w:szCs w:val="20"/>
              </w:rPr>
              <w:t>AHA/AGRA</w:t>
            </w:r>
          </w:p>
          <w:p w14:paraId="7CD5A63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B57784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5AE416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90F6E0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FFBB336" w14:textId="3F9DFB1A" w:rsidR="00CC2215" w:rsidRDefault="00FD576B">
            <w:pPr>
              <w:pStyle w:val="NormalWeb"/>
              <w:spacing w:before="0" w:beforeAutospacing="0" w:after="0" w:afterAutospacing="0"/>
              <w:rPr>
                <w:rFonts w:ascii="Verdana" w:hAnsi="Verdana"/>
                <w:sz w:val="20"/>
                <w:szCs w:val="20"/>
              </w:rPr>
            </w:pPr>
            <w:r>
              <w:rPr>
                <w:rFonts w:ascii="Verdana" w:hAnsi="Verdana"/>
                <w:sz w:val="20"/>
                <w:szCs w:val="20"/>
              </w:rPr>
              <w:t>Des 201</w:t>
            </w:r>
            <w:r w:rsidR="00283FC5">
              <w:rPr>
                <w:rFonts w:ascii="Verdana" w:hAnsi="Verdana"/>
                <w:sz w:val="20"/>
                <w:szCs w:val="20"/>
              </w:rPr>
              <w:t>9</w:t>
            </w:r>
          </w:p>
          <w:p w14:paraId="76172E2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253757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6CD956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7E9FF3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6F0B68D" w14:textId="77777777" w:rsidR="00CC2215" w:rsidRDefault="00CC2215">
            <w:pPr>
              <w:pStyle w:val="NormalWeb"/>
              <w:spacing w:before="0" w:beforeAutospacing="0" w:after="0" w:afterAutospacing="0"/>
              <w:rPr>
                <w:rFonts w:ascii="Verdana" w:hAnsi="Verdana"/>
                <w:sz w:val="20"/>
                <w:szCs w:val="20"/>
              </w:rPr>
            </w:pPr>
          </w:p>
        </w:tc>
      </w:tr>
      <w:tr w:rsidR="00CC2215" w14:paraId="020B2FC7"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C4B1FC" w14:textId="77777777"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12</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ED162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Informasjonsskilt</w:t>
            </w:r>
          </w:p>
          <w:p w14:paraId="1F775E30" w14:textId="19CA8CFE" w:rsidR="00434D4E"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Det er vedtatt utskifting av i</w:t>
            </w:r>
            <w:r w:rsidR="00CC2215">
              <w:rPr>
                <w:rFonts w:ascii="Verdana" w:hAnsi="Verdana"/>
                <w:sz w:val="20"/>
                <w:szCs w:val="20"/>
              </w:rPr>
              <w:t>nformasjonsskilt</w:t>
            </w:r>
            <w:r>
              <w:rPr>
                <w:rFonts w:ascii="Verdana" w:hAnsi="Verdana"/>
                <w:sz w:val="20"/>
                <w:szCs w:val="20"/>
              </w:rPr>
              <w:t xml:space="preserve"> på begge tavler. </w:t>
            </w:r>
            <w:r w:rsidR="00CC2215">
              <w:rPr>
                <w:rFonts w:ascii="Verdana" w:hAnsi="Verdana"/>
                <w:sz w:val="20"/>
                <w:szCs w:val="20"/>
              </w:rPr>
              <w:t xml:space="preserve">Det bestilles ny folie, som også oppdateres slik at alle </w:t>
            </w:r>
            <w:r>
              <w:rPr>
                <w:rFonts w:ascii="Verdana" w:hAnsi="Verdana"/>
                <w:sz w:val="20"/>
                <w:szCs w:val="20"/>
              </w:rPr>
              <w:t>hus</w:t>
            </w:r>
            <w:r w:rsidR="00CC2215">
              <w:rPr>
                <w:rFonts w:ascii="Verdana" w:hAnsi="Verdana"/>
                <w:sz w:val="20"/>
                <w:szCs w:val="20"/>
              </w:rPr>
              <w:t xml:space="preserve"> er med (inkl hus innerst i rode I), og parkeringsareal oppdateres. Sjekk begge informasjonstavle</w:t>
            </w:r>
            <w:r w:rsidR="005B7B7F">
              <w:rPr>
                <w:rFonts w:ascii="Verdana" w:hAnsi="Verdana"/>
                <w:sz w:val="20"/>
                <w:szCs w:val="20"/>
              </w:rPr>
              <w:t xml:space="preserve">r slik at inntrykket blir likt. </w:t>
            </w:r>
          </w:p>
          <w:p w14:paraId="29537E0F" w14:textId="77777777" w:rsidR="0045741E" w:rsidRDefault="0045741E" w:rsidP="00547D1B">
            <w:pPr>
              <w:pStyle w:val="NormalWeb"/>
              <w:spacing w:before="0" w:beforeAutospacing="0" w:after="0" w:afterAutospacing="0"/>
              <w:rPr>
                <w:rFonts w:ascii="Verdana" w:hAnsi="Verdana"/>
                <w:sz w:val="20"/>
                <w:szCs w:val="20"/>
              </w:rPr>
            </w:pPr>
          </w:p>
          <w:p w14:paraId="0317DB9F" w14:textId="0A8FBE06" w:rsidR="0045741E" w:rsidRDefault="008B0B2E" w:rsidP="00547D1B">
            <w:pPr>
              <w:pStyle w:val="NormalWeb"/>
              <w:spacing w:before="0" w:beforeAutospacing="0" w:after="0" w:afterAutospacing="0"/>
              <w:rPr>
                <w:rFonts w:ascii="Verdana" w:hAnsi="Verdana"/>
                <w:sz w:val="20"/>
                <w:szCs w:val="20"/>
              </w:rPr>
            </w:pPr>
            <w:r>
              <w:rPr>
                <w:rFonts w:ascii="Verdana" w:hAnsi="Verdana"/>
                <w:sz w:val="20"/>
                <w:szCs w:val="20"/>
              </w:rPr>
              <w:t>Det ble besluttet å</w:t>
            </w:r>
            <w:r w:rsidR="0045741E">
              <w:rPr>
                <w:rFonts w:ascii="Verdana" w:hAnsi="Verdana"/>
                <w:sz w:val="20"/>
                <w:szCs w:val="20"/>
              </w:rPr>
              <w:t xml:space="preserve"> avvente utskiftingen av informasjonsskiltene til vi har en avklaring av nybygging</w:t>
            </w:r>
            <w:r>
              <w:rPr>
                <w:rFonts w:ascii="Verdana" w:hAnsi="Verdana"/>
                <w:sz w:val="20"/>
                <w:szCs w:val="20"/>
              </w:rPr>
              <w:t xml:space="preserve"> i rode I</w:t>
            </w:r>
            <w:r w:rsidR="0045741E">
              <w:rPr>
                <w:rFonts w:ascii="Verdana" w:hAnsi="Verdana"/>
                <w:sz w:val="20"/>
                <w:szCs w:val="20"/>
              </w:rPr>
              <w:t>.</w:t>
            </w:r>
          </w:p>
          <w:p w14:paraId="41651B9F" w14:textId="77777777" w:rsidR="00434D4E" w:rsidRPr="00F34E15" w:rsidRDefault="00434D4E" w:rsidP="00547D1B">
            <w:pPr>
              <w:pStyle w:val="NormalWeb"/>
              <w:spacing w:before="0" w:beforeAutospacing="0" w:after="0" w:afterAutospacing="0"/>
              <w:rPr>
                <w:rFonts w:ascii="Verdana" w:hAnsi="Verdana"/>
                <w:sz w:val="20"/>
                <w:szCs w:val="20"/>
              </w:rPr>
            </w:pPr>
          </w:p>
          <w:p w14:paraId="0D251E39" w14:textId="7BC3BB3F" w:rsidR="00434D4E" w:rsidRDefault="00434D4E" w:rsidP="00547D1B">
            <w:pPr>
              <w:pStyle w:val="NormalWeb"/>
              <w:spacing w:before="0" w:beforeAutospacing="0" w:after="0" w:afterAutospacing="0"/>
              <w:rPr>
                <w:rFonts w:ascii="Verdana" w:hAnsi="Verdana"/>
                <w:sz w:val="20"/>
                <w:szCs w:val="20"/>
              </w:rPr>
            </w:pPr>
            <w:r w:rsidRPr="00F34E15">
              <w:rPr>
                <w:rFonts w:ascii="Verdana" w:hAnsi="Verdana"/>
                <w:sz w:val="20"/>
                <w:szCs w:val="20"/>
              </w:rPr>
              <w:t xml:space="preserve">Rodeleder i rode V har bedt </w:t>
            </w:r>
            <w:r w:rsidR="00F34E15">
              <w:rPr>
                <w:rFonts w:ascii="Verdana" w:hAnsi="Verdana"/>
                <w:sz w:val="20"/>
                <w:szCs w:val="20"/>
              </w:rPr>
              <w:t>o</w:t>
            </w:r>
            <w:r w:rsidRPr="00F34E15">
              <w:rPr>
                <w:rFonts w:ascii="Verdana" w:hAnsi="Verdana"/>
                <w:sz w:val="20"/>
                <w:szCs w:val="20"/>
              </w:rPr>
              <w:t>m at det</w:t>
            </w:r>
            <w:r w:rsidR="00F34E15">
              <w:rPr>
                <w:rFonts w:ascii="Verdana" w:hAnsi="Verdana"/>
                <w:sz w:val="20"/>
                <w:szCs w:val="20"/>
              </w:rPr>
              <w:t xml:space="preserve"> </w:t>
            </w:r>
            <w:r w:rsidRPr="00F34E15">
              <w:rPr>
                <w:rFonts w:ascii="Verdana" w:hAnsi="Verdana"/>
                <w:sz w:val="20"/>
                <w:szCs w:val="20"/>
              </w:rPr>
              <w:t xml:space="preserve">settes opp skilt som viser </w:t>
            </w:r>
            <w:r w:rsidR="00F34E15">
              <w:rPr>
                <w:rFonts w:ascii="Verdana" w:hAnsi="Verdana"/>
                <w:sz w:val="20"/>
                <w:szCs w:val="20"/>
              </w:rPr>
              <w:t xml:space="preserve">at fellesparkering er </w:t>
            </w:r>
            <w:r w:rsidR="000A0A71">
              <w:rPr>
                <w:rFonts w:ascii="Verdana" w:hAnsi="Verdana"/>
                <w:sz w:val="20"/>
                <w:szCs w:val="20"/>
              </w:rPr>
              <w:t>gjesteparkering. Vi går igjennom skiltene på vårens befaring.</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051F63" w14:textId="6F9158B4" w:rsidR="00CC2215" w:rsidRDefault="003D5D6A">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91F906" w14:textId="35EB2E61" w:rsidR="00CC2215" w:rsidRDefault="00B60548">
            <w:pPr>
              <w:pStyle w:val="NormalWeb"/>
              <w:spacing w:before="0" w:beforeAutospacing="0" w:after="0" w:afterAutospacing="0"/>
              <w:rPr>
                <w:rFonts w:ascii="Verdana" w:hAnsi="Verdana"/>
                <w:sz w:val="20"/>
                <w:szCs w:val="20"/>
              </w:rPr>
            </w:pPr>
            <w:r>
              <w:rPr>
                <w:rFonts w:ascii="Verdana" w:hAnsi="Verdana"/>
                <w:sz w:val="20"/>
                <w:szCs w:val="20"/>
              </w:rPr>
              <w:t>201</w:t>
            </w:r>
            <w:r w:rsidR="00495A13">
              <w:rPr>
                <w:rFonts w:ascii="Verdana" w:hAnsi="Verdana"/>
                <w:sz w:val="20"/>
                <w:szCs w:val="20"/>
              </w:rPr>
              <w:t>9</w:t>
            </w:r>
          </w:p>
        </w:tc>
      </w:tr>
      <w:tr w:rsidR="00547D1B" w14:paraId="29DEC12A"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FDA137B" w14:textId="77777777" w:rsidR="00547D1B" w:rsidRDefault="00622F4B">
            <w:pPr>
              <w:pStyle w:val="NormalWeb"/>
              <w:spacing w:before="0" w:beforeAutospacing="0" w:after="0" w:afterAutospacing="0"/>
              <w:rPr>
                <w:rFonts w:ascii="Verdana" w:hAnsi="Verdana"/>
                <w:sz w:val="20"/>
                <w:szCs w:val="20"/>
              </w:rPr>
            </w:pPr>
            <w:r>
              <w:rPr>
                <w:rFonts w:ascii="Verdana" w:hAnsi="Verdana"/>
                <w:sz w:val="20"/>
                <w:szCs w:val="20"/>
              </w:rPr>
              <w:t>19</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C2A5549" w14:textId="77777777" w:rsidR="00622F4B" w:rsidRDefault="00622F4B" w:rsidP="00622F4B">
            <w:pPr>
              <w:pStyle w:val="NormalWeb"/>
              <w:spacing w:before="0" w:beforeAutospacing="0" w:after="0" w:afterAutospacing="0"/>
              <w:rPr>
                <w:rFonts w:ascii="Verdana" w:hAnsi="Verdana"/>
                <w:b/>
                <w:bCs/>
                <w:sz w:val="20"/>
                <w:szCs w:val="20"/>
              </w:rPr>
            </w:pPr>
            <w:r>
              <w:rPr>
                <w:rFonts w:ascii="Verdana" w:hAnsi="Verdana"/>
                <w:b/>
                <w:bCs/>
                <w:sz w:val="20"/>
                <w:szCs w:val="20"/>
              </w:rPr>
              <w:t>Skilting ved adkomstveiene</w:t>
            </w:r>
          </w:p>
          <w:p w14:paraId="2F16B83F" w14:textId="2124E066" w:rsidR="00547D1B" w:rsidRDefault="00622F4B" w:rsidP="00706C3F">
            <w:pPr>
              <w:pStyle w:val="NormalWeb"/>
              <w:spacing w:before="0" w:beforeAutospacing="0" w:after="0" w:afterAutospacing="0"/>
              <w:rPr>
                <w:rFonts w:ascii="Verdana" w:hAnsi="Verdana"/>
                <w:b/>
                <w:bCs/>
                <w:sz w:val="20"/>
                <w:szCs w:val="20"/>
              </w:rPr>
            </w:pPr>
            <w:r>
              <w:rPr>
                <w:rFonts w:ascii="Verdana" w:hAnsi="Verdana"/>
                <w:sz w:val="20"/>
                <w:szCs w:val="20"/>
              </w:rPr>
              <w:t xml:space="preserve">Som et fartsreduserende tiltak er behov for å se på skilting ved adkomstveiene. </w:t>
            </w:r>
            <w:r w:rsidR="000A0A71">
              <w:rPr>
                <w:rFonts w:ascii="Verdana" w:hAnsi="Verdana"/>
                <w:sz w:val="20"/>
                <w:szCs w:val="20"/>
              </w:rPr>
              <w:t>Vi går igjennom skiltene på vårens befaring.</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5A723ED" w14:textId="643765BC" w:rsidR="00547D1B" w:rsidRDefault="003D5D6A">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81A092C" w14:textId="65FAD4CE" w:rsidR="00547D1B" w:rsidRDefault="003D5D6A" w:rsidP="00547D1B">
            <w:pPr>
              <w:pStyle w:val="NormalWeb"/>
              <w:spacing w:before="0" w:beforeAutospacing="0" w:after="0" w:afterAutospacing="0"/>
              <w:rPr>
                <w:rFonts w:ascii="Verdana" w:hAnsi="Verdana"/>
                <w:sz w:val="20"/>
                <w:szCs w:val="20"/>
              </w:rPr>
            </w:pPr>
            <w:r>
              <w:rPr>
                <w:rFonts w:ascii="Verdana" w:hAnsi="Verdana"/>
                <w:sz w:val="20"/>
                <w:szCs w:val="20"/>
              </w:rPr>
              <w:t>Vår 2019</w:t>
            </w:r>
          </w:p>
        </w:tc>
      </w:tr>
      <w:tr w:rsidR="00CD0CDE" w14:paraId="44984C4F" w14:textId="77777777" w:rsidTr="00283FC5">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04CBD41" w14:textId="77777777" w:rsidR="00CD0CDE" w:rsidRDefault="00CD0CDE">
            <w:pPr>
              <w:pStyle w:val="NormalWeb"/>
              <w:spacing w:before="0" w:beforeAutospacing="0" w:after="0" w:afterAutospacing="0"/>
              <w:rPr>
                <w:rFonts w:ascii="Verdana" w:hAnsi="Verdana"/>
                <w:sz w:val="20"/>
                <w:szCs w:val="20"/>
              </w:rPr>
            </w:pPr>
            <w:r>
              <w:rPr>
                <w:rFonts w:ascii="Verdana" w:hAnsi="Verdana"/>
                <w:sz w:val="20"/>
                <w:szCs w:val="20"/>
              </w:rPr>
              <w:t>21</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B052572" w14:textId="77777777" w:rsidR="00CD0CDE" w:rsidRPr="00701CC7" w:rsidRDefault="00F014C7" w:rsidP="00CD0CDE">
            <w:pPr>
              <w:pStyle w:val="NormalWeb"/>
              <w:spacing w:before="0" w:beforeAutospacing="0" w:after="0" w:afterAutospacing="0"/>
              <w:rPr>
                <w:rFonts w:ascii="Verdana" w:hAnsi="Verdana"/>
                <w:b/>
                <w:bCs/>
                <w:sz w:val="20"/>
                <w:szCs w:val="20"/>
              </w:rPr>
            </w:pPr>
            <w:r w:rsidRPr="00701CC7">
              <w:rPr>
                <w:rFonts w:ascii="Verdana" w:hAnsi="Verdana"/>
                <w:b/>
                <w:bCs/>
                <w:sz w:val="20"/>
                <w:szCs w:val="20"/>
              </w:rPr>
              <w:t>Klage GBV 255</w:t>
            </w:r>
          </w:p>
          <w:p w14:paraId="5F7A326F" w14:textId="77777777" w:rsidR="00CD0CDE" w:rsidRDefault="00F014C7" w:rsidP="00DC5A2B">
            <w:pPr>
              <w:rPr>
                <w:rFonts w:ascii="Verdana" w:eastAsia="Times New Roman" w:hAnsi="Verdana"/>
                <w:color w:val="222222"/>
                <w:sz w:val="20"/>
                <w:szCs w:val="20"/>
                <w:shd w:val="clear" w:color="auto" w:fill="FFFFFF"/>
              </w:rPr>
            </w:pPr>
            <w:r w:rsidRPr="00701CC7">
              <w:rPr>
                <w:rFonts w:ascii="Verdana" w:eastAsia="Times New Roman" w:hAnsi="Verdana"/>
                <w:color w:val="222222"/>
                <w:sz w:val="20"/>
                <w:szCs w:val="20"/>
                <w:shd w:val="clear" w:color="auto" w:fill="FFFFFF"/>
              </w:rPr>
              <w:t xml:space="preserve">Styret har </w:t>
            </w:r>
            <w:r w:rsidR="00031497" w:rsidRPr="00701CC7">
              <w:rPr>
                <w:rFonts w:ascii="Verdana" w:eastAsia="Times New Roman" w:hAnsi="Verdana"/>
                <w:color w:val="222222"/>
                <w:sz w:val="20"/>
                <w:szCs w:val="20"/>
                <w:shd w:val="clear" w:color="auto" w:fill="FFFFFF"/>
              </w:rPr>
              <w:t>mottatt en klage på at</w:t>
            </w:r>
            <w:r w:rsidRPr="00701CC7">
              <w:rPr>
                <w:rFonts w:ascii="Verdana" w:eastAsia="Times New Roman" w:hAnsi="Verdana"/>
                <w:color w:val="222222"/>
                <w:sz w:val="20"/>
                <w:szCs w:val="20"/>
                <w:shd w:val="clear" w:color="auto" w:fill="FFFFFF"/>
              </w:rPr>
              <w:t xml:space="preserve"> GBV 255 har sperret for ankomst til fellesarealet</w:t>
            </w:r>
            <w:r w:rsidR="00DC5A2B" w:rsidRPr="00701CC7">
              <w:rPr>
                <w:rFonts w:ascii="Verdana" w:eastAsia="Times New Roman" w:hAnsi="Verdana"/>
                <w:color w:val="222222"/>
                <w:sz w:val="20"/>
                <w:szCs w:val="20"/>
                <w:shd w:val="clear" w:color="auto" w:fill="FFFFFF"/>
              </w:rPr>
              <w:t>.</w:t>
            </w:r>
            <w:r w:rsidRPr="00701CC7">
              <w:rPr>
                <w:rFonts w:ascii="Verdana" w:eastAsia="Times New Roman" w:hAnsi="Verdana"/>
                <w:color w:val="222222"/>
                <w:sz w:val="20"/>
                <w:szCs w:val="20"/>
                <w:shd w:val="clear" w:color="auto" w:fill="FFFFFF"/>
              </w:rPr>
              <w:t xml:space="preserve"> </w:t>
            </w:r>
          </w:p>
          <w:p w14:paraId="6DEDAE5E" w14:textId="77777777" w:rsidR="00F34E15" w:rsidRPr="00701CC7" w:rsidRDefault="00F34E15" w:rsidP="00DC5A2B">
            <w:pPr>
              <w:rPr>
                <w:rFonts w:ascii="Verdana" w:eastAsia="Times New Roman" w:hAnsi="Verdana"/>
                <w:color w:val="222222"/>
                <w:sz w:val="20"/>
                <w:szCs w:val="20"/>
                <w:shd w:val="clear" w:color="auto" w:fill="FFFFFF"/>
              </w:rPr>
            </w:pPr>
          </w:p>
          <w:p w14:paraId="4844A828" w14:textId="77777777" w:rsidR="00DC5A2B" w:rsidRDefault="00112856" w:rsidP="00283FC5">
            <w:pPr>
              <w:rPr>
                <w:rFonts w:ascii="Verdana" w:eastAsia="Times New Roman" w:hAnsi="Verdana"/>
                <w:color w:val="222222"/>
                <w:sz w:val="20"/>
                <w:szCs w:val="20"/>
                <w:shd w:val="clear" w:color="auto" w:fill="FFFFFF"/>
              </w:rPr>
            </w:pPr>
            <w:r>
              <w:rPr>
                <w:rFonts w:ascii="Verdana" w:eastAsia="Times New Roman" w:hAnsi="Verdana"/>
                <w:color w:val="222222"/>
                <w:sz w:val="20"/>
                <w:szCs w:val="20"/>
                <w:shd w:val="clear" w:color="auto" w:fill="FFFFFF"/>
              </w:rPr>
              <w:t>Det er ikke adgang å disponere fellesareal uten at dette klareres med styret</w:t>
            </w:r>
            <w:r w:rsidR="00FB2AB3">
              <w:rPr>
                <w:rFonts w:ascii="Verdana" w:eastAsia="Times New Roman" w:hAnsi="Verdana"/>
                <w:color w:val="222222"/>
                <w:sz w:val="20"/>
                <w:szCs w:val="20"/>
                <w:shd w:val="clear" w:color="auto" w:fill="FFFFFF"/>
              </w:rPr>
              <w:t xml:space="preserve"> på forhånd</w:t>
            </w:r>
            <w:r>
              <w:rPr>
                <w:rFonts w:ascii="Verdana" w:eastAsia="Times New Roman" w:hAnsi="Verdana"/>
                <w:color w:val="222222"/>
                <w:sz w:val="20"/>
                <w:szCs w:val="20"/>
                <w:shd w:val="clear" w:color="auto" w:fill="FFFFFF"/>
              </w:rPr>
              <w:t>, og eventuelt årsmøtet. Dette må tas opp med vedkommende</w:t>
            </w:r>
            <w:r w:rsidR="00B36778">
              <w:rPr>
                <w:rFonts w:ascii="Verdana" w:eastAsia="Times New Roman" w:hAnsi="Verdana"/>
                <w:color w:val="222222"/>
                <w:sz w:val="20"/>
                <w:szCs w:val="20"/>
                <w:shd w:val="clear" w:color="auto" w:fill="FFFFFF"/>
              </w:rPr>
              <w:t xml:space="preserve"> og slik at det</w:t>
            </w:r>
            <w:r w:rsidR="007417AF">
              <w:rPr>
                <w:rFonts w:ascii="Verdana" w:eastAsia="Times New Roman" w:hAnsi="Verdana"/>
                <w:color w:val="222222"/>
                <w:sz w:val="20"/>
                <w:szCs w:val="20"/>
                <w:shd w:val="clear" w:color="auto" w:fill="FFFFFF"/>
              </w:rPr>
              <w:t xml:space="preserve"> gjøres oppmerksom at dette arealet ikke må sperres for adkomst m.v.</w:t>
            </w:r>
            <w:r>
              <w:rPr>
                <w:rFonts w:ascii="Verdana" w:eastAsia="Times New Roman" w:hAnsi="Verdana"/>
                <w:color w:val="222222"/>
                <w:sz w:val="20"/>
                <w:szCs w:val="20"/>
                <w:shd w:val="clear" w:color="auto" w:fill="FFFFFF"/>
              </w:rPr>
              <w:t xml:space="preserve"> </w:t>
            </w:r>
            <w:r w:rsidR="00024B83">
              <w:rPr>
                <w:rFonts w:ascii="Verdana" w:eastAsia="Times New Roman" w:hAnsi="Verdana"/>
                <w:color w:val="222222"/>
                <w:sz w:val="20"/>
                <w:szCs w:val="20"/>
                <w:shd w:val="clear" w:color="auto" w:fill="FFFFFF"/>
              </w:rPr>
              <w:t xml:space="preserve"> </w:t>
            </w:r>
          </w:p>
          <w:p w14:paraId="52472CCE" w14:textId="3EBE756B" w:rsidR="00283FC5" w:rsidRPr="00701CC7" w:rsidRDefault="00283FC5" w:rsidP="00283FC5">
            <w:pPr>
              <w:rPr>
                <w:b/>
                <w:bCs/>
                <w:sz w:val="20"/>
                <w:szCs w:val="20"/>
              </w:rPr>
            </w:pPr>
            <w:r>
              <w:rPr>
                <w:rFonts w:ascii="Verdana" w:eastAsia="Times New Roman" w:hAnsi="Verdana"/>
                <w:color w:val="222222"/>
                <w:sz w:val="20"/>
                <w:szCs w:val="20"/>
                <w:shd w:val="clear" w:color="auto" w:fill="FFFFFF"/>
              </w:rPr>
              <w:t xml:space="preserve">Det er tatt kontakt med beboer, og enighet om befaring i løpet av våren for å avklare forholdene og hva som må endres.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F8EC0F7" w14:textId="77777777" w:rsidR="00CD0CDE" w:rsidRPr="00FB2AB3" w:rsidRDefault="00F014C7">
            <w:pPr>
              <w:pStyle w:val="NormalWeb"/>
              <w:spacing w:before="0" w:beforeAutospacing="0" w:after="0" w:afterAutospacing="0"/>
              <w:rPr>
                <w:rFonts w:ascii="Verdana" w:hAnsi="Verdana"/>
                <w:sz w:val="20"/>
                <w:szCs w:val="20"/>
              </w:rPr>
            </w:pPr>
            <w:r w:rsidRPr="00FB2AB3">
              <w:rPr>
                <w:rFonts w:ascii="Verdana" w:hAnsi="Verdana"/>
                <w:sz w:val="20"/>
                <w:szCs w:val="20"/>
              </w:rPr>
              <w:t>Styret</w:t>
            </w:r>
            <w:r w:rsidR="00FB2AB3">
              <w:rPr>
                <w:rFonts w:ascii="Verdana" w:hAnsi="Verdana"/>
                <w:sz w:val="20"/>
                <w:szCs w:val="20"/>
              </w:rPr>
              <w:t>/AGRA</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B72F7C6" w14:textId="4FDA92FC" w:rsidR="00F014C7" w:rsidRDefault="00283FC5" w:rsidP="00547D1B">
            <w:pPr>
              <w:pStyle w:val="NormalWeb"/>
              <w:spacing w:before="0" w:beforeAutospacing="0" w:after="0" w:afterAutospacing="0"/>
              <w:rPr>
                <w:rFonts w:ascii="Verdana" w:hAnsi="Verdana"/>
                <w:sz w:val="20"/>
                <w:szCs w:val="20"/>
              </w:rPr>
            </w:pPr>
            <w:r>
              <w:rPr>
                <w:rFonts w:ascii="Verdana" w:hAnsi="Verdana"/>
                <w:sz w:val="20"/>
                <w:szCs w:val="20"/>
              </w:rPr>
              <w:t>Vår 2019</w:t>
            </w:r>
          </w:p>
        </w:tc>
      </w:tr>
      <w:tr w:rsidR="00C161B3" w14:paraId="40260345" w14:textId="77777777" w:rsidTr="00283FC5">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1B44353" w14:textId="77777777" w:rsidR="00C161B3" w:rsidRDefault="00C161B3">
            <w:pPr>
              <w:pStyle w:val="NormalWeb"/>
              <w:spacing w:before="0" w:beforeAutospacing="0" w:after="0" w:afterAutospacing="0"/>
              <w:rPr>
                <w:rFonts w:ascii="Verdana" w:hAnsi="Verdana"/>
                <w:sz w:val="20"/>
                <w:szCs w:val="20"/>
              </w:rPr>
            </w:pPr>
            <w:r>
              <w:rPr>
                <w:rFonts w:ascii="Verdana" w:hAnsi="Verdana"/>
                <w:sz w:val="20"/>
                <w:szCs w:val="20"/>
              </w:rPr>
              <w:t>24</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B878BB7" w14:textId="77777777" w:rsidR="00C161B3" w:rsidRDefault="00C161B3" w:rsidP="00CD0CDE">
            <w:pPr>
              <w:pStyle w:val="NormalWeb"/>
              <w:spacing w:before="0" w:beforeAutospacing="0" w:after="0" w:afterAutospacing="0"/>
              <w:rPr>
                <w:rFonts w:ascii="Verdana" w:hAnsi="Verdana"/>
                <w:b/>
                <w:bCs/>
                <w:sz w:val="20"/>
                <w:szCs w:val="20"/>
              </w:rPr>
            </w:pPr>
            <w:r>
              <w:rPr>
                <w:rFonts w:ascii="Verdana" w:hAnsi="Verdana"/>
                <w:b/>
                <w:bCs/>
                <w:sz w:val="20"/>
                <w:szCs w:val="20"/>
              </w:rPr>
              <w:t>Rydding av vegetasjon ved gangstier</w:t>
            </w:r>
            <w:r w:rsidR="008961AF">
              <w:rPr>
                <w:rFonts w:ascii="Verdana" w:hAnsi="Verdana"/>
                <w:b/>
                <w:bCs/>
                <w:sz w:val="20"/>
                <w:szCs w:val="20"/>
              </w:rPr>
              <w:t>/veier</w:t>
            </w:r>
          </w:p>
          <w:p w14:paraId="3A07A6AD" w14:textId="77777777" w:rsidR="00C161B3" w:rsidRPr="00C161B3" w:rsidRDefault="00850A74" w:rsidP="00692464">
            <w:pPr>
              <w:pStyle w:val="NormalWeb"/>
              <w:spacing w:before="0" w:beforeAutospacing="0" w:after="0" w:afterAutospacing="0"/>
              <w:rPr>
                <w:rFonts w:ascii="Verdana" w:hAnsi="Verdana"/>
                <w:bCs/>
                <w:sz w:val="20"/>
                <w:szCs w:val="20"/>
              </w:rPr>
            </w:pPr>
            <w:r>
              <w:rPr>
                <w:rFonts w:ascii="Verdana" w:hAnsi="Verdana"/>
                <w:bCs/>
                <w:sz w:val="20"/>
                <w:szCs w:val="20"/>
              </w:rPr>
              <w:t xml:space="preserve">Det må ryddes/kviste hekkplanter ved </w:t>
            </w:r>
            <w:r w:rsidR="006C172E">
              <w:rPr>
                <w:rFonts w:ascii="Verdana" w:hAnsi="Verdana"/>
                <w:bCs/>
                <w:sz w:val="20"/>
                <w:szCs w:val="20"/>
              </w:rPr>
              <w:t>gang</w:t>
            </w:r>
            <w:r>
              <w:rPr>
                <w:rFonts w:ascii="Verdana" w:hAnsi="Verdana"/>
                <w:bCs/>
                <w:sz w:val="20"/>
                <w:szCs w:val="20"/>
              </w:rPr>
              <w:t>stien til Lei</w:t>
            </w:r>
            <w:r w:rsidR="006C172E">
              <w:rPr>
                <w:rFonts w:ascii="Verdana" w:hAnsi="Verdana"/>
                <w:bCs/>
                <w:sz w:val="20"/>
                <w:szCs w:val="20"/>
              </w:rPr>
              <w:t>r</w:t>
            </w:r>
            <w:r>
              <w:rPr>
                <w:rFonts w:ascii="Verdana" w:hAnsi="Verdana"/>
                <w:bCs/>
                <w:sz w:val="20"/>
                <w:szCs w:val="20"/>
              </w:rPr>
              <w:t xml:space="preserve">skallen og </w:t>
            </w:r>
            <w:r w:rsidR="00692464">
              <w:rPr>
                <w:rFonts w:ascii="Verdana" w:hAnsi="Verdana"/>
                <w:bCs/>
                <w:sz w:val="20"/>
                <w:szCs w:val="20"/>
              </w:rPr>
              <w:t>gangstien mellom rode 4/5 på grunn av a</w:t>
            </w:r>
            <w:r>
              <w:rPr>
                <w:rFonts w:ascii="Verdana" w:hAnsi="Verdana"/>
                <w:bCs/>
                <w:sz w:val="20"/>
                <w:szCs w:val="20"/>
              </w:rPr>
              <w:t>dkomst, sikt og lamper. KL tar</w:t>
            </w:r>
            <w:r w:rsidR="00C161B3">
              <w:rPr>
                <w:rFonts w:ascii="Verdana" w:hAnsi="Verdana"/>
                <w:bCs/>
                <w:sz w:val="20"/>
                <w:szCs w:val="20"/>
              </w:rPr>
              <w:t xml:space="preserve"> kontakt med rodeleder</w:t>
            </w:r>
            <w:r>
              <w:rPr>
                <w:rFonts w:ascii="Verdana" w:hAnsi="Verdana"/>
                <w:bCs/>
                <w:sz w:val="20"/>
                <w:szCs w:val="20"/>
              </w:rPr>
              <w:t>e</w:t>
            </w:r>
            <w:r w:rsidR="00C161B3">
              <w:rPr>
                <w:rFonts w:ascii="Verdana" w:hAnsi="Verdana"/>
                <w:bCs/>
                <w:sz w:val="20"/>
                <w:szCs w:val="20"/>
              </w:rPr>
              <w:t xml:space="preserve"> i berørte områder.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292015B" w14:textId="77777777" w:rsidR="00C161B3" w:rsidRDefault="00B65564">
            <w:pPr>
              <w:pStyle w:val="NormalWeb"/>
              <w:spacing w:before="0" w:beforeAutospacing="0" w:after="0" w:afterAutospacing="0"/>
              <w:rPr>
                <w:rFonts w:ascii="Verdana" w:hAnsi="Verdana"/>
                <w:sz w:val="20"/>
                <w:szCs w:val="20"/>
              </w:rPr>
            </w:pPr>
            <w:r>
              <w:rPr>
                <w:rFonts w:ascii="Verdana" w:hAnsi="Verdana"/>
                <w:sz w:val="20"/>
                <w:szCs w:val="20"/>
              </w:rPr>
              <w:t>KL</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64AD6FA" w14:textId="63535CF1" w:rsidR="00C161B3" w:rsidRDefault="00283FC5" w:rsidP="00283FC5">
            <w:pPr>
              <w:pStyle w:val="NormalWeb"/>
              <w:spacing w:before="0" w:beforeAutospacing="0" w:after="0" w:afterAutospacing="0"/>
              <w:rPr>
                <w:rFonts w:ascii="Verdana" w:hAnsi="Verdana"/>
                <w:sz w:val="20"/>
                <w:szCs w:val="20"/>
              </w:rPr>
            </w:pPr>
            <w:r>
              <w:rPr>
                <w:rFonts w:ascii="Verdana" w:hAnsi="Verdana"/>
                <w:sz w:val="20"/>
                <w:szCs w:val="20"/>
              </w:rPr>
              <w:t>Dugnad 2019</w:t>
            </w:r>
          </w:p>
        </w:tc>
      </w:tr>
      <w:tr w:rsidR="00283FC5" w14:paraId="0C204683" w14:textId="77777777" w:rsidTr="00283FC5">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2DE8748" w14:textId="07781818" w:rsidR="00283FC5" w:rsidRDefault="00141E61">
            <w:pPr>
              <w:pStyle w:val="NormalWeb"/>
              <w:spacing w:before="0" w:beforeAutospacing="0" w:after="0" w:afterAutospacing="0"/>
              <w:rPr>
                <w:rFonts w:ascii="Verdana" w:hAnsi="Verdana"/>
                <w:sz w:val="20"/>
                <w:szCs w:val="20"/>
              </w:rPr>
            </w:pPr>
            <w:r>
              <w:rPr>
                <w:rFonts w:ascii="Verdana" w:hAnsi="Verdana"/>
                <w:sz w:val="20"/>
                <w:szCs w:val="20"/>
              </w:rPr>
              <w:lastRenderedPageBreak/>
              <w:t>28</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2E0845A" w14:textId="62E15BBF" w:rsidR="00283FC5" w:rsidRDefault="00141E61" w:rsidP="00CD0CDE">
            <w:pPr>
              <w:pStyle w:val="NormalWeb"/>
              <w:spacing w:before="0" w:beforeAutospacing="0" w:after="0" w:afterAutospacing="0"/>
              <w:rPr>
                <w:rFonts w:ascii="Verdana" w:hAnsi="Verdana"/>
                <w:b/>
                <w:bCs/>
                <w:sz w:val="20"/>
                <w:szCs w:val="20"/>
              </w:rPr>
            </w:pPr>
            <w:r>
              <w:rPr>
                <w:rFonts w:ascii="Verdana" w:hAnsi="Verdana"/>
                <w:b/>
                <w:bCs/>
                <w:sz w:val="20"/>
                <w:szCs w:val="20"/>
              </w:rPr>
              <w:t>Henvendelse om vei i rode I</w:t>
            </w:r>
          </w:p>
          <w:p w14:paraId="2DF879A6" w14:textId="074575A2" w:rsidR="00283FC5" w:rsidRPr="00283FC5" w:rsidRDefault="00141E61" w:rsidP="00141E61">
            <w:pPr>
              <w:pStyle w:val="NormalWeb"/>
              <w:spacing w:before="0" w:beforeAutospacing="0" w:after="0" w:afterAutospacing="0"/>
              <w:rPr>
                <w:rFonts w:ascii="Verdana" w:hAnsi="Verdana"/>
                <w:bCs/>
                <w:sz w:val="20"/>
                <w:szCs w:val="20"/>
              </w:rPr>
            </w:pPr>
            <w:r>
              <w:rPr>
                <w:rFonts w:ascii="Verdana" w:hAnsi="Verdana"/>
                <w:bCs/>
                <w:sz w:val="20"/>
                <w:szCs w:val="20"/>
              </w:rPr>
              <w:t xml:space="preserve">Det er mottatt henvendelse om utbedring av vei ved rode I i forbindelse med bygging av ny enebolig. Veien er smalere enn fastsatt på kart, og det er ønskelig med utbedring. Enighet om at dette vurderes på senere styremøte, og at det først gjennomføres befaring. Utsettes til nytt styre.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05F9A64" w14:textId="33C50FAE" w:rsidR="00283FC5" w:rsidRDefault="00141E61">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EB2CAF0" w14:textId="44591690" w:rsidR="00283FC5" w:rsidRDefault="00141E61" w:rsidP="00283FC5">
            <w:pPr>
              <w:pStyle w:val="NormalWeb"/>
              <w:spacing w:before="0" w:beforeAutospacing="0" w:after="0" w:afterAutospacing="0"/>
              <w:rPr>
                <w:rFonts w:ascii="Verdana" w:hAnsi="Verdana"/>
                <w:sz w:val="20"/>
                <w:szCs w:val="20"/>
              </w:rPr>
            </w:pPr>
            <w:r>
              <w:rPr>
                <w:rFonts w:ascii="Verdana" w:hAnsi="Verdana"/>
                <w:sz w:val="20"/>
                <w:szCs w:val="20"/>
              </w:rPr>
              <w:t>April</w:t>
            </w:r>
            <w:r w:rsidR="00283FC5">
              <w:rPr>
                <w:rFonts w:ascii="Verdana" w:hAnsi="Verdana"/>
                <w:sz w:val="20"/>
                <w:szCs w:val="20"/>
              </w:rPr>
              <w:t xml:space="preserve"> 2019</w:t>
            </w:r>
          </w:p>
        </w:tc>
      </w:tr>
      <w:tr w:rsidR="00141E61" w14:paraId="1D4A8408" w14:textId="77777777" w:rsidTr="00283FC5">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B2391B0" w14:textId="77BAEC3C" w:rsidR="00141E61" w:rsidRDefault="00141E61" w:rsidP="00141E61">
            <w:pPr>
              <w:pStyle w:val="NormalWeb"/>
              <w:spacing w:before="0" w:beforeAutospacing="0" w:after="0" w:afterAutospacing="0"/>
              <w:rPr>
                <w:rFonts w:ascii="Verdana" w:hAnsi="Verdana"/>
                <w:sz w:val="20"/>
                <w:szCs w:val="20"/>
              </w:rPr>
            </w:pPr>
            <w:r>
              <w:rPr>
                <w:rFonts w:ascii="Verdana" w:hAnsi="Verdana"/>
                <w:sz w:val="20"/>
                <w:szCs w:val="20"/>
              </w:rPr>
              <w:t>29</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EE8E094" w14:textId="7164692C" w:rsidR="00141E61" w:rsidRDefault="00141E61" w:rsidP="00141E61">
            <w:pPr>
              <w:pStyle w:val="NormalWeb"/>
              <w:spacing w:before="0" w:beforeAutospacing="0" w:after="0" w:afterAutospacing="0"/>
              <w:rPr>
                <w:rFonts w:ascii="Verdana" w:hAnsi="Verdana"/>
                <w:b/>
                <w:bCs/>
                <w:sz w:val="20"/>
                <w:szCs w:val="20"/>
              </w:rPr>
            </w:pPr>
            <w:r>
              <w:rPr>
                <w:rFonts w:ascii="Verdana" w:hAnsi="Verdana"/>
                <w:b/>
                <w:bCs/>
                <w:sz w:val="20"/>
                <w:szCs w:val="20"/>
              </w:rPr>
              <w:t>Forslag til årsmøtet – klage på katteavføring</w:t>
            </w:r>
          </w:p>
          <w:p w14:paraId="2E98DA6A" w14:textId="789B5FB2" w:rsidR="00141E61" w:rsidRDefault="00141E61" w:rsidP="00141E61">
            <w:pPr>
              <w:pStyle w:val="NormalWeb"/>
              <w:spacing w:before="0" w:beforeAutospacing="0" w:after="0" w:afterAutospacing="0"/>
              <w:rPr>
                <w:rFonts w:ascii="Verdana" w:hAnsi="Verdana"/>
                <w:b/>
                <w:bCs/>
                <w:sz w:val="20"/>
                <w:szCs w:val="20"/>
              </w:rPr>
            </w:pPr>
            <w:r>
              <w:rPr>
                <w:rFonts w:ascii="Verdana" w:hAnsi="Verdana"/>
                <w:bCs/>
                <w:sz w:val="20"/>
                <w:szCs w:val="20"/>
              </w:rPr>
              <w:t xml:space="preserve">Det er mottatt henvendelse om katteavføring i hager. Maikollen Huseierforening er en forening for private eneboliger, og vi har ingen sanksjonsmulighet overfor beboerne utover det som vedrører felles areal. Det er ingen innvendinger mot kattehold for beboere. Det er også slik at katter har en relativt stor radius, og uten at man har kontroll på hvor de ferdes. I forbindelse med skifting av sand i sandkasser m.v., skal det legges sand i randsone mot skog, som naturlig vil kunne tiltrekke seg katter. For øvrig må det henstilles til at de som har katter å ta opp avføring fra sandkasser el.l. dersom man er oppmerksom på dette. Beboer er meddelt at dette ikke blir fulgt opp som årsmøtesak.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8FFE74E" w14:textId="3D10EC1E" w:rsidR="00141E61" w:rsidRDefault="00141E61" w:rsidP="00141E61">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C596A29" w14:textId="4D3F1363" w:rsidR="00141E61" w:rsidRDefault="00141E61" w:rsidP="00141E61">
            <w:pPr>
              <w:pStyle w:val="NormalWeb"/>
              <w:spacing w:before="0" w:beforeAutospacing="0" w:after="0" w:afterAutospacing="0"/>
              <w:rPr>
                <w:rFonts w:ascii="Verdana" w:hAnsi="Verdana"/>
                <w:sz w:val="20"/>
                <w:szCs w:val="20"/>
              </w:rPr>
            </w:pPr>
            <w:r>
              <w:rPr>
                <w:rFonts w:ascii="Verdana" w:hAnsi="Verdana"/>
                <w:sz w:val="20"/>
                <w:szCs w:val="20"/>
              </w:rPr>
              <w:t>April 2019</w:t>
            </w:r>
          </w:p>
        </w:tc>
      </w:tr>
    </w:tbl>
    <w:p w14:paraId="10EEAF46" w14:textId="03D49733"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14:paraId="2FC6DBF5" w14:textId="77777777" w:rsidR="00CC2215" w:rsidRDefault="00CC2215" w:rsidP="00CC2215">
      <w:pPr>
        <w:pStyle w:val="NormalWeb"/>
        <w:spacing w:before="0" w:beforeAutospacing="0" w:after="200" w:afterAutospacing="0"/>
        <w:rPr>
          <w:rFonts w:ascii="Verdana" w:hAnsi="Verdana" w:cs="Calibri"/>
          <w:b/>
          <w:bCs/>
          <w:sz w:val="20"/>
          <w:szCs w:val="20"/>
          <w:u w:val="single"/>
        </w:rPr>
      </w:pPr>
    </w:p>
    <w:p w14:paraId="7AF12370" w14:textId="77777777" w:rsidR="00213540" w:rsidRDefault="00213540" w:rsidP="00CC2215">
      <w:pPr>
        <w:pStyle w:val="NormalWeb"/>
        <w:spacing w:before="0" w:beforeAutospacing="0" w:after="200" w:afterAutospacing="0"/>
        <w:rPr>
          <w:rFonts w:ascii="Verdana" w:hAnsi="Verdana" w:cs="Calibri"/>
          <w:b/>
          <w:bCs/>
          <w:sz w:val="20"/>
          <w:szCs w:val="20"/>
          <w:u w:val="single"/>
        </w:rPr>
      </w:pPr>
    </w:p>
    <w:p w14:paraId="0FE96CF0" w14:textId="77777777" w:rsidR="00213540" w:rsidRDefault="00213540" w:rsidP="00CC2215">
      <w:pPr>
        <w:pStyle w:val="NormalWeb"/>
        <w:spacing w:before="0" w:beforeAutospacing="0" w:after="200" w:afterAutospacing="0"/>
        <w:rPr>
          <w:rFonts w:ascii="Verdana" w:hAnsi="Verdana" w:cs="Calibri"/>
          <w:sz w:val="20"/>
          <w:szCs w:val="20"/>
        </w:rPr>
      </w:pPr>
    </w:p>
    <w:p w14:paraId="0904E05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14:paraId="1B20644C"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w:t>
      </w:r>
    </w:p>
    <w:p w14:paraId="44B46B89"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201</w:t>
      </w:r>
      <w:r w:rsidR="00A460F8">
        <w:rPr>
          <w:rFonts w:ascii="Verdana" w:hAnsi="Verdana" w:cs="Calibri"/>
          <w:sz w:val="20"/>
          <w:szCs w:val="20"/>
        </w:rPr>
        <w:t>8</w:t>
      </w:r>
      <w:r>
        <w:rPr>
          <w:rFonts w:ascii="Verdana" w:hAnsi="Verdana" w:cs="Calibri"/>
          <w:sz w:val="20"/>
          <w:szCs w:val="20"/>
        </w:rPr>
        <w:t>-201</w:t>
      </w:r>
      <w:r w:rsidR="00A460F8">
        <w:rPr>
          <w:rFonts w:ascii="Verdana" w:hAnsi="Verdana" w:cs="Calibri"/>
          <w:sz w:val="20"/>
          <w:szCs w:val="20"/>
        </w:rPr>
        <w:t>9</w:t>
      </w:r>
      <w:r>
        <w:rPr>
          <w:rFonts w:ascii="Verdana" w:hAnsi="Verdana" w:cs="Calibri"/>
          <w:sz w:val="20"/>
          <w:szCs w:val="20"/>
        </w:rPr>
        <w:t xml:space="preserve"> / Møteplan</w:t>
      </w:r>
    </w:p>
    <w:p w14:paraId="588E3BE3"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14:paraId="639C5A7D"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14:paraId="00486440"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4.    Vedlikehold/asfaltering</w:t>
      </w:r>
    </w:p>
    <w:p w14:paraId="743AA1D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14:paraId="0860D1D1"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6.    Snømåking/strøing</w:t>
      </w:r>
    </w:p>
    <w:p w14:paraId="055DECB6"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7.    Fartshumper</w:t>
      </w:r>
    </w:p>
    <w:p w14:paraId="7F4EB4EA"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14:paraId="097F7B0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9.    Lekeplasser</w:t>
      </w:r>
    </w:p>
    <w:p w14:paraId="7AA0A046"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547D1B">
        <w:rPr>
          <w:rFonts w:ascii="Verdana" w:hAnsi="Verdana" w:cs="Calibri"/>
          <w:sz w:val="20"/>
          <w:szCs w:val="20"/>
        </w:rPr>
        <w:t>0</w:t>
      </w:r>
      <w:r>
        <w:rPr>
          <w:rFonts w:ascii="Verdana" w:hAnsi="Verdana" w:cs="Calibri"/>
          <w:sz w:val="20"/>
          <w:szCs w:val="20"/>
        </w:rPr>
        <w:t>.  Postkassestativ</w:t>
      </w:r>
    </w:p>
    <w:p w14:paraId="7F31959C"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AE773F">
        <w:rPr>
          <w:rFonts w:ascii="Verdana" w:hAnsi="Verdana" w:cs="Calibri"/>
          <w:sz w:val="20"/>
          <w:szCs w:val="20"/>
        </w:rPr>
        <w:t>1</w:t>
      </w:r>
      <w:r>
        <w:rPr>
          <w:rFonts w:ascii="Verdana" w:hAnsi="Verdana" w:cs="Calibri"/>
          <w:sz w:val="20"/>
          <w:szCs w:val="20"/>
        </w:rPr>
        <w:t xml:space="preserve">.  Canal Digital – </w:t>
      </w:r>
      <w:r w:rsidR="00AE773F">
        <w:rPr>
          <w:rFonts w:ascii="Verdana" w:hAnsi="Verdana" w:cs="Calibri"/>
          <w:sz w:val="20"/>
          <w:szCs w:val="20"/>
        </w:rPr>
        <w:t>ny</w:t>
      </w:r>
      <w:r>
        <w:rPr>
          <w:rFonts w:ascii="Verdana" w:hAnsi="Verdana" w:cs="Calibri"/>
          <w:sz w:val="20"/>
          <w:szCs w:val="20"/>
        </w:rPr>
        <w:t xml:space="preserve"> avtale</w:t>
      </w:r>
    </w:p>
    <w:p w14:paraId="2C458F5D" w14:textId="77777777"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12</w:t>
      </w:r>
      <w:r w:rsidR="00CC2215">
        <w:rPr>
          <w:rFonts w:ascii="Verdana" w:hAnsi="Verdana" w:cs="Calibri"/>
          <w:sz w:val="20"/>
          <w:szCs w:val="20"/>
        </w:rPr>
        <w:t>.  Informasjonsskilt</w:t>
      </w:r>
    </w:p>
    <w:p w14:paraId="0399A8D9" w14:textId="77777777"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13</w:t>
      </w:r>
      <w:r w:rsidR="00CC2215">
        <w:rPr>
          <w:rFonts w:ascii="Verdana" w:hAnsi="Verdana" w:cs="Calibri"/>
          <w:sz w:val="20"/>
          <w:szCs w:val="20"/>
        </w:rPr>
        <w:t>.  Tagging på trafohus</w:t>
      </w:r>
    </w:p>
    <w:p w14:paraId="38EF39F1" w14:textId="77777777"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14.  Medlemmer på Facebook-siden</w:t>
      </w:r>
    </w:p>
    <w:p w14:paraId="4C8E935D" w14:textId="77777777"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15.  </w:t>
      </w:r>
      <w:r w:rsidR="0067274D">
        <w:rPr>
          <w:rFonts w:ascii="Verdana" w:hAnsi="Verdana" w:cs="Calibri"/>
          <w:sz w:val="20"/>
          <w:szCs w:val="20"/>
        </w:rPr>
        <w:t>Fortum Fjernvarme</w:t>
      </w:r>
      <w:r>
        <w:rPr>
          <w:rFonts w:ascii="Verdana" w:hAnsi="Verdana" w:cs="Calibri"/>
          <w:sz w:val="20"/>
          <w:szCs w:val="20"/>
        </w:rPr>
        <w:t xml:space="preserve"> –utskifting av </w:t>
      </w:r>
      <w:r w:rsidR="0067274D">
        <w:rPr>
          <w:rFonts w:ascii="Verdana" w:hAnsi="Verdana" w:cs="Calibri"/>
          <w:sz w:val="20"/>
          <w:szCs w:val="20"/>
        </w:rPr>
        <w:t>varmevekslere m.m.</w:t>
      </w:r>
    </w:p>
    <w:p w14:paraId="14B83533" w14:textId="77777777" w:rsidR="0067274D" w:rsidRDefault="0067274D"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16.  Sikkerhetsgruppen Nordstrand</w:t>
      </w:r>
    </w:p>
    <w:p w14:paraId="79DD93E8" w14:textId="77777777"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17.  Nettsiden</w:t>
      </w:r>
    </w:p>
    <w:p w14:paraId="448015D4" w14:textId="77777777"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18.  Gave til avtroppende styremedlem</w:t>
      </w:r>
    </w:p>
    <w:p w14:paraId="00D24B3F" w14:textId="77777777" w:rsidR="005D5A5F" w:rsidRDefault="005D5A5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19.  Skilting ved adkomstveiene</w:t>
      </w:r>
    </w:p>
    <w:p w14:paraId="1E9D7293" w14:textId="77777777" w:rsidR="0067274D" w:rsidRDefault="00CD0CDE"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20.  Trær – store lekeplassen</w:t>
      </w:r>
    </w:p>
    <w:p w14:paraId="19413E35" w14:textId="77777777" w:rsidR="00CD0CDE" w:rsidRDefault="00CD0CDE"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21.  </w:t>
      </w:r>
      <w:r w:rsidR="00F014C7">
        <w:rPr>
          <w:rFonts w:ascii="Verdana" w:hAnsi="Verdana" w:cs="Calibri"/>
          <w:sz w:val="20"/>
          <w:szCs w:val="20"/>
        </w:rPr>
        <w:t>Klage – GBV 255</w:t>
      </w:r>
    </w:p>
    <w:p w14:paraId="76FC3D32" w14:textId="77777777" w:rsidR="0083062F" w:rsidRPr="00A460F8" w:rsidRDefault="0083062F" w:rsidP="00CC2215">
      <w:pPr>
        <w:pStyle w:val="NormalWeb"/>
        <w:spacing w:before="0" w:beforeAutospacing="0" w:after="0" w:afterAutospacing="0"/>
        <w:rPr>
          <w:rFonts w:ascii="Verdana" w:hAnsi="Verdana"/>
          <w:bCs/>
          <w:sz w:val="20"/>
          <w:szCs w:val="20"/>
        </w:rPr>
      </w:pPr>
      <w:r>
        <w:rPr>
          <w:rFonts w:ascii="Verdana" w:hAnsi="Verdana" w:cs="Calibri"/>
          <w:sz w:val="20"/>
          <w:szCs w:val="20"/>
        </w:rPr>
        <w:lastRenderedPageBreak/>
        <w:t>22.</w:t>
      </w:r>
      <w:r w:rsidR="00A460F8">
        <w:rPr>
          <w:rFonts w:ascii="Verdana" w:hAnsi="Verdana" w:cs="Calibri"/>
          <w:sz w:val="20"/>
          <w:szCs w:val="20"/>
        </w:rPr>
        <w:t xml:space="preserve"> </w:t>
      </w:r>
      <w:r w:rsidR="00A460F8" w:rsidRPr="00A460F8">
        <w:rPr>
          <w:rFonts w:ascii="Verdana" w:hAnsi="Verdana"/>
          <w:bCs/>
          <w:sz w:val="20"/>
          <w:szCs w:val="20"/>
        </w:rPr>
        <w:t>Nabovarsel – nytt tiltak gnr 180/396 – GBV 204 - Søknad om dispensasjon fra 4 meters grense</w:t>
      </w:r>
    </w:p>
    <w:p w14:paraId="45C4A9BA" w14:textId="77777777" w:rsidR="0083062F" w:rsidRDefault="0083062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23. </w:t>
      </w:r>
      <w:r w:rsidR="00A460F8">
        <w:rPr>
          <w:rFonts w:ascii="Verdana" w:hAnsi="Verdana" w:cs="Calibri"/>
          <w:sz w:val="20"/>
          <w:szCs w:val="20"/>
        </w:rPr>
        <w:t>Henvendelse om papircontainere</w:t>
      </w:r>
    </w:p>
    <w:p w14:paraId="24B01EDC" w14:textId="77777777" w:rsidR="00692464" w:rsidRDefault="00692464"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24. Rydding av vegetasjon ved gangstier/veier</w:t>
      </w:r>
    </w:p>
    <w:p w14:paraId="139CB30B" w14:textId="77777777" w:rsidR="00692464" w:rsidRDefault="00692464"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25. Garasje bygget på felles areal/uklar tomtegrense</w:t>
      </w:r>
    </w:p>
    <w:p w14:paraId="7D8D6DA8" w14:textId="7D94D713" w:rsidR="0067274D" w:rsidRDefault="00692464"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26. </w:t>
      </w:r>
      <w:r w:rsidR="005517F2">
        <w:rPr>
          <w:rFonts w:ascii="Verdana" w:hAnsi="Verdana" w:cs="Calibri"/>
          <w:sz w:val="20"/>
          <w:szCs w:val="20"/>
        </w:rPr>
        <w:t>Klage</w:t>
      </w:r>
      <w:r w:rsidR="00FA756E">
        <w:rPr>
          <w:rFonts w:ascii="Verdana" w:hAnsi="Verdana" w:cs="Calibri"/>
          <w:sz w:val="20"/>
          <w:szCs w:val="20"/>
        </w:rPr>
        <w:t xml:space="preserve"> på styrets behandling av hugging av trær på fellesområde</w:t>
      </w:r>
    </w:p>
    <w:p w14:paraId="5329B487" w14:textId="77777777" w:rsidR="00141E61" w:rsidRDefault="00141E61"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27. Klage på parkering i rundkjøring</w:t>
      </w:r>
    </w:p>
    <w:p w14:paraId="0CACD753" w14:textId="77777777" w:rsidR="00141E61" w:rsidRDefault="00141E61"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28. Henvendelse om vei i rode I</w:t>
      </w:r>
    </w:p>
    <w:p w14:paraId="28C36D81" w14:textId="28FDA820" w:rsidR="00141E61" w:rsidRDefault="00141E61"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29. Forslag til årsmøtet – klage på katteavføring</w:t>
      </w:r>
      <w:r>
        <w:rPr>
          <w:rFonts w:ascii="Verdana" w:hAnsi="Verdana" w:cs="Calibri"/>
          <w:sz w:val="20"/>
          <w:szCs w:val="20"/>
        </w:rPr>
        <w:tab/>
      </w:r>
    </w:p>
    <w:p w14:paraId="35B4BCDE" w14:textId="77777777" w:rsidR="00482D2D" w:rsidRPr="00CC2215" w:rsidRDefault="00482D2D" w:rsidP="00CC2215"/>
    <w:sectPr w:rsidR="00482D2D" w:rsidRPr="00CC2215" w:rsidSect="0050081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F736C" w14:textId="77777777" w:rsidR="00706C3F" w:rsidRDefault="00706C3F" w:rsidP="00A14756">
      <w:r>
        <w:separator/>
      </w:r>
    </w:p>
  </w:endnote>
  <w:endnote w:type="continuationSeparator" w:id="0">
    <w:p w14:paraId="2EE0303B" w14:textId="77777777" w:rsidR="00706C3F" w:rsidRDefault="00706C3F" w:rsidP="00A1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1C7EF" w14:textId="77777777" w:rsidR="00706C3F" w:rsidRDefault="00706C3F" w:rsidP="00A14756">
      <w:r>
        <w:separator/>
      </w:r>
    </w:p>
  </w:footnote>
  <w:footnote w:type="continuationSeparator" w:id="0">
    <w:p w14:paraId="3CFAE3B5" w14:textId="77777777" w:rsidR="00706C3F" w:rsidRDefault="00706C3F" w:rsidP="00A14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B5B36" w14:textId="77777777" w:rsidR="00706C3F" w:rsidRDefault="00706C3F">
    <w:pPr>
      <w:pStyle w:val="Topptekst"/>
    </w:pPr>
    <w:r w:rsidRPr="00A14756">
      <w:rPr>
        <w:noProof/>
      </w:rPr>
      <w:drawing>
        <wp:anchor distT="0" distB="0" distL="114300" distR="114300" simplePos="0" relativeHeight="251659264" behindDoc="1" locked="0" layoutInCell="1" allowOverlap="1" wp14:anchorId="422BF950" wp14:editId="2C0852A6">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14:paraId="0E96C80A" w14:textId="77777777" w:rsidR="00706C3F" w:rsidRDefault="00706C3F">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27D1EA3"/>
    <w:multiLevelType w:val="hybridMultilevel"/>
    <w:tmpl w:val="440CF7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8"/>
  </w:num>
  <w:num w:numId="6">
    <w:abstractNumId w:val="5"/>
  </w:num>
  <w:num w:numId="7">
    <w:abstractNumId w:val="0"/>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90"/>
    <w:rsid w:val="00002C63"/>
    <w:rsid w:val="0000700C"/>
    <w:rsid w:val="00007493"/>
    <w:rsid w:val="000103A1"/>
    <w:rsid w:val="000103FC"/>
    <w:rsid w:val="00011EC2"/>
    <w:rsid w:val="0001370A"/>
    <w:rsid w:val="0001620A"/>
    <w:rsid w:val="000203F2"/>
    <w:rsid w:val="00024B83"/>
    <w:rsid w:val="0002743D"/>
    <w:rsid w:val="00030DF5"/>
    <w:rsid w:val="00031497"/>
    <w:rsid w:val="000329A6"/>
    <w:rsid w:val="000338A5"/>
    <w:rsid w:val="00034616"/>
    <w:rsid w:val="00037C92"/>
    <w:rsid w:val="00045D69"/>
    <w:rsid w:val="00050AEA"/>
    <w:rsid w:val="00050BA2"/>
    <w:rsid w:val="00052532"/>
    <w:rsid w:val="00054EEE"/>
    <w:rsid w:val="0005598A"/>
    <w:rsid w:val="000576B5"/>
    <w:rsid w:val="000604E5"/>
    <w:rsid w:val="00063D54"/>
    <w:rsid w:val="00063E4E"/>
    <w:rsid w:val="00066D5C"/>
    <w:rsid w:val="000676A3"/>
    <w:rsid w:val="000712D4"/>
    <w:rsid w:val="0007152A"/>
    <w:rsid w:val="00071897"/>
    <w:rsid w:val="0007398A"/>
    <w:rsid w:val="000763EF"/>
    <w:rsid w:val="000803CD"/>
    <w:rsid w:val="00081C0D"/>
    <w:rsid w:val="00081DB0"/>
    <w:rsid w:val="00084092"/>
    <w:rsid w:val="000905D2"/>
    <w:rsid w:val="00092FC8"/>
    <w:rsid w:val="0009604D"/>
    <w:rsid w:val="00096462"/>
    <w:rsid w:val="000A0A71"/>
    <w:rsid w:val="000A10B1"/>
    <w:rsid w:val="000A17A8"/>
    <w:rsid w:val="000A62B0"/>
    <w:rsid w:val="000A6FBA"/>
    <w:rsid w:val="000B1C6D"/>
    <w:rsid w:val="000B5A75"/>
    <w:rsid w:val="000B60CB"/>
    <w:rsid w:val="000B69FD"/>
    <w:rsid w:val="000B7388"/>
    <w:rsid w:val="000C07C7"/>
    <w:rsid w:val="000C1848"/>
    <w:rsid w:val="000C2A41"/>
    <w:rsid w:val="000C3AED"/>
    <w:rsid w:val="000C4D91"/>
    <w:rsid w:val="000D19B0"/>
    <w:rsid w:val="000D57EC"/>
    <w:rsid w:val="000D6E93"/>
    <w:rsid w:val="000E369B"/>
    <w:rsid w:val="000E3EAD"/>
    <w:rsid w:val="000E4927"/>
    <w:rsid w:val="000E616F"/>
    <w:rsid w:val="000F2E28"/>
    <w:rsid w:val="000F3DF7"/>
    <w:rsid w:val="000F412B"/>
    <w:rsid w:val="000F4CDC"/>
    <w:rsid w:val="000F4FB9"/>
    <w:rsid w:val="0010158A"/>
    <w:rsid w:val="001042A0"/>
    <w:rsid w:val="001048AF"/>
    <w:rsid w:val="00107929"/>
    <w:rsid w:val="001121CC"/>
    <w:rsid w:val="00112856"/>
    <w:rsid w:val="001225B3"/>
    <w:rsid w:val="00125EE9"/>
    <w:rsid w:val="001308CD"/>
    <w:rsid w:val="00134001"/>
    <w:rsid w:val="00135184"/>
    <w:rsid w:val="00136062"/>
    <w:rsid w:val="001402B6"/>
    <w:rsid w:val="00140E55"/>
    <w:rsid w:val="00141E61"/>
    <w:rsid w:val="00143896"/>
    <w:rsid w:val="00143F14"/>
    <w:rsid w:val="00147B23"/>
    <w:rsid w:val="00153094"/>
    <w:rsid w:val="00154FAE"/>
    <w:rsid w:val="001555FF"/>
    <w:rsid w:val="00156624"/>
    <w:rsid w:val="00161659"/>
    <w:rsid w:val="00163AE3"/>
    <w:rsid w:val="0017474C"/>
    <w:rsid w:val="0017564D"/>
    <w:rsid w:val="00176C9D"/>
    <w:rsid w:val="00180B4A"/>
    <w:rsid w:val="00181215"/>
    <w:rsid w:val="00181C30"/>
    <w:rsid w:val="00183A1B"/>
    <w:rsid w:val="0018563D"/>
    <w:rsid w:val="001863DA"/>
    <w:rsid w:val="00186B6F"/>
    <w:rsid w:val="00192137"/>
    <w:rsid w:val="0019268B"/>
    <w:rsid w:val="00194FD4"/>
    <w:rsid w:val="001A16D5"/>
    <w:rsid w:val="001A2708"/>
    <w:rsid w:val="001A59D3"/>
    <w:rsid w:val="001A5CEF"/>
    <w:rsid w:val="001A621D"/>
    <w:rsid w:val="001A762E"/>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5752"/>
    <w:rsid w:val="001F770F"/>
    <w:rsid w:val="002005F6"/>
    <w:rsid w:val="00204CEE"/>
    <w:rsid w:val="00206025"/>
    <w:rsid w:val="00206AD6"/>
    <w:rsid w:val="0021084A"/>
    <w:rsid w:val="00213540"/>
    <w:rsid w:val="00213709"/>
    <w:rsid w:val="00216604"/>
    <w:rsid w:val="00220546"/>
    <w:rsid w:val="0022325A"/>
    <w:rsid w:val="00230518"/>
    <w:rsid w:val="002313CB"/>
    <w:rsid w:val="00232546"/>
    <w:rsid w:val="00236CEA"/>
    <w:rsid w:val="00237AA2"/>
    <w:rsid w:val="00240EC5"/>
    <w:rsid w:val="00246A96"/>
    <w:rsid w:val="002512A4"/>
    <w:rsid w:val="002534B8"/>
    <w:rsid w:val="002608AB"/>
    <w:rsid w:val="0026244B"/>
    <w:rsid w:val="00271A01"/>
    <w:rsid w:val="002725CA"/>
    <w:rsid w:val="00280825"/>
    <w:rsid w:val="00282A89"/>
    <w:rsid w:val="0028344C"/>
    <w:rsid w:val="00283FC5"/>
    <w:rsid w:val="00285706"/>
    <w:rsid w:val="00286256"/>
    <w:rsid w:val="0029677A"/>
    <w:rsid w:val="002A040B"/>
    <w:rsid w:val="002A2126"/>
    <w:rsid w:val="002A2F89"/>
    <w:rsid w:val="002A4693"/>
    <w:rsid w:val="002A46A4"/>
    <w:rsid w:val="002A46D2"/>
    <w:rsid w:val="002A725E"/>
    <w:rsid w:val="002B12EF"/>
    <w:rsid w:val="002B29B5"/>
    <w:rsid w:val="002B55F8"/>
    <w:rsid w:val="002B6CAB"/>
    <w:rsid w:val="002C2879"/>
    <w:rsid w:val="002C33E7"/>
    <w:rsid w:val="002C3E7D"/>
    <w:rsid w:val="002C4120"/>
    <w:rsid w:val="002D0980"/>
    <w:rsid w:val="002D3E41"/>
    <w:rsid w:val="002E2CFA"/>
    <w:rsid w:val="002E406B"/>
    <w:rsid w:val="002E4750"/>
    <w:rsid w:val="002E6085"/>
    <w:rsid w:val="002E683C"/>
    <w:rsid w:val="002F0249"/>
    <w:rsid w:val="002F081D"/>
    <w:rsid w:val="002F0DA8"/>
    <w:rsid w:val="002F2459"/>
    <w:rsid w:val="002F320E"/>
    <w:rsid w:val="00300624"/>
    <w:rsid w:val="00300A58"/>
    <w:rsid w:val="00302BE5"/>
    <w:rsid w:val="003054D5"/>
    <w:rsid w:val="00306C20"/>
    <w:rsid w:val="00307736"/>
    <w:rsid w:val="00312415"/>
    <w:rsid w:val="003159B4"/>
    <w:rsid w:val="00317178"/>
    <w:rsid w:val="003175EF"/>
    <w:rsid w:val="00320020"/>
    <w:rsid w:val="0032073C"/>
    <w:rsid w:val="00322CE5"/>
    <w:rsid w:val="0032501C"/>
    <w:rsid w:val="00326C3F"/>
    <w:rsid w:val="00327A32"/>
    <w:rsid w:val="00333D01"/>
    <w:rsid w:val="003348BF"/>
    <w:rsid w:val="00337FEA"/>
    <w:rsid w:val="00341964"/>
    <w:rsid w:val="00341A73"/>
    <w:rsid w:val="00341C4F"/>
    <w:rsid w:val="00341C66"/>
    <w:rsid w:val="00341D38"/>
    <w:rsid w:val="003435A5"/>
    <w:rsid w:val="00344537"/>
    <w:rsid w:val="003454B4"/>
    <w:rsid w:val="00345B62"/>
    <w:rsid w:val="00346D2C"/>
    <w:rsid w:val="003518BC"/>
    <w:rsid w:val="003538C3"/>
    <w:rsid w:val="00363EAF"/>
    <w:rsid w:val="00364680"/>
    <w:rsid w:val="003660ED"/>
    <w:rsid w:val="0037024C"/>
    <w:rsid w:val="003729FD"/>
    <w:rsid w:val="00372D30"/>
    <w:rsid w:val="00372E6E"/>
    <w:rsid w:val="00372F36"/>
    <w:rsid w:val="00373085"/>
    <w:rsid w:val="00373817"/>
    <w:rsid w:val="00373EA0"/>
    <w:rsid w:val="00374795"/>
    <w:rsid w:val="00375313"/>
    <w:rsid w:val="003779F9"/>
    <w:rsid w:val="003815BE"/>
    <w:rsid w:val="003822C6"/>
    <w:rsid w:val="00387129"/>
    <w:rsid w:val="00391A65"/>
    <w:rsid w:val="00393791"/>
    <w:rsid w:val="003962B4"/>
    <w:rsid w:val="003A18E1"/>
    <w:rsid w:val="003A1FA3"/>
    <w:rsid w:val="003A56AA"/>
    <w:rsid w:val="003A5AD3"/>
    <w:rsid w:val="003B00A4"/>
    <w:rsid w:val="003B0B40"/>
    <w:rsid w:val="003B1905"/>
    <w:rsid w:val="003B1E6A"/>
    <w:rsid w:val="003B67A5"/>
    <w:rsid w:val="003B6A12"/>
    <w:rsid w:val="003C0D99"/>
    <w:rsid w:val="003C18D9"/>
    <w:rsid w:val="003C5523"/>
    <w:rsid w:val="003C6A65"/>
    <w:rsid w:val="003D07BC"/>
    <w:rsid w:val="003D1AD2"/>
    <w:rsid w:val="003D3F75"/>
    <w:rsid w:val="003D52BA"/>
    <w:rsid w:val="003D5A49"/>
    <w:rsid w:val="003D5D6A"/>
    <w:rsid w:val="003D72C5"/>
    <w:rsid w:val="003E20A2"/>
    <w:rsid w:val="003E3FCB"/>
    <w:rsid w:val="003E444B"/>
    <w:rsid w:val="003E6F10"/>
    <w:rsid w:val="003E7C59"/>
    <w:rsid w:val="003F0E7E"/>
    <w:rsid w:val="003F4D88"/>
    <w:rsid w:val="004134AB"/>
    <w:rsid w:val="00413D4E"/>
    <w:rsid w:val="00414FD5"/>
    <w:rsid w:val="004255E8"/>
    <w:rsid w:val="0042677C"/>
    <w:rsid w:val="00426E7D"/>
    <w:rsid w:val="00434D4E"/>
    <w:rsid w:val="00434E7B"/>
    <w:rsid w:val="004357F7"/>
    <w:rsid w:val="00436A94"/>
    <w:rsid w:val="0043783E"/>
    <w:rsid w:val="00441C58"/>
    <w:rsid w:val="0044224D"/>
    <w:rsid w:val="00445E6D"/>
    <w:rsid w:val="00446B26"/>
    <w:rsid w:val="004503F3"/>
    <w:rsid w:val="0045345E"/>
    <w:rsid w:val="00454327"/>
    <w:rsid w:val="0045464D"/>
    <w:rsid w:val="004558D0"/>
    <w:rsid w:val="004558D4"/>
    <w:rsid w:val="0045741E"/>
    <w:rsid w:val="004622ED"/>
    <w:rsid w:val="00463D2C"/>
    <w:rsid w:val="00464F48"/>
    <w:rsid w:val="00475A6F"/>
    <w:rsid w:val="0048022A"/>
    <w:rsid w:val="00482D2D"/>
    <w:rsid w:val="00484857"/>
    <w:rsid w:val="00487E21"/>
    <w:rsid w:val="004911D4"/>
    <w:rsid w:val="00491C6B"/>
    <w:rsid w:val="00492987"/>
    <w:rsid w:val="00494889"/>
    <w:rsid w:val="00495A13"/>
    <w:rsid w:val="004A37BB"/>
    <w:rsid w:val="004A6614"/>
    <w:rsid w:val="004B04DF"/>
    <w:rsid w:val="004B56CC"/>
    <w:rsid w:val="004B65D0"/>
    <w:rsid w:val="004C07B5"/>
    <w:rsid w:val="004C1E1E"/>
    <w:rsid w:val="004C3326"/>
    <w:rsid w:val="004C6AF0"/>
    <w:rsid w:val="004C78EF"/>
    <w:rsid w:val="004C7BC0"/>
    <w:rsid w:val="004C7F15"/>
    <w:rsid w:val="004D0364"/>
    <w:rsid w:val="004D096B"/>
    <w:rsid w:val="004D19CC"/>
    <w:rsid w:val="004D23DA"/>
    <w:rsid w:val="004D4A9B"/>
    <w:rsid w:val="004D52EA"/>
    <w:rsid w:val="004D5468"/>
    <w:rsid w:val="004D67E6"/>
    <w:rsid w:val="004E06F3"/>
    <w:rsid w:val="004E480B"/>
    <w:rsid w:val="004E4EB4"/>
    <w:rsid w:val="004E6316"/>
    <w:rsid w:val="004F3552"/>
    <w:rsid w:val="004F4DEE"/>
    <w:rsid w:val="004F5B23"/>
    <w:rsid w:val="004F7444"/>
    <w:rsid w:val="005001DF"/>
    <w:rsid w:val="00500814"/>
    <w:rsid w:val="00503996"/>
    <w:rsid w:val="005052C8"/>
    <w:rsid w:val="00505EC0"/>
    <w:rsid w:val="00506A8A"/>
    <w:rsid w:val="00507230"/>
    <w:rsid w:val="00510A2C"/>
    <w:rsid w:val="00512126"/>
    <w:rsid w:val="005244A9"/>
    <w:rsid w:val="0052503A"/>
    <w:rsid w:val="005327C1"/>
    <w:rsid w:val="00540B38"/>
    <w:rsid w:val="00543600"/>
    <w:rsid w:val="00545B4F"/>
    <w:rsid w:val="00547D1B"/>
    <w:rsid w:val="005517F2"/>
    <w:rsid w:val="005526F9"/>
    <w:rsid w:val="00553654"/>
    <w:rsid w:val="00555D68"/>
    <w:rsid w:val="00556593"/>
    <w:rsid w:val="00557EF4"/>
    <w:rsid w:val="00560E4D"/>
    <w:rsid w:val="00561CCA"/>
    <w:rsid w:val="00566E82"/>
    <w:rsid w:val="00567969"/>
    <w:rsid w:val="005720DA"/>
    <w:rsid w:val="0057649A"/>
    <w:rsid w:val="00576843"/>
    <w:rsid w:val="00576BC9"/>
    <w:rsid w:val="005861FF"/>
    <w:rsid w:val="005911BA"/>
    <w:rsid w:val="00595758"/>
    <w:rsid w:val="005978C0"/>
    <w:rsid w:val="005A065D"/>
    <w:rsid w:val="005A227A"/>
    <w:rsid w:val="005A24A7"/>
    <w:rsid w:val="005A2D7E"/>
    <w:rsid w:val="005A5B45"/>
    <w:rsid w:val="005A5F2B"/>
    <w:rsid w:val="005B1959"/>
    <w:rsid w:val="005B3132"/>
    <w:rsid w:val="005B3E5A"/>
    <w:rsid w:val="005B74F1"/>
    <w:rsid w:val="005B7B7F"/>
    <w:rsid w:val="005C0007"/>
    <w:rsid w:val="005C26A4"/>
    <w:rsid w:val="005C3975"/>
    <w:rsid w:val="005C4E7E"/>
    <w:rsid w:val="005C5478"/>
    <w:rsid w:val="005C7603"/>
    <w:rsid w:val="005C7E4E"/>
    <w:rsid w:val="005C7F26"/>
    <w:rsid w:val="005D008B"/>
    <w:rsid w:val="005D5A5F"/>
    <w:rsid w:val="005E04CC"/>
    <w:rsid w:val="005E1C51"/>
    <w:rsid w:val="005E2B04"/>
    <w:rsid w:val="005E2E48"/>
    <w:rsid w:val="005E4AAE"/>
    <w:rsid w:val="005E592B"/>
    <w:rsid w:val="005E71C3"/>
    <w:rsid w:val="005F399A"/>
    <w:rsid w:val="005F3E54"/>
    <w:rsid w:val="005F77EC"/>
    <w:rsid w:val="00601968"/>
    <w:rsid w:val="006027E4"/>
    <w:rsid w:val="00610818"/>
    <w:rsid w:val="0061794D"/>
    <w:rsid w:val="00620123"/>
    <w:rsid w:val="00622F4B"/>
    <w:rsid w:val="00634865"/>
    <w:rsid w:val="00635194"/>
    <w:rsid w:val="00635EC0"/>
    <w:rsid w:val="00636050"/>
    <w:rsid w:val="006441BC"/>
    <w:rsid w:val="00651F9B"/>
    <w:rsid w:val="00652411"/>
    <w:rsid w:val="006524E0"/>
    <w:rsid w:val="00653D38"/>
    <w:rsid w:val="006546F2"/>
    <w:rsid w:val="006566C4"/>
    <w:rsid w:val="00661BE0"/>
    <w:rsid w:val="00661DCB"/>
    <w:rsid w:val="0066442A"/>
    <w:rsid w:val="00665089"/>
    <w:rsid w:val="00665187"/>
    <w:rsid w:val="0066543A"/>
    <w:rsid w:val="00672628"/>
    <w:rsid w:val="0067274D"/>
    <w:rsid w:val="006755C2"/>
    <w:rsid w:val="00675761"/>
    <w:rsid w:val="00675BB2"/>
    <w:rsid w:val="00677741"/>
    <w:rsid w:val="00677D08"/>
    <w:rsid w:val="00677EDA"/>
    <w:rsid w:val="006812EB"/>
    <w:rsid w:val="00681533"/>
    <w:rsid w:val="006820B0"/>
    <w:rsid w:val="006850D2"/>
    <w:rsid w:val="00685D1B"/>
    <w:rsid w:val="00690690"/>
    <w:rsid w:val="00692464"/>
    <w:rsid w:val="00697A7A"/>
    <w:rsid w:val="006A26DF"/>
    <w:rsid w:val="006A3162"/>
    <w:rsid w:val="006A3C64"/>
    <w:rsid w:val="006B3D37"/>
    <w:rsid w:val="006B4B02"/>
    <w:rsid w:val="006B5781"/>
    <w:rsid w:val="006C172E"/>
    <w:rsid w:val="006C208B"/>
    <w:rsid w:val="006D3090"/>
    <w:rsid w:val="006D4E6B"/>
    <w:rsid w:val="006D517A"/>
    <w:rsid w:val="006D647D"/>
    <w:rsid w:val="006E4F3B"/>
    <w:rsid w:val="006E53CD"/>
    <w:rsid w:val="006E68F4"/>
    <w:rsid w:val="006E7D0C"/>
    <w:rsid w:val="006F38AB"/>
    <w:rsid w:val="006F5EBF"/>
    <w:rsid w:val="006F60FC"/>
    <w:rsid w:val="00701CC7"/>
    <w:rsid w:val="00704680"/>
    <w:rsid w:val="00705D83"/>
    <w:rsid w:val="00706655"/>
    <w:rsid w:val="00706C3F"/>
    <w:rsid w:val="00710750"/>
    <w:rsid w:val="00710D4C"/>
    <w:rsid w:val="00712524"/>
    <w:rsid w:val="007156D3"/>
    <w:rsid w:val="007210AC"/>
    <w:rsid w:val="0072513F"/>
    <w:rsid w:val="00727838"/>
    <w:rsid w:val="0073206D"/>
    <w:rsid w:val="00734EAE"/>
    <w:rsid w:val="0073679F"/>
    <w:rsid w:val="007417AF"/>
    <w:rsid w:val="00743592"/>
    <w:rsid w:val="00754E5D"/>
    <w:rsid w:val="00757EDB"/>
    <w:rsid w:val="00761550"/>
    <w:rsid w:val="007618AD"/>
    <w:rsid w:val="00762695"/>
    <w:rsid w:val="007665CF"/>
    <w:rsid w:val="007713F1"/>
    <w:rsid w:val="00772897"/>
    <w:rsid w:val="0077324D"/>
    <w:rsid w:val="007776DF"/>
    <w:rsid w:val="0077789D"/>
    <w:rsid w:val="0078133C"/>
    <w:rsid w:val="00781F44"/>
    <w:rsid w:val="00782823"/>
    <w:rsid w:val="0078367C"/>
    <w:rsid w:val="00790DDC"/>
    <w:rsid w:val="00793630"/>
    <w:rsid w:val="007937E3"/>
    <w:rsid w:val="00797EBB"/>
    <w:rsid w:val="007A0FF4"/>
    <w:rsid w:val="007A10EE"/>
    <w:rsid w:val="007B1E59"/>
    <w:rsid w:val="007B217C"/>
    <w:rsid w:val="007B3181"/>
    <w:rsid w:val="007B389C"/>
    <w:rsid w:val="007B40B9"/>
    <w:rsid w:val="007B45ED"/>
    <w:rsid w:val="007B4E80"/>
    <w:rsid w:val="007B54B2"/>
    <w:rsid w:val="007B64AE"/>
    <w:rsid w:val="007B6584"/>
    <w:rsid w:val="007B694F"/>
    <w:rsid w:val="007B738C"/>
    <w:rsid w:val="007C4219"/>
    <w:rsid w:val="007C573D"/>
    <w:rsid w:val="007D0183"/>
    <w:rsid w:val="007D45AE"/>
    <w:rsid w:val="007D4C24"/>
    <w:rsid w:val="007D5096"/>
    <w:rsid w:val="007E15C9"/>
    <w:rsid w:val="007E29F8"/>
    <w:rsid w:val="007E2FF6"/>
    <w:rsid w:val="007E5192"/>
    <w:rsid w:val="007F2D03"/>
    <w:rsid w:val="007F5316"/>
    <w:rsid w:val="007F5C60"/>
    <w:rsid w:val="00805503"/>
    <w:rsid w:val="008056F2"/>
    <w:rsid w:val="0081187B"/>
    <w:rsid w:val="008122D9"/>
    <w:rsid w:val="00813638"/>
    <w:rsid w:val="00824148"/>
    <w:rsid w:val="00824A0C"/>
    <w:rsid w:val="00824F1C"/>
    <w:rsid w:val="0083062F"/>
    <w:rsid w:val="00833C47"/>
    <w:rsid w:val="00834ED2"/>
    <w:rsid w:val="0083545E"/>
    <w:rsid w:val="008365E2"/>
    <w:rsid w:val="00836EBA"/>
    <w:rsid w:val="00837BD3"/>
    <w:rsid w:val="008405E5"/>
    <w:rsid w:val="00840AE0"/>
    <w:rsid w:val="00842C03"/>
    <w:rsid w:val="00845063"/>
    <w:rsid w:val="008473BB"/>
    <w:rsid w:val="00850A74"/>
    <w:rsid w:val="0085384F"/>
    <w:rsid w:val="008637DA"/>
    <w:rsid w:val="00864140"/>
    <w:rsid w:val="0087197F"/>
    <w:rsid w:val="00871DB9"/>
    <w:rsid w:val="00872CB2"/>
    <w:rsid w:val="008771FF"/>
    <w:rsid w:val="00877A11"/>
    <w:rsid w:val="00881EA5"/>
    <w:rsid w:val="00883FBC"/>
    <w:rsid w:val="00886497"/>
    <w:rsid w:val="00886BBC"/>
    <w:rsid w:val="00891860"/>
    <w:rsid w:val="008961AF"/>
    <w:rsid w:val="008A4A72"/>
    <w:rsid w:val="008A617E"/>
    <w:rsid w:val="008A7C18"/>
    <w:rsid w:val="008B0B2E"/>
    <w:rsid w:val="008B1368"/>
    <w:rsid w:val="008B3FCA"/>
    <w:rsid w:val="008B5493"/>
    <w:rsid w:val="008C0029"/>
    <w:rsid w:val="008C01AD"/>
    <w:rsid w:val="008C37D8"/>
    <w:rsid w:val="008C61FC"/>
    <w:rsid w:val="008D4E95"/>
    <w:rsid w:val="008D6854"/>
    <w:rsid w:val="008E3080"/>
    <w:rsid w:val="008F6AC2"/>
    <w:rsid w:val="0090141B"/>
    <w:rsid w:val="0090184B"/>
    <w:rsid w:val="00901BD1"/>
    <w:rsid w:val="00903EBE"/>
    <w:rsid w:val="00904FE4"/>
    <w:rsid w:val="009074CF"/>
    <w:rsid w:val="00911AE5"/>
    <w:rsid w:val="00912B83"/>
    <w:rsid w:val="00913459"/>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0F55"/>
    <w:rsid w:val="009514C9"/>
    <w:rsid w:val="00951ECF"/>
    <w:rsid w:val="00954621"/>
    <w:rsid w:val="00961B6C"/>
    <w:rsid w:val="009636B7"/>
    <w:rsid w:val="009671A9"/>
    <w:rsid w:val="00971CB7"/>
    <w:rsid w:val="009722E2"/>
    <w:rsid w:val="009739BC"/>
    <w:rsid w:val="00973B50"/>
    <w:rsid w:val="009762AE"/>
    <w:rsid w:val="009773BE"/>
    <w:rsid w:val="00977621"/>
    <w:rsid w:val="00980CDF"/>
    <w:rsid w:val="00981448"/>
    <w:rsid w:val="00981AAA"/>
    <w:rsid w:val="00986D68"/>
    <w:rsid w:val="0099728A"/>
    <w:rsid w:val="009A369D"/>
    <w:rsid w:val="009A49C5"/>
    <w:rsid w:val="009A4E84"/>
    <w:rsid w:val="009A5F3F"/>
    <w:rsid w:val="009A61D1"/>
    <w:rsid w:val="009A7ECE"/>
    <w:rsid w:val="009B39CE"/>
    <w:rsid w:val="009B3E80"/>
    <w:rsid w:val="009B50F2"/>
    <w:rsid w:val="009B685D"/>
    <w:rsid w:val="009B7AE9"/>
    <w:rsid w:val="009B7E42"/>
    <w:rsid w:val="009C0804"/>
    <w:rsid w:val="009C086B"/>
    <w:rsid w:val="009C0BC7"/>
    <w:rsid w:val="009D4D42"/>
    <w:rsid w:val="009D783D"/>
    <w:rsid w:val="009E0307"/>
    <w:rsid w:val="009E586D"/>
    <w:rsid w:val="009F4F88"/>
    <w:rsid w:val="009F5824"/>
    <w:rsid w:val="00A03547"/>
    <w:rsid w:val="00A041F1"/>
    <w:rsid w:val="00A04DD2"/>
    <w:rsid w:val="00A10D6A"/>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37354"/>
    <w:rsid w:val="00A44A0A"/>
    <w:rsid w:val="00A45A38"/>
    <w:rsid w:val="00A460F8"/>
    <w:rsid w:val="00A5014B"/>
    <w:rsid w:val="00A505C1"/>
    <w:rsid w:val="00A5225C"/>
    <w:rsid w:val="00A54E01"/>
    <w:rsid w:val="00A56404"/>
    <w:rsid w:val="00A60180"/>
    <w:rsid w:val="00A602D0"/>
    <w:rsid w:val="00A62C4B"/>
    <w:rsid w:val="00A67570"/>
    <w:rsid w:val="00A67B3D"/>
    <w:rsid w:val="00A72BD2"/>
    <w:rsid w:val="00A738F4"/>
    <w:rsid w:val="00A73C0F"/>
    <w:rsid w:val="00A804B9"/>
    <w:rsid w:val="00A81B65"/>
    <w:rsid w:val="00A82795"/>
    <w:rsid w:val="00A8311F"/>
    <w:rsid w:val="00A83D27"/>
    <w:rsid w:val="00A84E6F"/>
    <w:rsid w:val="00A90429"/>
    <w:rsid w:val="00A90D00"/>
    <w:rsid w:val="00A9303D"/>
    <w:rsid w:val="00A932FE"/>
    <w:rsid w:val="00A9553F"/>
    <w:rsid w:val="00A96388"/>
    <w:rsid w:val="00A96933"/>
    <w:rsid w:val="00A97D8E"/>
    <w:rsid w:val="00AA052C"/>
    <w:rsid w:val="00AA7DE0"/>
    <w:rsid w:val="00AB4917"/>
    <w:rsid w:val="00AC3262"/>
    <w:rsid w:val="00AC34C2"/>
    <w:rsid w:val="00AC6185"/>
    <w:rsid w:val="00AC6AD7"/>
    <w:rsid w:val="00AD14D0"/>
    <w:rsid w:val="00AD3389"/>
    <w:rsid w:val="00AE06D8"/>
    <w:rsid w:val="00AE0976"/>
    <w:rsid w:val="00AE3065"/>
    <w:rsid w:val="00AE7348"/>
    <w:rsid w:val="00AE773F"/>
    <w:rsid w:val="00AF3F15"/>
    <w:rsid w:val="00AF66E3"/>
    <w:rsid w:val="00B042B2"/>
    <w:rsid w:val="00B04F0F"/>
    <w:rsid w:val="00B05102"/>
    <w:rsid w:val="00B05F07"/>
    <w:rsid w:val="00B07865"/>
    <w:rsid w:val="00B1144F"/>
    <w:rsid w:val="00B151D7"/>
    <w:rsid w:val="00B1532C"/>
    <w:rsid w:val="00B20B0D"/>
    <w:rsid w:val="00B22506"/>
    <w:rsid w:val="00B230BC"/>
    <w:rsid w:val="00B23CD6"/>
    <w:rsid w:val="00B26AFE"/>
    <w:rsid w:val="00B2791A"/>
    <w:rsid w:val="00B329C1"/>
    <w:rsid w:val="00B341A0"/>
    <w:rsid w:val="00B34B3D"/>
    <w:rsid w:val="00B36778"/>
    <w:rsid w:val="00B36952"/>
    <w:rsid w:val="00B36F58"/>
    <w:rsid w:val="00B37A3A"/>
    <w:rsid w:val="00B40247"/>
    <w:rsid w:val="00B4216D"/>
    <w:rsid w:val="00B42900"/>
    <w:rsid w:val="00B46640"/>
    <w:rsid w:val="00B466B1"/>
    <w:rsid w:val="00B50C29"/>
    <w:rsid w:val="00B51C01"/>
    <w:rsid w:val="00B51E8C"/>
    <w:rsid w:val="00B60548"/>
    <w:rsid w:val="00B61909"/>
    <w:rsid w:val="00B65564"/>
    <w:rsid w:val="00B72E2A"/>
    <w:rsid w:val="00B737BD"/>
    <w:rsid w:val="00B7456D"/>
    <w:rsid w:val="00B74837"/>
    <w:rsid w:val="00B75AA5"/>
    <w:rsid w:val="00B76064"/>
    <w:rsid w:val="00B76089"/>
    <w:rsid w:val="00B825CE"/>
    <w:rsid w:val="00B84361"/>
    <w:rsid w:val="00B961E4"/>
    <w:rsid w:val="00BA102F"/>
    <w:rsid w:val="00BA3389"/>
    <w:rsid w:val="00BB144D"/>
    <w:rsid w:val="00BB2A3C"/>
    <w:rsid w:val="00BB2CDD"/>
    <w:rsid w:val="00BB3901"/>
    <w:rsid w:val="00BB725F"/>
    <w:rsid w:val="00BC03DF"/>
    <w:rsid w:val="00BC1A6F"/>
    <w:rsid w:val="00BC41D1"/>
    <w:rsid w:val="00BD016B"/>
    <w:rsid w:val="00BD07EB"/>
    <w:rsid w:val="00BD29FC"/>
    <w:rsid w:val="00BD3AC8"/>
    <w:rsid w:val="00BD5B74"/>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1B3"/>
    <w:rsid w:val="00C16BA4"/>
    <w:rsid w:val="00C17752"/>
    <w:rsid w:val="00C179CB"/>
    <w:rsid w:val="00C27F79"/>
    <w:rsid w:val="00C31F83"/>
    <w:rsid w:val="00C3283A"/>
    <w:rsid w:val="00C35910"/>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06CC"/>
    <w:rsid w:val="00C63141"/>
    <w:rsid w:val="00C6336A"/>
    <w:rsid w:val="00C642CB"/>
    <w:rsid w:val="00C6490B"/>
    <w:rsid w:val="00C64EC5"/>
    <w:rsid w:val="00C65F39"/>
    <w:rsid w:val="00C66430"/>
    <w:rsid w:val="00C7112F"/>
    <w:rsid w:val="00C72840"/>
    <w:rsid w:val="00C72C0B"/>
    <w:rsid w:val="00C7491D"/>
    <w:rsid w:val="00C81D85"/>
    <w:rsid w:val="00C84553"/>
    <w:rsid w:val="00C87EAB"/>
    <w:rsid w:val="00C92639"/>
    <w:rsid w:val="00C9435C"/>
    <w:rsid w:val="00C94822"/>
    <w:rsid w:val="00C96438"/>
    <w:rsid w:val="00CA11BB"/>
    <w:rsid w:val="00CA19EB"/>
    <w:rsid w:val="00CA3390"/>
    <w:rsid w:val="00CA5471"/>
    <w:rsid w:val="00CA601F"/>
    <w:rsid w:val="00CA758A"/>
    <w:rsid w:val="00CB3562"/>
    <w:rsid w:val="00CC2215"/>
    <w:rsid w:val="00CC29DD"/>
    <w:rsid w:val="00CC2EFB"/>
    <w:rsid w:val="00CD0CDE"/>
    <w:rsid w:val="00CD3B38"/>
    <w:rsid w:val="00CD3FF6"/>
    <w:rsid w:val="00CD482C"/>
    <w:rsid w:val="00CD4ED1"/>
    <w:rsid w:val="00CE49B2"/>
    <w:rsid w:val="00CE622B"/>
    <w:rsid w:val="00CE6422"/>
    <w:rsid w:val="00CF4581"/>
    <w:rsid w:val="00CF75B9"/>
    <w:rsid w:val="00D01104"/>
    <w:rsid w:val="00D04653"/>
    <w:rsid w:val="00D12341"/>
    <w:rsid w:val="00D14FB5"/>
    <w:rsid w:val="00D16268"/>
    <w:rsid w:val="00D1710C"/>
    <w:rsid w:val="00D21229"/>
    <w:rsid w:val="00D2565B"/>
    <w:rsid w:val="00D261E7"/>
    <w:rsid w:val="00D26548"/>
    <w:rsid w:val="00D269AB"/>
    <w:rsid w:val="00D361E3"/>
    <w:rsid w:val="00D40102"/>
    <w:rsid w:val="00D42BB5"/>
    <w:rsid w:val="00D46148"/>
    <w:rsid w:val="00D464AF"/>
    <w:rsid w:val="00D51787"/>
    <w:rsid w:val="00D53EEB"/>
    <w:rsid w:val="00D55FD5"/>
    <w:rsid w:val="00D56E3B"/>
    <w:rsid w:val="00D572B1"/>
    <w:rsid w:val="00D5769C"/>
    <w:rsid w:val="00D579D5"/>
    <w:rsid w:val="00D65555"/>
    <w:rsid w:val="00D74362"/>
    <w:rsid w:val="00D836B5"/>
    <w:rsid w:val="00D83D7C"/>
    <w:rsid w:val="00D85925"/>
    <w:rsid w:val="00D85B96"/>
    <w:rsid w:val="00D922DB"/>
    <w:rsid w:val="00D9686A"/>
    <w:rsid w:val="00DA0A32"/>
    <w:rsid w:val="00DA6A30"/>
    <w:rsid w:val="00DA6E59"/>
    <w:rsid w:val="00DB1E09"/>
    <w:rsid w:val="00DB2CE3"/>
    <w:rsid w:val="00DB5DAC"/>
    <w:rsid w:val="00DC55D0"/>
    <w:rsid w:val="00DC5A2B"/>
    <w:rsid w:val="00DC6434"/>
    <w:rsid w:val="00DC68D2"/>
    <w:rsid w:val="00DC7FE7"/>
    <w:rsid w:val="00DD1593"/>
    <w:rsid w:val="00DD1F14"/>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B43"/>
    <w:rsid w:val="00E35C23"/>
    <w:rsid w:val="00E37BBB"/>
    <w:rsid w:val="00E37FC6"/>
    <w:rsid w:val="00E408D4"/>
    <w:rsid w:val="00E41825"/>
    <w:rsid w:val="00E428F5"/>
    <w:rsid w:val="00E43B75"/>
    <w:rsid w:val="00E43ED1"/>
    <w:rsid w:val="00E4664D"/>
    <w:rsid w:val="00E55E61"/>
    <w:rsid w:val="00E565D1"/>
    <w:rsid w:val="00E61414"/>
    <w:rsid w:val="00E625B6"/>
    <w:rsid w:val="00E63C46"/>
    <w:rsid w:val="00E66CA3"/>
    <w:rsid w:val="00E676F9"/>
    <w:rsid w:val="00E732B6"/>
    <w:rsid w:val="00E74842"/>
    <w:rsid w:val="00E75939"/>
    <w:rsid w:val="00E77410"/>
    <w:rsid w:val="00E804D8"/>
    <w:rsid w:val="00E81786"/>
    <w:rsid w:val="00E81C00"/>
    <w:rsid w:val="00E83A73"/>
    <w:rsid w:val="00E83C2B"/>
    <w:rsid w:val="00E85940"/>
    <w:rsid w:val="00E870C2"/>
    <w:rsid w:val="00E9195E"/>
    <w:rsid w:val="00E93998"/>
    <w:rsid w:val="00E93F85"/>
    <w:rsid w:val="00E95D88"/>
    <w:rsid w:val="00E96003"/>
    <w:rsid w:val="00E977C4"/>
    <w:rsid w:val="00E97B0A"/>
    <w:rsid w:val="00EA19AE"/>
    <w:rsid w:val="00EA2205"/>
    <w:rsid w:val="00EA51B7"/>
    <w:rsid w:val="00EA5952"/>
    <w:rsid w:val="00EA5D69"/>
    <w:rsid w:val="00EA62CD"/>
    <w:rsid w:val="00EB0187"/>
    <w:rsid w:val="00EB2038"/>
    <w:rsid w:val="00EB4E1C"/>
    <w:rsid w:val="00EB5BC9"/>
    <w:rsid w:val="00EC1AEB"/>
    <w:rsid w:val="00EC2CA1"/>
    <w:rsid w:val="00EC5F92"/>
    <w:rsid w:val="00ED14E9"/>
    <w:rsid w:val="00ED29CE"/>
    <w:rsid w:val="00ED77A5"/>
    <w:rsid w:val="00ED7DFC"/>
    <w:rsid w:val="00EF1CA4"/>
    <w:rsid w:val="00F014C7"/>
    <w:rsid w:val="00F0479B"/>
    <w:rsid w:val="00F05443"/>
    <w:rsid w:val="00F0616C"/>
    <w:rsid w:val="00F1187E"/>
    <w:rsid w:val="00F13C88"/>
    <w:rsid w:val="00F13D97"/>
    <w:rsid w:val="00F1550B"/>
    <w:rsid w:val="00F2120A"/>
    <w:rsid w:val="00F22968"/>
    <w:rsid w:val="00F22DAD"/>
    <w:rsid w:val="00F23328"/>
    <w:rsid w:val="00F24353"/>
    <w:rsid w:val="00F246C0"/>
    <w:rsid w:val="00F2470B"/>
    <w:rsid w:val="00F30248"/>
    <w:rsid w:val="00F3112A"/>
    <w:rsid w:val="00F34726"/>
    <w:rsid w:val="00F348CC"/>
    <w:rsid w:val="00F34E15"/>
    <w:rsid w:val="00F3574B"/>
    <w:rsid w:val="00F43FC0"/>
    <w:rsid w:val="00F44637"/>
    <w:rsid w:val="00F44927"/>
    <w:rsid w:val="00F45156"/>
    <w:rsid w:val="00F4732F"/>
    <w:rsid w:val="00F47CAA"/>
    <w:rsid w:val="00F53A0F"/>
    <w:rsid w:val="00F57668"/>
    <w:rsid w:val="00F61D6F"/>
    <w:rsid w:val="00F62AC7"/>
    <w:rsid w:val="00F62D9A"/>
    <w:rsid w:val="00F63067"/>
    <w:rsid w:val="00F634BB"/>
    <w:rsid w:val="00F6427B"/>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A756E"/>
    <w:rsid w:val="00FB1519"/>
    <w:rsid w:val="00FB2105"/>
    <w:rsid w:val="00FB2AB3"/>
    <w:rsid w:val="00FB3CD9"/>
    <w:rsid w:val="00FB42BD"/>
    <w:rsid w:val="00FB6606"/>
    <w:rsid w:val="00FB6FA1"/>
    <w:rsid w:val="00FC19CC"/>
    <w:rsid w:val="00FC1FE8"/>
    <w:rsid w:val="00FC5E90"/>
    <w:rsid w:val="00FC722F"/>
    <w:rsid w:val="00FD024A"/>
    <w:rsid w:val="00FD576B"/>
    <w:rsid w:val="00FD5977"/>
    <w:rsid w:val="00FD6BDF"/>
    <w:rsid w:val="00FE11EE"/>
    <w:rsid w:val="00FE2A2F"/>
    <w:rsid w:val="00FE4741"/>
    <w:rsid w:val="00FE524A"/>
    <w:rsid w:val="00FF0B4B"/>
    <w:rsid w:val="00FF1080"/>
    <w:rsid w:val="00FF25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EA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4C7"/>
    <w:pPr>
      <w:spacing w:after="0" w:line="240" w:lineRule="auto"/>
    </w:pPr>
    <w:rPr>
      <w:rFonts w:ascii="Times New Roman" w:hAnsi="Times New Roman" w:cs="Times New Roman"/>
      <w:sz w:val="24"/>
      <w:szCs w:val="24"/>
    </w:rPr>
  </w:style>
  <w:style w:type="paragraph" w:styleId="Overskrift1">
    <w:name w:val="heading 1"/>
    <w:basedOn w:val="Normal"/>
    <w:link w:val="Overskrift1Tegn"/>
    <w:uiPriority w:val="9"/>
    <w:qFormat/>
    <w:rsid w:val="00F3112A"/>
    <w:pPr>
      <w:spacing w:before="100" w:beforeAutospacing="1" w:after="100" w:afterAutospacing="1"/>
      <w:outlineLvl w:val="0"/>
    </w:pPr>
    <w:rPr>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semiHidden/>
    <w:rsid w:val="009E0307"/>
    <w:rPr>
      <w:rFonts w:ascii="Verdana" w:eastAsia="Times New Roman" w:hAnsi="Verdana"/>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rPr>
      <w:rFonts w:ascii="Consolas" w:eastAsia="Times New Roman" w:hAnsi="Consolas"/>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spacing w:after="200" w:line="276" w:lineRule="auto"/>
      <w:ind w:left="720"/>
      <w:contextualSpacing/>
    </w:pPr>
    <w:rPr>
      <w:rFonts w:asciiTheme="minorHAnsi" w:hAnsiTheme="minorHAnsi" w:cstheme="minorBidi"/>
      <w:sz w:val="22"/>
      <w:szCs w:val="22"/>
    </w:r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p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pPr>
    <w:rPr>
      <w:rFonts w:asciiTheme="minorHAnsi" w:hAnsiTheme="minorHAnsi" w:cstheme="minorBidi"/>
      <w:sz w:val="22"/>
      <w:szCs w:val="22"/>
    </w:r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 w:type="paragraph" w:customStyle="1" w:styleId="xmsonormal">
    <w:name w:val="x_msonormal"/>
    <w:basedOn w:val="Normal"/>
    <w:rsid w:val="0083062F"/>
    <w:rPr>
      <w:rFonts w:eastAsiaTheme="minorHAnsi"/>
    </w:rPr>
  </w:style>
  <w:style w:type="paragraph" w:customStyle="1" w:styleId="xm-8071934655297383599m-5802740441313739011msonospacing">
    <w:name w:val="x_m_-8071934655297383599m-5802740441313739011msonospacing"/>
    <w:basedOn w:val="Normal"/>
    <w:rsid w:val="0083062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51805">
      <w:bodyDiv w:val="1"/>
      <w:marLeft w:val="0"/>
      <w:marRight w:val="0"/>
      <w:marTop w:val="0"/>
      <w:marBottom w:val="0"/>
      <w:divBdr>
        <w:top w:val="none" w:sz="0" w:space="0" w:color="auto"/>
        <w:left w:val="none" w:sz="0" w:space="0" w:color="auto"/>
        <w:bottom w:val="none" w:sz="0" w:space="0" w:color="auto"/>
        <w:right w:val="none" w:sz="0" w:space="0" w:color="auto"/>
      </w:divBdr>
    </w:div>
    <w:div w:id="219752066">
      <w:bodyDiv w:val="1"/>
      <w:marLeft w:val="0"/>
      <w:marRight w:val="0"/>
      <w:marTop w:val="0"/>
      <w:marBottom w:val="0"/>
      <w:divBdr>
        <w:top w:val="none" w:sz="0" w:space="0" w:color="auto"/>
        <w:left w:val="none" w:sz="0" w:space="0" w:color="auto"/>
        <w:bottom w:val="none" w:sz="0" w:space="0" w:color="auto"/>
        <w:right w:val="none" w:sz="0" w:space="0" w:color="auto"/>
      </w:divBdr>
    </w:div>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638195405">
      <w:bodyDiv w:val="1"/>
      <w:marLeft w:val="0"/>
      <w:marRight w:val="0"/>
      <w:marTop w:val="0"/>
      <w:marBottom w:val="0"/>
      <w:divBdr>
        <w:top w:val="none" w:sz="0" w:space="0" w:color="auto"/>
        <w:left w:val="none" w:sz="0" w:space="0" w:color="auto"/>
        <w:bottom w:val="none" w:sz="0" w:space="0" w:color="auto"/>
        <w:right w:val="none" w:sz="0" w:space="0" w:color="auto"/>
      </w:divBdr>
    </w:div>
    <w:div w:id="717171791">
      <w:bodyDiv w:val="1"/>
      <w:marLeft w:val="0"/>
      <w:marRight w:val="0"/>
      <w:marTop w:val="0"/>
      <w:marBottom w:val="0"/>
      <w:divBdr>
        <w:top w:val="none" w:sz="0" w:space="0" w:color="auto"/>
        <w:left w:val="none" w:sz="0" w:space="0" w:color="auto"/>
        <w:bottom w:val="none" w:sz="0" w:space="0" w:color="auto"/>
        <w:right w:val="none" w:sz="0" w:space="0" w:color="auto"/>
      </w:divBdr>
    </w:div>
    <w:div w:id="1005865158">
      <w:bodyDiv w:val="1"/>
      <w:marLeft w:val="0"/>
      <w:marRight w:val="0"/>
      <w:marTop w:val="0"/>
      <w:marBottom w:val="0"/>
      <w:divBdr>
        <w:top w:val="none" w:sz="0" w:space="0" w:color="auto"/>
        <w:left w:val="none" w:sz="0" w:space="0" w:color="auto"/>
        <w:bottom w:val="none" w:sz="0" w:space="0" w:color="auto"/>
        <w:right w:val="none" w:sz="0" w:space="0" w:color="auto"/>
      </w:divBdr>
      <w:divsChild>
        <w:div w:id="899949535">
          <w:marLeft w:val="0"/>
          <w:marRight w:val="0"/>
          <w:marTop w:val="0"/>
          <w:marBottom w:val="0"/>
          <w:divBdr>
            <w:top w:val="none" w:sz="0" w:space="0" w:color="auto"/>
            <w:left w:val="none" w:sz="0" w:space="0" w:color="auto"/>
            <w:bottom w:val="none" w:sz="0" w:space="0" w:color="auto"/>
            <w:right w:val="none" w:sz="0" w:space="0" w:color="auto"/>
          </w:divBdr>
          <w:divsChild>
            <w:div w:id="885485417">
              <w:marLeft w:val="0"/>
              <w:marRight w:val="0"/>
              <w:marTop w:val="0"/>
              <w:marBottom w:val="0"/>
              <w:divBdr>
                <w:top w:val="none" w:sz="0" w:space="0" w:color="auto"/>
                <w:left w:val="none" w:sz="0" w:space="0" w:color="auto"/>
                <w:bottom w:val="none" w:sz="0" w:space="0" w:color="auto"/>
                <w:right w:val="none" w:sz="0" w:space="0" w:color="auto"/>
              </w:divBdr>
              <w:divsChild>
                <w:div w:id="1001202775">
                  <w:marLeft w:val="0"/>
                  <w:marRight w:val="0"/>
                  <w:marTop w:val="0"/>
                  <w:marBottom w:val="0"/>
                  <w:divBdr>
                    <w:top w:val="none" w:sz="0" w:space="0" w:color="auto"/>
                    <w:left w:val="none" w:sz="0" w:space="0" w:color="auto"/>
                    <w:bottom w:val="none" w:sz="0" w:space="0" w:color="auto"/>
                    <w:right w:val="none" w:sz="0" w:space="0" w:color="auto"/>
                  </w:divBdr>
                  <w:divsChild>
                    <w:div w:id="820460268">
                      <w:marLeft w:val="0"/>
                      <w:marRight w:val="0"/>
                      <w:marTop w:val="0"/>
                      <w:marBottom w:val="0"/>
                      <w:divBdr>
                        <w:top w:val="none" w:sz="0" w:space="0" w:color="auto"/>
                        <w:left w:val="none" w:sz="0" w:space="0" w:color="auto"/>
                        <w:bottom w:val="none" w:sz="0" w:space="0" w:color="auto"/>
                        <w:right w:val="none" w:sz="0" w:space="0" w:color="auto"/>
                      </w:divBdr>
                    </w:div>
                    <w:div w:id="14063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132560044">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kollen.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8AA0B0B-80E1-43D8-ABDF-99124084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E0771B83.dotm</Template>
  <TotalTime>26</TotalTime>
  <Pages>6</Pages>
  <Words>1463</Words>
  <Characters>7758</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Rønning-Aaby, Anne Gry</cp:lastModifiedBy>
  <cp:revision>4</cp:revision>
  <cp:lastPrinted>2019-02-27T07:12:00Z</cp:lastPrinted>
  <dcterms:created xsi:type="dcterms:W3CDTF">2019-02-27T06:18:00Z</dcterms:created>
  <dcterms:modified xsi:type="dcterms:W3CDTF">2019-02-27T07:12:00Z</dcterms:modified>
</cp:coreProperties>
</file>